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087"/>
      </w:tblGrid>
      <w:tr w:rsidR="00E97CB9" w:rsidRPr="00ED3A42" w14:paraId="3C327F64" w14:textId="77777777" w:rsidTr="00670118">
        <w:trPr>
          <w:trHeight w:hRule="exact" w:val="8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0A0"/>
            <w:vAlign w:val="center"/>
          </w:tcPr>
          <w:p w14:paraId="5D12FAF5" w14:textId="1A4E658C" w:rsidR="00E97CB9" w:rsidRPr="00ED3A42" w:rsidRDefault="00670118" w:rsidP="00670118">
            <w:pPr>
              <w:spacing w:line="300" w:lineRule="auto"/>
              <w:jc w:val="center"/>
              <w:rPr>
                <w:rFonts w:cs="Arial"/>
                <w:b/>
                <w:bCs/>
                <w:smallCaps/>
                <w:sz w:val="32"/>
                <w:szCs w:val="32"/>
              </w:rPr>
            </w:pPr>
            <w:bookmarkStart w:id="0" w:name="_Hlk207356265"/>
            <w:bookmarkStart w:id="1" w:name="_Hlk207263259"/>
            <w:r w:rsidRPr="00ED3A42">
              <w:rPr>
                <w:rFonts w:cs="Arial"/>
                <w:b/>
                <w:bCs/>
                <w:smallCaps/>
                <w:color w:val="FFFFFF" w:themeColor="background1"/>
                <w:sz w:val="32"/>
                <w:szCs w:val="32"/>
              </w:rPr>
              <w:t>Zpráva o předložené dokumentaci k závěrečnému vyhodnocení akce</w:t>
            </w:r>
            <w:bookmarkEnd w:id="0"/>
          </w:p>
        </w:tc>
      </w:tr>
      <w:tr w:rsidR="00677CD3" w:rsidRPr="00ED3A42" w14:paraId="0B22F94E" w14:textId="0CAE35A5" w:rsidTr="00E953A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C19F6EE" w14:textId="2519EAB5" w:rsidR="00677CD3" w:rsidRPr="00ED3A42" w:rsidRDefault="00A55636" w:rsidP="002851EF">
            <w:pPr>
              <w:spacing w:after="120"/>
              <w:rPr>
                <w:rFonts w:cs="Arial"/>
                <w:b/>
                <w:bCs/>
                <w:smallCaps/>
                <w:szCs w:val="20"/>
              </w:rPr>
            </w:pPr>
            <w:r w:rsidRPr="00ED3A42">
              <w:rPr>
                <w:rFonts w:cs="Arial"/>
                <w:b/>
                <w:bCs/>
                <w:smallCaps/>
                <w:szCs w:val="20"/>
              </w:rPr>
              <w:t>Číslo prog</w:t>
            </w:r>
            <w:r w:rsidR="00E45A8F" w:rsidRPr="00ED3A42">
              <w:rPr>
                <w:rFonts w:cs="Arial"/>
                <w:b/>
                <w:bCs/>
                <w:smallCaps/>
                <w:szCs w:val="20"/>
              </w:rPr>
              <w:t>r</w:t>
            </w:r>
            <w:r w:rsidRPr="00ED3A42">
              <w:rPr>
                <w:rFonts w:cs="Arial"/>
                <w:b/>
                <w:bCs/>
                <w:smallCaps/>
                <w:szCs w:val="20"/>
              </w:rPr>
              <w:t>amu</w:t>
            </w:r>
            <w:r w:rsidR="00E45A8F" w:rsidRPr="00ED3A42">
              <w:rPr>
                <w:rFonts w:cs="Arial"/>
                <w:b/>
                <w:bCs/>
                <w:smallCaps/>
                <w:szCs w:val="20"/>
              </w:rPr>
              <w:t>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C413" w14:textId="7F4FBE7B" w:rsidR="00677CD3" w:rsidRPr="00ED3A42" w:rsidRDefault="00677CD3" w:rsidP="002851EF">
            <w:pPr>
              <w:spacing w:after="120"/>
              <w:rPr>
                <w:rFonts w:cs="Arial"/>
              </w:rPr>
            </w:pPr>
          </w:p>
        </w:tc>
      </w:tr>
      <w:tr w:rsidR="00E404F5" w:rsidRPr="00ED3A42" w14:paraId="7109E426" w14:textId="77777777" w:rsidTr="00E953A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252E829" w14:textId="3BC9AFD0" w:rsidR="00E404F5" w:rsidRPr="00ED3A42" w:rsidRDefault="00B26658" w:rsidP="002851EF">
            <w:pPr>
              <w:spacing w:after="120"/>
              <w:rPr>
                <w:rFonts w:cs="Arial"/>
                <w:b/>
                <w:bCs/>
                <w:smallCaps/>
                <w:szCs w:val="20"/>
              </w:rPr>
            </w:pPr>
            <w:r>
              <w:rPr>
                <w:rFonts w:cs="Arial"/>
                <w:b/>
                <w:bCs/>
                <w:smallCaps/>
                <w:szCs w:val="20"/>
              </w:rPr>
              <w:t>N</w:t>
            </w:r>
            <w:r w:rsidR="00E404F5" w:rsidRPr="00ED3A42">
              <w:rPr>
                <w:rFonts w:cs="Arial"/>
                <w:b/>
                <w:bCs/>
                <w:smallCaps/>
                <w:szCs w:val="20"/>
              </w:rPr>
              <w:t>ázev</w:t>
            </w:r>
            <w:r w:rsidRPr="00ED3A42">
              <w:rPr>
                <w:rFonts w:cs="Arial"/>
                <w:b/>
                <w:bCs/>
                <w:smallCaps/>
                <w:szCs w:val="20"/>
              </w:rPr>
              <w:t xml:space="preserve"> </w:t>
            </w:r>
            <w:r>
              <w:rPr>
                <w:rFonts w:cs="Arial"/>
                <w:b/>
                <w:bCs/>
                <w:smallCaps/>
                <w:szCs w:val="20"/>
              </w:rPr>
              <w:t>p</w:t>
            </w:r>
            <w:r w:rsidRPr="00ED3A42">
              <w:rPr>
                <w:rFonts w:cs="Arial"/>
                <w:b/>
                <w:bCs/>
                <w:smallCaps/>
                <w:szCs w:val="20"/>
              </w:rPr>
              <w:t>rogram</w:t>
            </w:r>
            <w:r>
              <w:rPr>
                <w:rFonts w:cs="Arial"/>
                <w:b/>
                <w:bCs/>
                <w:smallCaps/>
                <w:szCs w:val="20"/>
              </w:rPr>
              <w:t>u</w:t>
            </w:r>
            <w:r w:rsidR="00E404F5" w:rsidRPr="00ED3A42">
              <w:rPr>
                <w:rFonts w:cs="Arial"/>
                <w:b/>
                <w:bCs/>
                <w:smallCaps/>
                <w:szCs w:val="20"/>
              </w:rPr>
              <w:t>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38BA" w14:textId="191D0873" w:rsidR="00E404F5" w:rsidRPr="00ED3A42" w:rsidRDefault="00E404F5" w:rsidP="002851EF">
            <w:pPr>
              <w:spacing w:after="120"/>
              <w:rPr>
                <w:rFonts w:cs="Arial"/>
              </w:rPr>
            </w:pPr>
          </w:p>
        </w:tc>
      </w:tr>
      <w:tr w:rsidR="00E404F5" w:rsidRPr="00ED3A42" w14:paraId="08B2240C" w14:textId="77777777" w:rsidTr="00E953A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4834FF9" w14:textId="69190BD7" w:rsidR="00E404F5" w:rsidRPr="00ED3A42" w:rsidRDefault="00E404F5" w:rsidP="002851EF">
            <w:pPr>
              <w:spacing w:after="120"/>
              <w:rPr>
                <w:rFonts w:cs="Arial"/>
                <w:b/>
                <w:bCs/>
                <w:smallCaps/>
                <w:szCs w:val="20"/>
              </w:rPr>
            </w:pPr>
            <w:proofErr w:type="spellStart"/>
            <w:r w:rsidRPr="00ED3A42">
              <w:rPr>
                <w:rFonts w:cs="Arial"/>
                <w:b/>
                <w:bCs/>
                <w:smallCaps/>
                <w:szCs w:val="20"/>
              </w:rPr>
              <w:t>Subtitul</w:t>
            </w:r>
            <w:proofErr w:type="spellEnd"/>
            <w:r w:rsidRPr="00ED3A42">
              <w:rPr>
                <w:rFonts w:cs="Arial"/>
                <w:b/>
                <w:bCs/>
                <w:smallCaps/>
                <w:szCs w:val="20"/>
              </w:rPr>
              <w:t>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C76B" w14:textId="0995F713" w:rsidR="00E404F5" w:rsidRPr="00ED3A42" w:rsidRDefault="00E404F5" w:rsidP="002851EF">
            <w:pPr>
              <w:spacing w:after="120"/>
              <w:rPr>
                <w:rFonts w:cs="Arial"/>
              </w:rPr>
            </w:pPr>
          </w:p>
        </w:tc>
      </w:tr>
      <w:tr w:rsidR="00E404F5" w:rsidRPr="00ED3A42" w14:paraId="2203E28C" w14:textId="77777777" w:rsidTr="00E953A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1EE955D" w14:textId="5934589C" w:rsidR="00E404F5" w:rsidRPr="00ED3A42" w:rsidRDefault="00DE5872" w:rsidP="002851EF">
            <w:pPr>
              <w:spacing w:after="120"/>
              <w:rPr>
                <w:rFonts w:cs="Arial"/>
                <w:b/>
                <w:bCs/>
                <w:smallCaps/>
                <w:szCs w:val="20"/>
              </w:rPr>
            </w:pPr>
            <w:r w:rsidRPr="00ED3A42">
              <w:rPr>
                <w:rFonts w:cs="Arial"/>
                <w:b/>
                <w:bCs/>
                <w:smallCaps/>
                <w:szCs w:val="20"/>
              </w:rPr>
              <w:t xml:space="preserve">Název </w:t>
            </w:r>
            <w:r w:rsidR="00E267AF" w:rsidRPr="00ED3A42">
              <w:rPr>
                <w:rFonts w:cs="Arial"/>
                <w:b/>
                <w:bCs/>
                <w:smallCaps/>
                <w:szCs w:val="20"/>
              </w:rPr>
              <w:t>akce</w:t>
            </w:r>
            <w:r w:rsidRPr="00ED3A42">
              <w:rPr>
                <w:rFonts w:cs="Arial"/>
                <w:b/>
                <w:bCs/>
                <w:smallCaps/>
                <w:szCs w:val="20"/>
              </w:rPr>
              <w:t>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F125" w14:textId="4838482A" w:rsidR="00E404F5" w:rsidRPr="00ED3A42" w:rsidRDefault="00E404F5" w:rsidP="002851EF">
            <w:pPr>
              <w:spacing w:after="120"/>
              <w:rPr>
                <w:rFonts w:cs="Arial"/>
                <w:b/>
              </w:rPr>
            </w:pPr>
          </w:p>
        </w:tc>
      </w:tr>
      <w:bookmarkEnd w:id="1"/>
    </w:tbl>
    <w:p w14:paraId="062C766A" w14:textId="77777777" w:rsidR="002A1B38" w:rsidRPr="00ED3A42" w:rsidRDefault="002A1B38" w:rsidP="003D55B9">
      <w:pPr>
        <w:spacing w:after="120"/>
        <w:rPr>
          <w:rFonts w:cs="Arial"/>
          <w:szCs w:val="20"/>
        </w:rPr>
      </w:pPr>
    </w:p>
    <w:p w14:paraId="39395A62" w14:textId="6D43AE08" w:rsidR="00452C14" w:rsidRPr="00ED3A42" w:rsidRDefault="00452C14" w:rsidP="007D1FD5">
      <w:pPr>
        <w:pStyle w:val="Odstavecseseznamem"/>
      </w:pPr>
      <w:r w:rsidRPr="00ED3A42">
        <w:t>Stručný popis akce</w:t>
      </w:r>
      <w:r w:rsidR="00B16193" w:rsidRPr="00ED3A42">
        <w:t>, na kterou byly finanční prostředky naplánovány a dále využity</w:t>
      </w:r>
    </w:p>
    <w:p w14:paraId="608586B9" w14:textId="77777777" w:rsidR="00452C14" w:rsidRPr="00ED3A42" w:rsidRDefault="00452C14" w:rsidP="003D55B9">
      <w:pPr>
        <w:spacing w:after="120"/>
        <w:rPr>
          <w:rFonts w:cs="Arial"/>
          <w:szCs w:val="20"/>
        </w:rPr>
      </w:pPr>
    </w:p>
    <w:p w14:paraId="3E628EC5" w14:textId="1A3CB5E0" w:rsidR="003D55B9" w:rsidRPr="00ED3A42" w:rsidRDefault="003D55B9" w:rsidP="007D1FD5">
      <w:pPr>
        <w:pStyle w:val="Odstavecseseznamem"/>
      </w:pPr>
      <w:r w:rsidRPr="00ED3A42">
        <w:t>Bližší specifikace účelu dotace:</w:t>
      </w:r>
    </w:p>
    <w:p w14:paraId="660BDF13" w14:textId="77777777" w:rsidR="003D55B9" w:rsidRDefault="003D55B9" w:rsidP="003D55B9">
      <w:pPr>
        <w:spacing w:after="120"/>
        <w:rPr>
          <w:rFonts w:cs="Arial"/>
        </w:rPr>
      </w:pPr>
    </w:p>
    <w:p w14:paraId="3DBE06AA" w14:textId="66E98B84" w:rsidR="00F32E0C" w:rsidRPr="00ED3A42" w:rsidRDefault="00F32E0C" w:rsidP="00F32E0C">
      <w:pPr>
        <w:pStyle w:val="Odstavecseseznamem"/>
      </w:pPr>
      <w:r>
        <w:t>Vy</w:t>
      </w:r>
      <w:r w:rsidRPr="00F32E0C">
        <w:t>hodnocení dosaženého cíle</w:t>
      </w:r>
      <w:r>
        <w:t xml:space="preserve"> akce</w:t>
      </w:r>
      <w:r w:rsidRPr="00F32E0C">
        <w:t xml:space="preserve"> </w:t>
      </w:r>
      <w:r>
        <w:t>a splnění t</w:t>
      </w:r>
      <w:r w:rsidRPr="00ED3A42">
        <w:t>echnick</w:t>
      </w:r>
      <w:r>
        <w:t>ých</w:t>
      </w:r>
      <w:r w:rsidRPr="00ED3A42">
        <w:t xml:space="preserve"> a ekonomick</w:t>
      </w:r>
      <w:r>
        <w:t xml:space="preserve">ých </w:t>
      </w:r>
      <w:r w:rsidRPr="00ED3A42">
        <w:t>požadavk</w:t>
      </w:r>
      <w:r w:rsidR="00B26658">
        <w:t>ů</w:t>
      </w:r>
      <w:r w:rsidRPr="00ED3A42">
        <w:t xml:space="preserve"> </w:t>
      </w:r>
      <w:r>
        <w:t xml:space="preserve">pořízené </w:t>
      </w:r>
      <w:r w:rsidRPr="00ED3A42">
        <w:t>věci</w:t>
      </w:r>
    </w:p>
    <w:p w14:paraId="3E127B9A" w14:textId="04885F34" w:rsidR="00F32E0C" w:rsidRPr="00ED3A42" w:rsidRDefault="00F32E0C" w:rsidP="00F32E0C">
      <w:pPr>
        <w:spacing w:after="120"/>
        <w:rPr>
          <w:rFonts w:cs="Arial"/>
        </w:rPr>
      </w:pPr>
      <w:r w:rsidRPr="00ED3A42">
        <w:rPr>
          <w:rFonts w:cs="Arial"/>
        </w:rPr>
        <w:t xml:space="preserve">Popis </w:t>
      </w:r>
      <w:r>
        <w:rPr>
          <w:rFonts w:cs="Arial"/>
        </w:rPr>
        <w:t xml:space="preserve">splnění </w:t>
      </w:r>
      <w:r w:rsidRPr="00802052">
        <w:rPr>
          <w:rFonts w:cs="Arial"/>
        </w:rPr>
        <w:t>technick</w:t>
      </w:r>
      <w:r>
        <w:rPr>
          <w:rFonts w:cs="Arial"/>
        </w:rPr>
        <w:t>ých</w:t>
      </w:r>
      <w:r w:rsidRPr="00802052">
        <w:rPr>
          <w:rFonts w:cs="Arial"/>
        </w:rPr>
        <w:t xml:space="preserve"> a ekonomický</w:t>
      </w:r>
      <w:r>
        <w:rPr>
          <w:rFonts w:cs="Arial"/>
        </w:rPr>
        <w:t xml:space="preserve">ch </w:t>
      </w:r>
      <w:r w:rsidRPr="00802052">
        <w:rPr>
          <w:rFonts w:cs="Arial"/>
        </w:rPr>
        <w:t>požadavk</w:t>
      </w:r>
      <w:r>
        <w:rPr>
          <w:rFonts w:cs="Arial"/>
        </w:rPr>
        <w:t>ů</w:t>
      </w:r>
      <w:r w:rsidRPr="00802052">
        <w:rPr>
          <w:rFonts w:cs="Arial"/>
        </w:rPr>
        <w:t xml:space="preserve"> </w:t>
      </w:r>
      <w:r>
        <w:rPr>
          <w:rFonts w:cs="Arial"/>
        </w:rPr>
        <w:t>pořízených</w:t>
      </w:r>
      <w:r w:rsidRPr="00802052">
        <w:rPr>
          <w:rFonts w:cs="Arial"/>
        </w:rPr>
        <w:t xml:space="preserve"> věc</w:t>
      </w:r>
      <w:r>
        <w:rPr>
          <w:rFonts w:cs="Arial"/>
        </w:rPr>
        <w:t xml:space="preserve">í </w:t>
      </w:r>
      <w:r w:rsidRPr="00ED3A42">
        <w:rPr>
          <w:rFonts w:cs="Arial"/>
        </w:rPr>
        <w:t xml:space="preserve">dle rozdělení na jednotlivé části, které jsou obsahem </w:t>
      </w:r>
      <w:r>
        <w:rPr>
          <w:rFonts w:cs="Arial"/>
        </w:rPr>
        <w:t>Rozhodnutí o poskytnutí dotace</w:t>
      </w:r>
      <w:r w:rsidRPr="00ED3A42">
        <w:rPr>
          <w:rFonts w:cs="Arial"/>
        </w:rPr>
        <w:t xml:space="preserve">. </w:t>
      </w:r>
    </w:p>
    <w:p w14:paraId="74583499" w14:textId="77777777" w:rsidR="003D55B9" w:rsidRPr="00ED3A42" w:rsidRDefault="003D55B9" w:rsidP="002F62CC">
      <w:pPr>
        <w:spacing w:after="120"/>
        <w:rPr>
          <w:rFonts w:cs="Arial"/>
        </w:rPr>
      </w:pPr>
    </w:p>
    <w:p w14:paraId="5F6DA857" w14:textId="776AFA4B" w:rsidR="009B0A15" w:rsidRPr="00ED3A42" w:rsidRDefault="00F32E0C" w:rsidP="007D1FD5">
      <w:pPr>
        <w:pStyle w:val="Odstavecseseznamem"/>
        <w:rPr>
          <w:szCs w:val="20"/>
        </w:rPr>
      </w:pPr>
      <w:r>
        <w:t>Vy</w:t>
      </w:r>
      <w:r w:rsidRPr="00F32E0C">
        <w:t xml:space="preserve">hodnocení </w:t>
      </w:r>
      <w:r>
        <w:t>p</w:t>
      </w:r>
      <w:r w:rsidR="00B874AC" w:rsidRPr="00ED3A42">
        <w:t>rincip</w:t>
      </w:r>
      <w:r>
        <w:t>ů</w:t>
      </w:r>
      <w:r w:rsidR="00B874AC" w:rsidRPr="00ED3A42">
        <w:t xml:space="preserve"> 3E u akce </w:t>
      </w:r>
    </w:p>
    <w:p w14:paraId="4DCFD52E" w14:textId="77777777" w:rsidR="001012C4" w:rsidRPr="00ED3A42" w:rsidRDefault="001012C4" w:rsidP="002851EF">
      <w:pPr>
        <w:pStyle w:val="Zkladntext1"/>
        <w:tabs>
          <w:tab w:val="left" w:pos="580"/>
        </w:tabs>
        <w:jc w:val="both"/>
        <w:rPr>
          <w:rStyle w:val="Zkladntext"/>
          <w:rFonts w:ascii="Arial" w:hAnsi="Arial" w:cs="Arial"/>
          <w:b/>
          <w:bCs/>
        </w:rPr>
      </w:pPr>
    </w:p>
    <w:p w14:paraId="453F8E56" w14:textId="77777777" w:rsidR="00E33A8C" w:rsidRPr="00ED3A42" w:rsidRDefault="00175195" w:rsidP="00FE1345">
      <w:pPr>
        <w:pStyle w:val="11Nadpis2"/>
        <w:ind w:left="567" w:hanging="567"/>
      </w:pPr>
      <w:r w:rsidRPr="00ED3A42">
        <w:t xml:space="preserve">Účelnost: </w:t>
      </w:r>
    </w:p>
    <w:p w14:paraId="3922A097" w14:textId="2A9446A7" w:rsidR="00175195" w:rsidRPr="00ED3A42" w:rsidRDefault="00175195" w:rsidP="00FE1345">
      <w:pPr>
        <w:tabs>
          <w:tab w:val="left" w:pos="567"/>
        </w:tabs>
        <w:spacing w:after="120"/>
        <w:ind w:left="567" w:hanging="567"/>
        <w:rPr>
          <w:rFonts w:cs="Arial"/>
        </w:rPr>
      </w:pPr>
    </w:p>
    <w:p w14:paraId="58D7AD51" w14:textId="77777777" w:rsidR="004671F0" w:rsidRPr="00ED3A42" w:rsidRDefault="00175195" w:rsidP="00FE1345">
      <w:pPr>
        <w:pStyle w:val="11Nadpis2"/>
        <w:ind w:left="567" w:hanging="567"/>
      </w:pPr>
      <w:r w:rsidRPr="00ED3A42">
        <w:t xml:space="preserve">Efektivnost: </w:t>
      </w:r>
    </w:p>
    <w:p w14:paraId="0077965A" w14:textId="5403A315" w:rsidR="00175195" w:rsidRPr="00ED3A42" w:rsidRDefault="00175195" w:rsidP="00FE1345">
      <w:pPr>
        <w:tabs>
          <w:tab w:val="left" w:pos="567"/>
        </w:tabs>
        <w:spacing w:after="120"/>
        <w:ind w:left="567" w:hanging="567"/>
        <w:rPr>
          <w:rFonts w:cs="Arial"/>
        </w:rPr>
      </w:pPr>
    </w:p>
    <w:p w14:paraId="36DD0AFB" w14:textId="77777777" w:rsidR="004671F0" w:rsidRPr="00ED3A42" w:rsidRDefault="00175195" w:rsidP="00FE1345">
      <w:pPr>
        <w:pStyle w:val="11Nadpis2"/>
        <w:ind w:left="567" w:hanging="567"/>
      </w:pPr>
      <w:r w:rsidRPr="00ED3A42">
        <w:t xml:space="preserve">Hospodárnost: </w:t>
      </w:r>
    </w:p>
    <w:p w14:paraId="1A41530A" w14:textId="77777777" w:rsidR="00172D7C" w:rsidRPr="00ED3A42" w:rsidRDefault="00172D7C" w:rsidP="00172D7C">
      <w:pPr>
        <w:tabs>
          <w:tab w:val="left" w:pos="567"/>
        </w:tabs>
        <w:spacing w:after="120"/>
        <w:rPr>
          <w:rFonts w:cs="Arial"/>
        </w:rPr>
      </w:pPr>
      <w:bookmarkStart w:id="2" w:name="_Hlk181802784"/>
    </w:p>
    <w:p w14:paraId="571B6CD7" w14:textId="272D482D" w:rsidR="00172D7C" w:rsidRPr="00ED3A42" w:rsidRDefault="00C0314F" w:rsidP="007D1FD5">
      <w:pPr>
        <w:pStyle w:val="Odstavecseseznamem"/>
      </w:pPr>
      <w:r>
        <w:t xml:space="preserve">Ukazatele </w:t>
      </w:r>
      <w:r w:rsidR="00172D7C" w:rsidRPr="00ED3A42">
        <w:t xml:space="preserve">akce: </w:t>
      </w:r>
    </w:p>
    <w:p w14:paraId="1BAAB5CD" w14:textId="77777777" w:rsidR="00181554" w:rsidRDefault="00181554" w:rsidP="00181554">
      <w:pPr>
        <w:rPr>
          <w:rFonts w:cs="Arial"/>
          <w:smallCaps/>
          <w:sz w:val="18"/>
          <w:szCs w:val="18"/>
        </w:rPr>
      </w:pPr>
    </w:p>
    <w:p w14:paraId="65B7ACA9" w14:textId="67F68EAB" w:rsidR="00ED3A42" w:rsidRPr="00ED3A42" w:rsidRDefault="00B3164F" w:rsidP="00ED3A42">
      <w:pPr>
        <w:tabs>
          <w:tab w:val="left" w:pos="567"/>
        </w:tabs>
        <w:spacing w:after="120"/>
        <w:rPr>
          <w:rFonts w:cs="Arial"/>
        </w:rPr>
      </w:pPr>
      <w:r>
        <w:rPr>
          <w:rFonts w:cs="Arial"/>
        </w:rPr>
        <w:t>Ukazatele</w:t>
      </w:r>
      <w:r w:rsidR="00ED3A42" w:rsidRPr="00ED3A42">
        <w:rPr>
          <w:rFonts w:cs="Arial"/>
        </w:rPr>
        <w:t xml:space="preserve"> akce uvedené na posledním platném </w:t>
      </w:r>
      <w:r w:rsidR="00D15A39">
        <w:rPr>
          <w:rFonts w:cs="Arial"/>
        </w:rPr>
        <w:t>R</w:t>
      </w:r>
      <w:r w:rsidR="00ED3A42" w:rsidRPr="00ED3A42">
        <w:rPr>
          <w:rFonts w:cs="Arial"/>
        </w:rPr>
        <w:t>ozhodnutí</w:t>
      </w:r>
      <w:r w:rsidR="00D15A39">
        <w:rPr>
          <w:rFonts w:cs="Arial"/>
        </w:rPr>
        <w:t xml:space="preserve"> o poskytnutí dotace</w:t>
      </w:r>
      <w:r w:rsidR="00ED3A42" w:rsidRPr="00ED3A42">
        <w:rPr>
          <w:rFonts w:cs="Arial"/>
        </w:rPr>
        <w:t xml:space="preserve"> odpovídají skutečně provedeným? </w:t>
      </w:r>
    </w:p>
    <w:p w14:paraId="5CA95DD9" w14:textId="77777777" w:rsidR="00ED3A42" w:rsidRDefault="00ED3A42" w:rsidP="00181554">
      <w:pPr>
        <w:rPr>
          <w:rFonts w:cs="Arial"/>
          <w:smallCaps/>
          <w:sz w:val="18"/>
          <w:szCs w:val="18"/>
        </w:rPr>
      </w:pPr>
    </w:p>
    <w:p w14:paraId="7174AAB2" w14:textId="111BCB0D" w:rsidR="00ED3A42" w:rsidRDefault="00ED3A42" w:rsidP="00ED3A42">
      <w:pPr>
        <w:tabs>
          <w:tab w:val="left" w:pos="851"/>
          <w:tab w:val="left" w:pos="1985"/>
          <w:tab w:val="left" w:pos="2835"/>
        </w:tabs>
        <w:rPr>
          <w:rFonts w:cs="Arial"/>
          <w:smallCaps/>
          <w:sz w:val="18"/>
          <w:szCs w:val="18"/>
        </w:rPr>
      </w:pPr>
      <w:r w:rsidRPr="002E263F">
        <w:rPr>
          <w:rFonts w:cs="Arial"/>
          <w:b/>
          <w:bCs/>
          <w:smallCaps/>
          <w:sz w:val="24"/>
          <w:szCs w:val="24"/>
        </w:rPr>
        <w:t>ANO:</w:t>
      </w:r>
      <w:r w:rsidRPr="00113EC7">
        <w:rPr>
          <w:rFonts w:cs="Arial"/>
          <w:smallCaps/>
          <w:sz w:val="32"/>
          <w:szCs w:val="32"/>
        </w:rPr>
        <w:t xml:space="preserve"> </w:t>
      </w:r>
      <w:r w:rsidRPr="00113EC7">
        <w:rPr>
          <w:rFonts w:cs="Arial"/>
          <w:smallCaps/>
          <w:sz w:val="32"/>
          <w:szCs w:val="32"/>
        </w:rPr>
        <w:tab/>
      </w:r>
      <w:sdt>
        <w:sdtPr>
          <w:rPr>
            <w:rFonts w:cs="Arial"/>
            <w:b/>
            <w:bCs/>
            <w:smallCaps/>
            <w:sz w:val="32"/>
            <w:szCs w:val="32"/>
          </w:rPr>
          <w:id w:val="-1495870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C00" w:rsidRPr="002E263F">
            <w:rPr>
              <w:rFonts w:ascii="MS Gothic" w:eastAsia="MS Gothic" w:hAnsi="MS Gothic" w:cs="Arial" w:hint="eastAsia"/>
              <w:b/>
              <w:bCs/>
              <w:smallCaps/>
              <w:sz w:val="32"/>
              <w:szCs w:val="32"/>
            </w:rPr>
            <w:t>☐</w:t>
          </w:r>
        </w:sdtContent>
      </w:sdt>
      <w:r w:rsidRPr="002E263F">
        <w:rPr>
          <w:rFonts w:ascii="Segoe UI Symbol" w:hAnsi="Segoe UI Symbol" w:cs="Segoe UI Symbol"/>
          <w:b/>
          <w:bCs/>
          <w:smallCaps/>
          <w:sz w:val="24"/>
          <w:szCs w:val="24"/>
        </w:rPr>
        <w:tab/>
      </w:r>
      <w:r w:rsidRPr="002E263F">
        <w:rPr>
          <w:rFonts w:cs="Arial"/>
          <w:b/>
          <w:bCs/>
          <w:smallCaps/>
          <w:sz w:val="24"/>
          <w:szCs w:val="24"/>
        </w:rPr>
        <w:t>NE:</w:t>
      </w:r>
      <w:r w:rsidRPr="002E263F">
        <w:rPr>
          <w:rFonts w:cs="Arial"/>
          <w:b/>
          <w:bCs/>
          <w:smallCaps/>
          <w:sz w:val="24"/>
          <w:szCs w:val="24"/>
        </w:rPr>
        <w:tab/>
      </w:r>
      <w:sdt>
        <w:sdtPr>
          <w:rPr>
            <w:rFonts w:cs="Arial"/>
            <w:b/>
            <w:bCs/>
            <w:smallCaps/>
            <w:sz w:val="32"/>
            <w:szCs w:val="32"/>
          </w:rPr>
          <w:id w:val="-1346695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63F">
            <w:rPr>
              <w:rFonts w:ascii="MS Gothic" w:eastAsia="MS Gothic" w:hAnsi="MS Gothic" w:cs="Arial" w:hint="eastAsia"/>
              <w:b/>
              <w:bCs/>
              <w:smallCaps/>
              <w:sz w:val="32"/>
              <w:szCs w:val="32"/>
            </w:rPr>
            <w:t>☐</w:t>
          </w:r>
        </w:sdtContent>
      </w:sdt>
      <w:r>
        <w:rPr>
          <w:rFonts w:ascii="Segoe UI Symbol" w:hAnsi="Segoe UI Symbol" w:cs="Segoe UI Symbol"/>
          <w:smallCaps/>
          <w:sz w:val="30"/>
          <w:szCs w:val="30"/>
        </w:rPr>
        <w:t xml:space="preserve"> </w:t>
      </w:r>
      <w:r w:rsidRPr="00ED3A42">
        <w:rPr>
          <w:rFonts w:cs="Arial"/>
        </w:rPr>
        <w:t>(</w:t>
      </w:r>
      <w:r w:rsidR="00237978">
        <w:rPr>
          <w:rFonts w:cs="Arial"/>
        </w:rPr>
        <w:t>Pokud ne</w:t>
      </w:r>
      <w:r w:rsidR="00D15A39">
        <w:rPr>
          <w:rFonts w:cs="Arial"/>
        </w:rPr>
        <w:t>,</w:t>
      </w:r>
      <w:r w:rsidR="00237978">
        <w:rPr>
          <w:rFonts w:cs="Arial"/>
        </w:rPr>
        <w:t xml:space="preserve"> tak doplnit </w:t>
      </w:r>
      <w:r w:rsidRPr="00ED3A42">
        <w:rPr>
          <w:rFonts w:cs="Arial"/>
        </w:rPr>
        <w:t>zdůvodnění)</w:t>
      </w:r>
    </w:p>
    <w:p w14:paraId="68A27054" w14:textId="77777777" w:rsidR="00ED3A42" w:rsidRPr="00ED3A42" w:rsidRDefault="00ED3A42" w:rsidP="00181554">
      <w:pPr>
        <w:rPr>
          <w:rFonts w:cs="Arial"/>
          <w:smallCaps/>
          <w:sz w:val="18"/>
          <w:szCs w:val="18"/>
        </w:rPr>
      </w:pPr>
    </w:p>
    <w:tbl>
      <w:tblPr>
        <w:tblStyle w:val="TableNormal"/>
        <w:tblpPr w:leftFromText="141" w:rightFromText="141" w:vertAnchor="text" w:horzAnchor="margin" w:tblpXSpec="center" w:tblpY="57"/>
        <w:tblW w:w="9356" w:type="dxa"/>
        <w:jc w:val="center"/>
        <w:tblLayout w:type="fixed"/>
        <w:tblLook w:val="01E0" w:firstRow="1" w:lastRow="1" w:firstColumn="1" w:lastColumn="1" w:noHBand="0" w:noVBand="0"/>
      </w:tblPr>
      <w:tblGrid>
        <w:gridCol w:w="2253"/>
        <w:gridCol w:w="1560"/>
        <w:gridCol w:w="1202"/>
        <w:gridCol w:w="1491"/>
        <w:gridCol w:w="1188"/>
        <w:gridCol w:w="796"/>
        <w:gridCol w:w="866"/>
      </w:tblGrid>
      <w:tr w:rsidR="00CD29CA" w:rsidRPr="00ED3A42" w14:paraId="02693F47" w14:textId="77777777" w:rsidTr="00B118D2">
        <w:trPr>
          <w:trHeight w:hRule="exact" w:val="876"/>
          <w:jc w:val="center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B0F0"/>
            <w:vAlign w:val="center"/>
          </w:tcPr>
          <w:p w14:paraId="75B99E05" w14:textId="525D2826" w:rsidR="00CD29CA" w:rsidRPr="00ED3A42" w:rsidRDefault="00CD29CA" w:rsidP="00346347">
            <w:pPr>
              <w:pStyle w:val="TableParagraph"/>
              <w:jc w:val="center"/>
              <w:rPr>
                <w:rFonts w:ascii="Arial" w:eastAsia="Arial" w:hAnsi="Arial" w:cs="Arial"/>
                <w:smallCaps/>
                <w:sz w:val="18"/>
                <w:szCs w:val="18"/>
                <w:lang w:val="cs-CZ"/>
              </w:rPr>
            </w:pPr>
            <w:r w:rsidRPr="00ED3A42">
              <w:rPr>
                <w:rFonts w:ascii="Arial" w:eastAsia="Arial" w:hAnsi="Arial" w:cs="Arial"/>
                <w:smallCaps/>
                <w:sz w:val="18"/>
                <w:szCs w:val="18"/>
                <w:lang w:val="cs-CZ"/>
              </w:rPr>
              <w:t>Název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B0F0"/>
            <w:vAlign w:val="center"/>
          </w:tcPr>
          <w:p w14:paraId="5F42BB5D" w14:textId="10D3790C" w:rsidR="00CD29CA" w:rsidRPr="00ED3A42" w:rsidRDefault="00CD29CA" w:rsidP="00346347">
            <w:pPr>
              <w:pStyle w:val="TableParagraph"/>
              <w:jc w:val="center"/>
              <w:rPr>
                <w:rFonts w:ascii="Arial" w:eastAsia="Arial" w:hAnsi="Arial" w:cs="Arial"/>
                <w:smallCaps/>
                <w:sz w:val="18"/>
                <w:szCs w:val="18"/>
                <w:lang w:val="cs-CZ"/>
              </w:rPr>
            </w:pPr>
            <w:r w:rsidRPr="00ED3A42">
              <w:rPr>
                <w:rFonts w:ascii="Arial" w:hAnsi="Arial" w:cs="Arial"/>
                <w:smallCaps/>
                <w:sz w:val="18"/>
                <w:szCs w:val="18"/>
                <w:lang w:val="cs-CZ"/>
              </w:rPr>
              <w:t>měrná jednotka</w:t>
            </w:r>
          </w:p>
        </w:tc>
        <w:tc>
          <w:tcPr>
            <w:tcW w:w="12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B0F0"/>
            <w:vAlign w:val="center"/>
          </w:tcPr>
          <w:p w14:paraId="1E1ACFC8" w14:textId="1BD76879" w:rsidR="00CD29CA" w:rsidRPr="00ED3A42" w:rsidRDefault="00CD29CA" w:rsidP="00346347">
            <w:pPr>
              <w:pStyle w:val="TableParagraph"/>
              <w:jc w:val="center"/>
              <w:rPr>
                <w:rFonts w:ascii="Arial" w:eastAsia="Arial" w:hAnsi="Arial" w:cs="Arial"/>
                <w:smallCaps/>
                <w:sz w:val="18"/>
                <w:szCs w:val="18"/>
                <w:lang w:val="cs-CZ"/>
              </w:rPr>
            </w:pPr>
            <w:r w:rsidRPr="00ED3A42">
              <w:rPr>
                <w:rFonts w:ascii="Arial" w:hAnsi="Arial" w:cs="Arial"/>
                <w:smallCaps/>
                <w:sz w:val="18"/>
                <w:szCs w:val="18"/>
                <w:lang w:val="cs-CZ"/>
              </w:rPr>
              <w:t>Stanovená hodnota</w:t>
            </w:r>
          </w:p>
        </w:tc>
        <w:tc>
          <w:tcPr>
            <w:tcW w:w="149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B0F0"/>
            <w:vAlign w:val="center"/>
          </w:tcPr>
          <w:p w14:paraId="176BFC13" w14:textId="098906F1" w:rsidR="00CD29CA" w:rsidRPr="00ED3A42" w:rsidRDefault="00CD29CA" w:rsidP="00346347">
            <w:pPr>
              <w:pStyle w:val="TableParagraph"/>
              <w:jc w:val="center"/>
              <w:rPr>
                <w:rFonts w:ascii="Arial" w:eastAsia="Arial" w:hAnsi="Arial" w:cs="Arial"/>
                <w:smallCaps/>
                <w:sz w:val="18"/>
                <w:szCs w:val="18"/>
                <w:lang w:val="cs-CZ"/>
              </w:rPr>
            </w:pPr>
            <w:r w:rsidRPr="00ED3A42">
              <w:rPr>
                <w:rFonts w:ascii="Arial" w:hAnsi="Arial" w:cs="Arial"/>
                <w:smallCaps/>
                <w:sz w:val="18"/>
                <w:szCs w:val="18"/>
                <w:lang w:val="cs-CZ"/>
              </w:rPr>
              <w:t>Stanovený termín dle ŘD</w:t>
            </w:r>
          </w:p>
        </w:tc>
        <w:tc>
          <w:tcPr>
            <w:tcW w:w="118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24B213E2" w14:textId="5B51FB86" w:rsidR="00CD29CA" w:rsidRPr="00ED3A42" w:rsidRDefault="00CD29CA" w:rsidP="00346347">
            <w:pPr>
              <w:pStyle w:val="TableParagraph"/>
              <w:jc w:val="center"/>
              <w:rPr>
                <w:rFonts w:ascii="Arial" w:eastAsia="Arial" w:hAnsi="Arial" w:cs="Arial"/>
                <w:smallCaps/>
                <w:sz w:val="18"/>
                <w:szCs w:val="18"/>
                <w:lang w:val="cs-CZ"/>
              </w:rPr>
            </w:pPr>
            <w:r w:rsidRPr="00ED3A42">
              <w:rPr>
                <w:rFonts w:ascii="Arial" w:hAnsi="Arial" w:cs="Arial"/>
                <w:smallCaps/>
                <w:sz w:val="18"/>
                <w:szCs w:val="18"/>
                <w:lang w:val="cs-CZ"/>
              </w:rPr>
              <w:t>Skutečná hodnota</w:t>
            </w:r>
          </w:p>
        </w:tc>
        <w:tc>
          <w:tcPr>
            <w:tcW w:w="79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6CF00978" w14:textId="599977A8" w:rsidR="00CD29CA" w:rsidRPr="00ED3A42" w:rsidRDefault="00CD29CA" w:rsidP="00346347">
            <w:pPr>
              <w:pStyle w:val="TableParagraph"/>
              <w:jc w:val="center"/>
              <w:rPr>
                <w:rFonts w:ascii="Arial" w:eastAsia="Arial" w:hAnsi="Arial" w:cs="Arial"/>
                <w:smallCaps/>
                <w:sz w:val="18"/>
                <w:szCs w:val="18"/>
                <w:lang w:val="cs-CZ"/>
              </w:rPr>
            </w:pPr>
            <w:r w:rsidRPr="00ED3A42">
              <w:rPr>
                <w:rFonts w:ascii="Arial" w:hAnsi="Arial" w:cs="Arial"/>
                <w:smallCaps/>
                <w:sz w:val="18"/>
                <w:szCs w:val="18"/>
                <w:lang w:val="cs-CZ"/>
              </w:rPr>
              <w:t>% naplnění</w:t>
            </w:r>
          </w:p>
        </w:tc>
        <w:tc>
          <w:tcPr>
            <w:tcW w:w="8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00B0F0"/>
            <w:vAlign w:val="center"/>
          </w:tcPr>
          <w:p w14:paraId="4FA830E9" w14:textId="7992141B" w:rsidR="00CD29CA" w:rsidRPr="00ED3A42" w:rsidRDefault="00CD29CA" w:rsidP="00346347">
            <w:pPr>
              <w:pStyle w:val="TableParagraph"/>
              <w:spacing w:before="26"/>
              <w:jc w:val="center"/>
              <w:rPr>
                <w:rFonts w:ascii="Arial" w:eastAsia="Arial" w:hAnsi="Arial" w:cs="Arial"/>
                <w:smallCaps/>
                <w:sz w:val="18"/>
                <w:szCs w:val="18"/>
                <w:lang w:val="cs-CZ"/>
              </w:rPr>
            </w:pPr>
            <w:r w:rsidRPr="00ED3A42">
              <w:rPr>
                <w:rFonts w:ascii="Arial" w:hAnsi="Arial" w:cs="Arial"/>
                <w:smallCaps/>
                <w:sz w:val="18"/>
                <w:szCs w:val="18"/>
                <w:lang w:val="cs-CZ"/>
              </w:rPr>
              <w:t>Naplněn</w:t>
            </w:r>
            <w:r w:rsidR="00346347" w:rsidRPr="00ED3A42">
              <w:rPr>
                <w:rFonts w:ascii="Arial" w:hAnsi="Arial" w:cs="Arial"/>
                <w:smallCaps/>
                <w:sz w:val="18"/>
                <w:szCs w:val="18"/>
                <w:lang w:val="cs-CZ"/>
              </w:rPr>
              <w:t xml:space="preserve"> dne</w:t>
            </w:r>
          </w:p>
        </w:tc>
      </w:tr>
      <w:tr w:rsidR="00CD29CA" w:rsidRPr="00ED3A42" w14:paraId="17C1A95F" w14:textId="77777777" w:rsidTr="00346347">
        <w:trPr>
          <w:trHeight w:hRule="exact" w:val="431"/>
          <w:jc w:val="center"/>
        </w:trPr>
        <w:tc>
          <w:tcPr>
            <w:tcW w:w="22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AD3819" w14:textId="77777777" w:rsidR="00CD29CA" w:rsidRPr="00ED3A42" w:rsidRDefault="00CD29CA" w:rsidP="00CD29CA">
            <w:pPr>
              <w:pStyle w:val="TableParagraph"/>
              <w:spacing w:before="9" w:line="200" w:lineRule="exact"/>
              <w:rPr>
                <w:rFonts w:ascii="Arial" w:hAnsi="Arial" w:cs="Arial"/>
                <w:sz w:val="20"/>
                <w:szCs w:val="11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7B72B7" w14:textId="77777777" w:rsidR="00CD29CA" w:rsidRPr="00ED3A42" w:rsidRDefault="00CD29CA" w:rsidP="00CD29CA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20"/>
                <w:szCs w:val="11"/>
                <w:lang w:val="cs-C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3ECA561" w14:textId="77777777" w:rsidR="00CD29CA" w:rsidRPr="00ED3A42" w:rsidRDefault="00CD29CA" w:rsidP="00CD29CA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20"/>
                <w:szCs w:val="11"/>
                <w:lang w:val="cs-CZ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E877C98" w14:textId="05A1DBD7" w:rsidR="00CD29CA" w:rsidRPr="00ED3A42" w:rsidRDefault="00CD29CA" w:rsidP="00CD29CA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20"/>
                <w:szCs w:val="11"/>
                <w:lang w:val="cs-CZ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3B155" w14:textId="77777777" w:rsidR="00CD29CA" w:rsidRPr="00ED3A42" w:rsidRDefault="00CD29CA" w:rsidP="00CD29CA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20"/>
                <w:szCs w:val="11"/>
                <w:lang w:val="cs-CZ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DDE7F" w14:textId="5EB19AAB" w:rsidR="00CD29CA" w:rsidRPr="00ED3A42" w:rsidRDefault="00CD29CA" w:rsidP="00CD29CA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20"/>
                <w:szCs w:val="11"/>
                <w:lang w:val="cs-CZ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5D563A" w14:textId="77777777" w:rsidR="00CD29CA" w:rsidRPr="00ED3A42" w:rsidRDefault="00CD29CA" w:rsidP="00CD29CA">
            <w:pPr>
              <w:pStyle w:val="TableParagraph"/>
              <w:spacing w:before="26"/>
              <w:ind w:left="10"/>
              <w:jc w:val="center"/>
              <w:rPr>
                <w:rFonts w:ascii="Arial" w:eastAsia="Arial" w:hAnsi="Arial" w:cs="Arial"/>
                <w:bCs/>
                <w:sz w:val="20"/>
                <w:szCs w:val="16"/>
                <w:lang w:val="cs-CZ"/>
              </w:rPr>
            </w:pPr>
          </w:p>
        </w:tc>
      </w:tr>
      <w:tr w:rsidR="00CD29CA" w:rsidRPr="00ED3A42" w14:paraId="6E834945" w14:textId="77777777" w:rsidTr="00346347">
        <w:trPr>
          <w:trHeight w:hRule="exact" w:val="431"/>
          <w:jc w:val="center"/>
        </w:trPr>
        <w:tc>
          <w:tcPr>
            <w:tcW w:w="22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B8B51C2" w14:textId="77777777" w:rsidR="00CD29CA" w:rsidRPr="00ED3A42" w:rsidRDefault="00CD29CA" w:rsidP="00CD29CA">
            <w:pPr>
              <w:pStyle w:val="TableParagraph"/>
              <w:spacing w:before="9" w:line="200" w:lineRule="exact"/>
              <w:rPr>
                <w:rFonts w:ascii="Arial" w:hAnsi="Arial" w:cs="Arial"/>
                <w:sz w:val="20"/>
                <w:szCs w:val="11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BDD2338" w14:textId="77777777" w:rsidR="00CD29CA" w:rsidRPr="00ED3A42" w:rsidRDefault="00CD29CA" w:rsidP="00CD29CA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20"/>
                <w:szCs w:val="11"/>
                <w:lang w:val="cs-C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D9CFF99" w14:textId="77777777" w:rsidR="00CD29CA" w:rsidRPr="00ED3A42" w:rsidRDefault="00CD29CA" w:rsidP="00CD29CA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20"/>
                <w:szCs w:val="11"/>
                <w:lang w:val="cs-CZ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B1A146B" w14:textId="58915E57" w:rsidR="00CD29CA" w:rsidRPr="00ED3A42" w:rsidRDefault="00CD29CA" w:rsidP="00CD29CA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20"/>
                <w:szCs w:val="11"/>
                <w:lang w:val="cs-CZ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E3074" w14:textId="77777777" w:rsidR="00CD29CA" w:rsidRPr="00ED3A42" w:rsidRDefault="00CD29CA" w:rsidP="00CD29CA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20"/>
                <w:szCs w:val="11"/>
                <w:lang w:val="cs-CZ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C6E86" w14:textId="0476C2C1" w:rsidR="00CD29CA" w:rsidRPr="00ED3A42" w:rsidRDefault="00CD29CA" w:rsidP="00CD29CA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20"/>
                <w:szCs w:val="11"/>
                <w:lang w:val="cs-CZ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B8C5A5" w14:textId="77777777" w:rsidR="00CD29CA" w:rsidRPr="00ED3A42" w:rsidRDefault="00CD29CA" w:rsidP="00CD29CA">
            <w:pPr>
              <w:pStyle w:val="TableParagraph"/>
              <w:spacing w:before="26"/>
              <w:ind w:left="10"/>
              <w:jc w:val="center"/>
              <w:rPr>
                <w:rFonts w:ascii="Arial" w:eastAsia="Arial" w:hAnsi="Arial" w:cs="Arial"/>
                <w:bCs/>
                <w:sz w:val="20"/>
                <w:szCs w:val="16"/>
                <w:lang w:val="cs-CZ"/>
              </w:rPr>
            </w:pPr>
          </w:p>
        </w:tc>
      </w:tr>
    </w:tbl>
    <w:bookmarkEnd w:id="2"/>
    <w:p w14:paraId="22FDFE1B" w14:textId="356F5028" w:rsidR="00EF606E" w:rsidRPr="00ED3A42" w:rsidRDefault="00FE1345" w:rsidP="007D1FD5">
      <w:pPr>
        <w:pStyle w:val="Odstavecseseznamem"/>
      </w:pPr>
      <w:r>
        <w:lastRenderedPageBreak/>
        <w:t>Konečný r</w:t>
      </w:r>
      <w:r w:rsidR="00EF606E" w:rsidRPr="00ED3A42">
        <w:t xml:space="preserve">ozpočet </w:t>
      </w:r>
      <w:r w:rsidR="0069743C" w:rsidRPr="00ED3A42">
        <w:t>akce</w:t>
      </w:r>
    </w:p>
    <w:p w14:paraId="75D41BB2" w14:textId="72497861" w:rsidR="0097627E" w:rsidRDefault="00D4651D" w:rsidP="00E927F8">
      <w:pPr>
        <w:spacing w:after="120"/>
        <w:rPr>
          <w:rFonts w:cs="Arial"/>
        </w:rPr>
      </w:pPr>
      <w:r>
        <w:rPr>
          <w:rFonts w:cs="Arial"/>
        </w:rPr>
        <w:t>Konečný r</w:t>
      </w:r>
      <w:r w:rsidR="00A61FE6" w:rsidRPr="00ED3A42">
        <w:rPr>
          <w:rFonts w:cs="Arial"/>
        </w:rPr>
        <w:t>ozpočet</w:t>
      </w:r>
      <w:r w:rsidR="009128AA" w:rsidRPr="00ED3A42">
        <w:rPr>
          <w:rFonts w:cs="Arial"/>
        </w:rPr>
        <w:t xml:space="preserve"> akce podle rozdělení na jednotlivé části, které</w:t>
      </w:r>
      <w:r w:rsidR="001F6889">
        <w:rPr>
          <w:rFonts w:cs="Arial"/>
        </w:rPr>
        <w:t xml:space="preserve"> byly </w:t>
      </w:r>
      <w:r w:rsidR="009128AA" w:rsidRPr="00ED3A42">
        <w:rPr>
          <w:rFonts w:cs="Arial"/>
        </w:rPr>
        <w:t xml:space="preserve">obsahem </w:t>
      </w:r>
      <w:r w:rsidRPr="00D4651D">
        <w:rPr>
          <w:rFonts w:cs="Arial"/>
        </w:rPr>
        <w:t>Rozhodnutí o poskytnutí dotace.</w:t>
      </w:r>
    </w:p>
    <w:p w14:paraId="7BAFA4E5" w14:textId="77777777" w:rsidR="00E927F8" w:rsidRDefault="00E927F8" w:rsidP="00E927F8">
      <w:pPr>
        <w:spacing w:after="120"/>
        <w:rPr>
          <w:rFonts w:cs="Arial"/>
        </w:rPr>
      </w:pPr>
    </w:p>
    <w:tbl>
      <w:tblPr>
        <w:tblW w:w="7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843"/>
        <w:gridCol w:w="1843"/>
      </w:tblGrid>
      <w:tr w:rsidR="00911161" w:rsidRPr="00ED3A42" w14:paraId="1A13D7AC" w14:textId="02873D6E" w:rsidTr="00C04E33">
        <w:trPr>
          <w:trHeight w:val="3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0A0"/>
            <w:vAlign w:val="center"/>
            <w:hideMark/>
          </w:tcPr>
          <w:p w14:paraId="5916B5B2" w14:textId="77777777" w:rsidR="00911161" w:rsidRPr="00ED3A42" w:rsidRDefault="00911161" w:rsidP="00C04E33">
            <w:pPr>
              <w:spacing w:line="240" w:lineRule="auto"/>
              <w:jc w:val="center"/>
              <w:rPr>
                <w:rFonts w:cs="Arial"/>
                <w:b/>
                <w:bCs/>
                <w:smallCaps/>
                <w:color w:val="FFFFFF" w:themeColor="background1"/>
                <w:sz w:val="24"/>
                <w:szCs w:val="24"/>
              </w:rPr>
            </w:pPr>
            <w:r w:rsidRPr="00ED3A42">
              <w:rPr>
                <w:rFonts w:cs="Arial"/>
                <w:b/>
                <w:bCs/>
                <w:smallCaps/>
                <w:color w:val="FFFFFF" w:themeColor="background1"/>
                <w:sz w:val="24"/>
                <w:szCs w:val="24"/>
              </w:rPr>
              <w:t>rozpočet akce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0A0"/>
            <w:vAlign w:val="center"/>
          </w:tcPr>
          <w:p w14:paraId="5745567D" w14:textId="77777777" w:rsidR="00911161" w:rsidRPr="00ED3A42" w:rsidRDefault="00911161" w:rsidP="00C04E33">
            <w:pPr>
              <w:spacing w:line="240" w:lineRule="auto"/>
              <w:jc w:val="center"/>
              <w:rPr>
                <w:rFonts w:cs="Arial"/>
                <w:b/>
                <w:bCs/>
                <w:smallCaps/>
                <w:color w:val="FFFFFF" w:themeColor="background1"/>
                <w:sz w:val="24"/>
                <w:szCs w:val="24"/>
              </w:rPr>
            </w:pPr>
            <w:r w:rsidRPr="00ED3A42">
              <w:rPr>
                <w:rFonts w:cs="Arial"/>
                <w:b/>
                <w:bCs/>
                <w:smallCaps/>
                <w:color w:val="FFFFFF" w:themeColor="background1"/>
                <w:sz w:val="24"/>
                <w:szCs w:val="24"/>
              </w:rPr>
              <w:t>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0A0"/>
            <w:vAlign w:val="center"/>
          </w:tcPr>
          <w:p w14:paraId="194C531F" w14:textId="53C68D5B" w:rsidR="00911161" w:rsidRPr="00ED3A42" w:rsidRDefault="00C04E33" w:rsidP="00C04E33">
            <w:pPr>
              <w:spacing w:line="240" w:lineRule="auto"/>
              <w:jc w:val="center"/>
              <w:rPr>
                <w:rFonts w:cs="Arial"/>
                <w:b/>
                <w:bCs/>
                <w:smallCaps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smallCaps/>
                <w:color w:val="FFFFFF" w:themeColor="background1"/>
                <w:sz w:val="24"/>
                <w:szCs w:val="24"/>
              </w:rPr>
              <w:t>Rozdíl</w:t>
            </w:r>
            <w:r w:rsidR="00FC5601">
              <w:rPr>
                <w:rFonts w:cs="Arial"/>
                <w:b/>
                <w:bCs/>
                <w:smallCaps/>
                <w:color w:val="FFFFFF" w:themeColor="background1"/>
                <w:sz w:val="24"/>
                <w:szCs w:val="24"/>
              </w:rPr>
              <w:t xml:space="preserve"> </w:t>
            </w:r>
            <w:r w:rsidR="00FC5601">
              <w:rPr>
                <w:rFonts w:cs="Arial"/>
                <w:b/>
                <w:bCs/>
                <w:smallCaps/>
                <w:color w:val="FFFFFF" w:themeColor="background1"/>
                <w:sz w:val="24"/>
                <w:szCs w:val="24"/>
              </w:rPr>
              <w:br/>
            </w:r>
            <w:r w:rsidR="00FC5601" w:rsidRPr="00FC5601">
              <w:rPr>
                <w:rFonts w:cs="Arial"/>
                <w:b/>
                <w:bCs/>
                <w:smallCaps/>
                <w:color w:val="FFFFFF" w:themeColor="background1"/>
                <w:sz w:val="16"/>
                <w:szCs w:val="16"/>
              </w:rPr>
              <w:t>oproti RoPD</w:t>
            </w:r>
          </w:p>
        </w:tc>
      </w:tr>
      <w:tr w:rsidR="00911161" w:rsidRPr="00ED3A42" w14:paraId="35F0D7D0" w14:textId="201D7B8C" w:rsidTr="00C04E33">
        <w:trPr>
          <w:trHeight w:val="2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645A84C" w14:textId="19FF50FB" w:rsidR="00911161" w:rsidRPr="00ED3A42" w:rsidRDefault="00911161" w:rsidP="00C82761">
            <w:pPr>
              <w:rPr>
                <w:rFonts w:cs="Arial"/>
                <w:b/>
                <w:bCs/>
                <w:szCs w:val="20"/>
              </w:rPr>
            </w:pPr>
            <w:r w:rsidRPr="00911161">
              <w:rPr>
                <w:rFonts w:cs="Arial"/>
                <w:b/>
                <w:bCs/>
                <w:szCs w:val="20"/>
              </w:rPr>
              <w:t>Nárok dle RoPD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11AC" w14:textId="77777777" w:rsidR="00911161" w:rsidRPr="00ED3A42" w:rsidRDefault="00911161" w:rsidP="00C82761">
            <w:pPr>
              <w:jc w:val="right"/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6196594" w14:textId="77777777" w:rsidR="00911161" w:rsidRPr="00ED3A42" w:rsidRDefault="00911161" w:rsidP="00C82761">
            <w:pPr>
              <w:jc w:val="right"/>
              <w:rPr>
                <w:rFonts w:cs="Arial"/>
              </w:rPr>
            </w:pPr>
          </w:p>
        </w:tc>
      </w:tr>
      <w:tr w:rsidR="00911161" w:rsidRPr="00ED3A42" w14:paraId="716EF2AE" w14:textId="375AAFB0" w:rsidTr="00C04E3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39428B7" w14:textId="020B0140" w:rsidR="00911161" w:rsidRPr="00ED3A42" w:rsidRDefault="00911161" w:rsidP="00C82761">
            <w:pPr>
              <w:rPr>
                <w:rFonts w:cs="Arial"/>
                <w:b/>
                <w:bCs/>
                <w:szCs w:val="20"/>
              </w:rPr>
            </w:pPr>
            <w:r w:rsidRPr="00911161">
              <w:rPr>
                <w:rFonts w:cs="Arial"/>
                <w:b/>
                <w:bCs/>
                <w:szCs w:val="20"/>
              </w:rPr>
              <w:t>Pokyn k platbě (v Kč)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F2BD" w14:textId="3221BFC4" w:rsidR="00911161" w:rsidRPr="00ED3A42" w:rsidRDefault="00911161" w:rsidP="00C82761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D35F" w14:textId="77777777" w:rsidR="00911161" w:rsidRPr="00ED3A42" w:rsidRDefault="00911161" w:rsidP="00C82761">
            <w:pPr>
              <w:jc w:val="right"/>
              <w:rPr>
                <w:rFonts w:cs="Arial"/>
                <w:szCs w:val="20"/>
              </w:rPr>
            </w:pPr>
          </w:p>
        </w:tc>
      </w:tr>
      <w:tr w:rsidR="00911161" w:rsidRPr="00ED3A42" w14:paraId="39EEEB2E" w14:textId="4643B496" w:rsidTr="00FC5601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860FBFD" w14:textId="0E8AB146" w:rsidR="00911161" w:rsidRPr="00ED3A42" w:rsidRDefault="00911161" w:rsidP="00C82761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Skutečně </w:t>
            </w:r>
            <w:r w:rsidR="00FC5601">
              <w:rPr>
                <w:rFonts w:cs="Arial"/>
                <w:b/>
                <w:bCs/>
                <w:szCs w:val="20"/>
              </w:rPr>
              <w:t>vyčerpáno</w:t>
            </w:r>
            <w:r w:rsidRPr="00ED3A42">
              <w:rPr>
                <w:rFonts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FFA3" w14:textId="77777777" w:rsidR="00911161" w:rsidRPr="00ED3A42" w:rsidRDefault="00911161" w:rsidP="00C82761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A680" w14:textId="77777777" w:rsidR="00911161" w:rsidRPr="00ED3A42" w:rsidRDefault="00911161" w:rsidP="00C82761">
            <w:pPr>
              <w:jc w:val="right"/>
              <w:rPr>
                <w:rFonts w:cs="Arial"/>
                <w:szCs w:val="20"/>
              </w:rPr>
            </w:pPr>
          </w:p>
        </w:tc>
      </w:tr>
    </w:tbl>
    <w:p w14:paraId="6D2C571C" w14:textId="77777777" w:rsidR="00FE1345" w:rsidRDefault="00FE1345" w:rsidP="00A322A5">
      <w:pPr>
        <w:tabs>
          <w:tab w:val="left" w:pos="567"/>
        </w:tabs>
        <w:spacing w:after="120"/>
        <w:rPr>
          <w:rFonts w:cs="Arial"/>
        </w:rPr>
      </w:pPr>
    </w:p>
    <w:p w14:paraId="571973B3" w14:textId="7347D191" w:rsidR="00FE1345" w:rsidRDefault="00FE1345" w:rsidP="00FE1345">
      <w:pPr>
        <w:pStyle w:val="11Nadpis2"/>
        <w:ind w:left="567" w:hanging="567"/>
      </w:pPr>
      <w:r>
        <w:t>R</w:t>
      </w:r>
      <w:r w:rsidRPr="00FE1345">
        <w:t>ozpočet akce dle jednotlivých část</w:t>
      </w:r>
      <w:r>
        <w:t xml:space="preserve">í </w:t>
      </w:r>
      <w:r w:rsidRPr="007D1FD5">
        <w:t>akce</w:t>
      </w:r>
    </w:p>
    <w:p w14:paraId="7A11CC5D" w14:textId="7B3BA493" w:rsidR="00FE1345" w:rsidRPr="00FE1345" w:rsidRDefault="00FE1345" w:rsidP="00FE1345">
      <w:pPr>
        <w:spacing w:after="120"/>
        <w:rPr>
          <w:rFonts w:cs="Arial"/>
        </w:rPr>
      </w:pPr>
      <w:r w:rsidRPr="00FE1345">
        <w:rPr>
          <w:rFonts w:cs="Arial"/>
        </w:rPr>
        <w:t>Konečný rozpočet akce podle rozdělení na jednotlivé části, které byly obsahem Rozhodnutí o poskytnutí dotace.</w:t>
      </w:r>
    </w:p>
    <w:p w14:paraId="55CE1FA6" w14:textId="77777777" w:rsidR="00FE1345" w:rsidRPr="00ED3A42" w:rsidRDefault="00FE1345" w:rsidP="00A322A5">
      <w:pPr>
        <w:tabs>
          <w:tab w:val="left" w:pos="567"/>
        </w:tabs>
        <w:spacing w:after="120"/>
        <w:rPr>
          <w:rFonts w:cs="Arial"/>
        </w:rPr>
      </w:pPr>
    </w:p>
    <w:tbl>
      <w:tblPr>
        <w:tblW w:w="5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843"/>
      </w:tblGrid>
      <w:tr w:rsidR="007A1EBF" w:rsidRPr="00ED3A42" w14:paraId="1B45EA5B" w14:textId="77777777" w:rsidTr="00C04E33">
        <w:trPr>
          <w:trHeight w:val="3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0A0"/>
            <w:vAlign w:val="center"/>
            <w:hideMark/>
          </w:tcPr>
          <w:p w14:paraId="673375DC" w14:textId="2B8FB339" w:rsidR="00F41D0C" w:rsidRPr="00ED3A42" w:rsidRDefault="00F41D0C" w:rsidP="00016959">
            <w:pPr>
              <w:jc w:val="center"/>
              <w:rPr>
                <w:rFonts w:cs="Arial"/>
                <w:b/>
                <w:bCs/>
                <w:smallCaps/>
                <w:color w:val="FFFFFF" w:themeColor="background1"/>
                <w:sz w:val="24"/>
                <w:szCs w:val="24"/>
              </w:rPr>
            </w:pPr>
            <w:r w:rsidRPr="00ED3A42">
              <w:rPr>
                <w:rFonts w:cs="Arial"/>
                <w:b/>
                <w:bCs/>
                <w:smallCaps/>
                <w:color w:val="FFFFFF" w:themeColor="background1"/>
                <w:sz w:val="24"/>
                <w:szCs w:val="24"/>
              </w:rPr>
              <w:t xml:space="preserve">rozpočet </w:t>
            </w:r>
            <w:r w:rsidR="0069743C" w:rsidRPr="00ED3A42">
              <w:rPr>
                <w:rFonts w:cs="Arial"/>
                <w:b/>
                <w:bCs/>
                <w:smallCaps/>
                <w:color w:val="FFFFFF" w:themeColor="background1"/>
                <w:sz w:val="24"/>
                <w:szCs w:val="24"/>
              </w:rPr>
              <w:t>akce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0A0"/>
            <w:vAlign w:val="center"/>
          </w:tcPr>
          <w:p w14:paraId="3C3D6B30" w14:textId="719146C9" w:rsidR="00F41D0C" w:rsidRPr="00ED3A42" w:rsidRDefault="00016959" w:rsidP="00016959">
            <w:pPr>
              <w:jc w:val="center"/>
              <w:rPr>
                <w:rFonts w:cs="Arial"/>
                <w:b/>
                <w:bCs/>
                <w:smallCaps/>
                <w:color w:val="FFFFFF" w:themeColor="background1"/>
                <w:sz w:val="24"/>
                <w:szCs w:val="24"/>
              </w:rPr>
            </w:pPr>
            <w:r w:rsidRPr="00ED3A42">
              <w:rPr>
                <w:rFonts w:cs="Arial"/>
                <w:b/>
                <w:bCs/>
                <w:smallCaps/>
                <w:color w:val="FFFFFF" w:themeColor="background1"/>
                <w:sz w:val="24"/>
                <w:szCs w:val="24"/>
              </w:rPr>
              <w:t>K</w:t>
            </w:r>
            <w:r w:rsidR="00F41D0C" w:rsidRPr="00ED3A42">
              <w:rPr>
                <w:rFonts w:cs="Arial"/>
                <w:b/>
                <w:bCs/>
                <w:smallCaps/>
                <w:color w:val="FFFFFF" w:themeColor="background1"/>
                <w:sz w:val="24"/>
                <w:szCs w:val="24"/>
              </w:rPr>
              <w:t>č</w:t>
            </w:r>
          </w:p>
        </w:tc>
      </w:tr>
      <w:tr w:rsidR="00016959" w:rsidRPr="00ED3A42" w14:paraId="3013BA0E" w14:textId="77777777" w:rsidTr="00C04E33">
        <w:trPr>
          <w:trHeight w:val="2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05978D0" w14:textId="65376742" w:rsidR="00016959" w:rsidRPr="00ED3A42" w:rsidRDefault="00016959" w:rsidP="0057393C">
            <w:pPr>
              <w:rPr>
                <w:rFonts w:cs="Arial"/>
                <w:b/>
                <w:bCs/>
                <w:szCs w:val="20"/>
              </w:rPr>
            </w:pPr>
            <w:r w:rsidRPr="00ED3A42">
              <w:rPr>
                <w:rFonts w:cs="Arial"/>
                <w:b/>
                <w:bCs/>
                <w:szCs w:val="20"/>
              </w:rPr>
              <w:t>Příprava</w:t>
            </w:r>
            <w:r w:rsidR="0097627E" w:rsidRPr="00ED3A42">
              <w:rPr>
                <w:rFonts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A6B2" w14:textId="72041B5F" w:rsidR="00016959" w:rsidRPr="00ED3A42" w:rsidRDefault="00016959" w:rsidP="00D70561">
            <w:pPr>
              <w:jc w:val="right"/>
              <w:rPr>
                <w:rFonts w:cs="Arial"/>
              </w:rPr>
            </w:pPr>
          </w:p>
        </w:tc>
      </w:tr>
      <w:tr w:rsidR="00016959" w:rsidRPr="00ED3A42" w14:paraId="7E0E7F3B" w14:textId="77777777" w:rsidTr="00C04E3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EC4C256" w14:textId="33517620" w:rsidR="00016959" w:rsidRPr="00ED3A42" w:rsidRDefault="00016959" w:rsidP="009C6E29">
            <w:pPr>
              <w:rPr>
                <w:rFonts w:cs="Arial"/>
                <w:b/>
                <w:bCs/>
                <w:szCs w:val="20"/>
              </w:rPr>
            </w:pPr>
            <w:r w:rsidRPr="00ED3A42">
              <w:rPr>
                <w:rFonts w:cs="Arial"/>
                <w:b/>
                <w:bCs/>
                <w:szCs w:val="20"/>
              </w:rPr>
              <w:t>Realizace</w:t>
            </w:r>
            <w:r w:rsidR="00740B37" w:rsidRPr="00ED3A42">
              <w:rPr>
                <w:rFonts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2F96" w14:textId="229AF889" w:rsidR="00016959" w:rsidRPr="00ED3A42" w:rsidRDefault="00016959" w:rsidP="00D70561">
            <w:pPr>
              <w:jc w:val="right"/>
              <w:rPr>
                <w:rFonts w:cs="Arial"/>
                <w:szCs w:val="20"/>
              </w:rPr>
            </w:pPr>
          </w:p>
        </w:tc>
      </w:tr>
      <w:tr w:rsidR="00016959" w:rsidRPr="00ED3A42" w14:paraId="04162260" w14:textId="77777777" w:rsidTr="00C04E3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B4477B3" w14:textId="2DEE1673" w:rsidR="00016959" w:rsidRPr="00ED3A42" w:rsidRDefault="00016959" w:rsidP="009C6E29">
            <w:pPr>
              <w:rPr>
                <w:rFonts w:cs="Arial"/>
                <w:b/>
                <w:bCs/>
                <w:szCs w:val="20"/>
              </w:rPr>
            </w:pPr>
            <w:r w:rsidRPr="00ED3A42">
              <w:rPr>
                <w:rFonts w:cs="Arial"/>
                <w:b/>
                <w:bCs/>
                <w:szCs w:val="20"/>
              </w:rPr>
              <w:t>Dozory</w:t>
            </w:r>
            <w:r w:rsidR="0097627E" w:rsidRPr="00ED3A42">
              <w:rPr>
                <w:rFonts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C22D" w14:textId="77777777" w:rsidR="00016959" w:rsidRPr="00ED3A42" w:rsidRDefault="00016959" w:rsidP="00D70561">
            <w:pPr>
              <w:jc w:val="right"/>
              <w:rPr>
                <w:rFonts w:cs="Arial"/>
                <w:szCs w:val="20"/>
              </w:rPr>
            </w:pPr>
          </w:p>
        </w:tc>
      </w:tr>
      <w:tr w:rsidR="00016959" w:rsidRPr="00ED3A42" w14:paraId="09F08AA4" w14:textId="77777777" w:rsidTr="00C04E33">
        <w:trPr>
          <w:trHeight w:val="1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8865477" w14:textId="214117D9" w:rsidR="00016959" w:rsidRPr="00ED3A42" w:rsidRDefault="00016959" w:rsidP="009C6E29">
            <w:pPr>
              <w:rPr>
                <w:rFonts w:cs="Arial"/>
                <w:b/>
                <w:bCs/>
                <w:smallCaps/>
                <w:sz w:val="24"/>
                <w:szCs w:val="24"/>
              </w:rPr>
            </w:pPr>
            <w:r w:rsidRPr="00ED3A42">
              <w:rPr>
                <w:rFonts w:cs="Arial"/>
                <w:b/>
                <w:bCs/>
                <w:smallCaps/>
                <w:sz w:val="24"/>
                <w:szCs w:val="24"/>
              </w:rPr>
              <w:t>Celkem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20DD" w14:textId="77777777" w:rsidR="00016959" w:rsidRPr="00ED3A42" w:rsidRDefault="00016959" w:rsidP="00D70561">
            <w:pPr>
              <w:jc w:val="right"/>
              <w:rPr>
                <w:rFonts w:cs="Arial"/>
                <w:szCs w:val="20"/>
              </w:rPr>
            </w:pPr>
          </w:p>
        </w:tc>
      </w:tr>
    </w:tbl>
    <w:p w14:paraId="6D639730" w14:textId="77777777" w:rsidR="00F41D0C" w:rsidRPr="00ED3A42" w:rsidRDefault="00F41D0C" w:rsidP="002B7271">
      <w:pPr>
        <w:rPr>
          <w:rFonts w:cs="Arial"/>
          <w:szCs w:val="20"/>
        </w:rPr>
      </w:pPr>
    </w:p>
    <w:p w14:paraId="23DBECA7" w14:textId="77777777" w:rsidR="00521BB0" w:rsidRPr="00ED3A42" w:rsidRDefault="00521BB0" w:rsidP="00521BB0">
      <w:pPr>
        <w:spacing w:after="120"/>
        <w:rPr>
          <w:rFonts w:cs="Arial"/>
        </w:rPr>
      </w:pPr>
    </w:p>
    <w:p w14:paraId="47127DB6" w14:textId="77777777" w:rsidR="00521BB0" w:rsidRPr="00ED3A42" w:rsidRDefault="00521BB0" w:rsidP="007D1FD5">
      <w:pPr>
        <w:pStyle w:val="Odstavecseseznamem"/>
      </w:pPr>
      <w:r w:rsidRPr="007D1FD5">
        <w:t>Harmonogram</w:t>
      </w:r>
      <w:r w:rsidRPr="00ED3A42">
        <w:t xml:space="preserve"> realizace </w:t>
      </w:r>
    </w:p>
    <w:p w14:paraId="24EF67E2" w14:textId="7B1CF3A8" w:rsidR="00521BB0" w:rsidRPr="00ED3A42" w:rsidRDefault="009128AA" w:rsidP="00521BB0">
      <w:pPr>
        <w:spacing w:after="120"/>
        <w:rPr>
          <w:rFonts w:cs="Arial"/>
        </w:rPr>
      </w:pPr>
      <w:r w:rsidRPr="00ED3A42">
        <w:rPr>
          <w:rFonts w:cs="Arial"/>
        </w:rPr>
        <w:t>Upravit h</w:t>
      </w:r>
      <w:r w:rsidR="00521BB0" w:rsidRPr="00ED3A42">
        <w:rPr>
          <w:rFonts w:cs="Arial"/>
        </w:rPr>
        <w:t>armonogram realizace akce podle rozdělení na jednotlivé části</w:t>
      </w:r>
      <w:r w:rsidR="003A13F5">
        <w:rPr>
          <w:rFonts w:cs="Arial"/>
        </w:rPr>
        <w:t>.</w:t>
      </w:r>
    </w:p>
    <w:p w14:paraId="04D64DAD" w14:textId="77777777" w:rsidR="00366509" w:rsidRPr="00ED3A42" w:rsidRDefault="00366509" w:rsidP="00521BB0">
      <w:pPr>
        <w:spacing w:after="120"/>
        <w:rPr>
          <w:rFonts w:cs="Arial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260"/>
        <w:gridCol w:w="3372"/>
      </w:tblGrid>
      <w:tr w:rsidR="00521BB0" w:rsidRPr="00ED3A42" w14:paraId="09077177" w14:textId="77777777" w:rsidTr="00235D0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0A0"/>
            <w:vAlign w:val="center"/>
          </w:tcPr>
          <w:p w14:paraId="0F7116CE" w14:textId="77777777" w:rsidR="00521BB0" w:rsidRPr="00ED3A42" w:rsidRDefault="00521BB0" w:rsidP="00235D02">
            <w:pPr>
              <w:rPr>
                <w:rFonts w:cs="Arial"/>
                <w:b/>
                <w:bCs/>
                <w:smallCaps/>
                <w:color w:val="FFFFFF" w:themeColor="background1"/>
                <w:sz w:val="24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0A0"/>
            <w:vAlign w:val="center"/>
            <w:hideMark/>
          </w:tcPr>
          <w:p w14:paraId="00849E2D" w14:textId="77777777" w:rsidR="00521BB0" w:rsidRPr="00ED3A42" w:rsidRDefault="00521BB0" w:rsidP="00235D02">
            <w:pPr>
              <w:jc w:val="center"/>
              <w:rPr>
                <w:rFonts w:cs="Arial"/>
                <w:b/>
                <w:bCs/>
                <w:smallCaps/>
                <w:color w:val="FFFFFF" w:themeColor="background1"/>
                <w:sz w:val="24"/>
                <w:szCs w:val="20"/>
              </w:rPr>
            </w:pPr>
            <w:r w:rsidRPr="00ED3A42">
              <w:rPr>
                <w:rFonts w:cs="Arial"/>
                <w:b/>
                <w:bCs/>
                <w:smallCaps/>
                <w:color w:val="FFFFFF" w:themeColor="background1"/>
                <w:sz w:val="24"/>
                <w:szCs w:val="20"/>
              </w:rPr>
              <w:t>Zahájení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0A0"/>
            <w:vAlign w:val="center"/>
          </w:tcPr>
          <w:p w14:paraId="7AB4E6CE" w14:textId="77777777" w:rsidR="00521BB0" w:rsidRPr="00ED3A42" w:rsidRDefault="00521BB0" w:rsidP="00235D02">
            <w:pPr>
              <w:jc w:val="center"/>
              <w:rPr>
                <w:rFonts w:cs="Arial"/>
                <w:smallCaps/>
                <w:color w:val="FFFFFF" w:themeColor="background1"/>
                <w:sz w:val="24"/>
                <w:szCs w:val="20"/>
              </w:rPr>
            </w:pPr>
            <w:r w:rsidRPr="00ED3A42">
              <w:rPr>
                <w:rFonts w:cs="Arial"/>
                <w:b/>
                <w:bCs/>
                <w:smallCaps/>
                <w:color w:val="FFFFFF" w:themeColor="background1"/>
                <w:sz w:val="24"/>
                <w:szCs w:val="20"/>
              </w:rPr>
              <w:t>Ukončení</w:t>
            </w:r>
          </w:p>
        </w:tc>
      </w:tr>
      <w:tr w:rsidR="00521BB0" w:rsidRPr="00ED3A42" w14:paraId="1582FB9A" w14:textId="77777777" w:rsidTr="00235D0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D988E36" w14:textId="5FA9FA6B" w:rsidR="00521BB0" w:rsidRPr="00ED3A42" w:rsidRDefault="00BE140B" w:rsidP="00235D02">
            <w:pPr>
              <w:rPr>
                <w:rFonts w:cs="Arial"/>
                <w:b/>
                <w:bCs/>
                <w:smallCaps/>
                <w:szCs w:val="20"/>
              </w:rPr>
            </w:pPr>
            <w:r>
              <w:rPr>
                <w:rFonts w:cs="Arial"/>
                <w:smallCaps/>
                <w:szCs w:val="20"/>
              </w:rPr>
              <w:t>T</w:t>
            </w:r>
            <w:r w:rsidRPr="007D1FD5">
              <w:rPr>
                <w:rFonts w:cs="Arial"/>
                <w:smallCaps/>
                <w:szCs w:val="20"/>
              </w:rPr>
              <w:t>ermín zahájení realizace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9F5B" w14:textId="77777777" w:rsidR="00521BB0" w:rsidRPr="00ED3A42" w:rsidRDefault="00521BB0" w:rsidP="00235D02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ED3A42">
              <w:rPr>
                <w:b/>
                <w:bCs/>
                <w:sz w:val="20"/>
                <w:szCs w:val="20"/>
              </w:rPr>
              <w:t>XX.XX.202X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0B25C12" w14:textId="77777777" w:rsidR="00521BB0" w:rsidRPr="00ED3A42" w:rsidRDefault="00521BB0" w:rsidP="00235D02">
            <w:pPr>
              <w:jc w:val="center"/>
              <w:rPr>
                <w:rFonts w:cs="Arial"/>
                <w:szCs w:val="20"/>
              </w:rPr>
            </w:pPr>
          </w:p>
        </w:tc>
      </w:tr>
      <w:tr w:rsidR="00521BB0" w:rsidRPr="00ED3A42" w14:paraId="53D449C1" w14:textId="77777777" w:rsidTr="008576C1">
        <w:trPr>
          <w:trHeight w:val="34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CFB0D59" w14:textId="77777777" w:rsidR="00521BB0" w:rsidRPr="00ED3A42" w:rsidRDefault="00521BB0" w:rsidP="00235D02">
            <w:pPr>
              <w:rPr>
                <w:rFonts w:cs="Arial"/>
                <w:smallCaps/>
                <w:szCs w:val="20"/>
              </w:rPr>
            </w:pPr>
            <w:r w:rsidRPr="00ED3A42">
              <w:rPr>
                <w:rFonts w:cs="Arial"/>
                <w:smallCaps/>
                <w:szCs w:val="20"/>
              </w:rPr>
              <w:t>Příprava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F756" w14:textId="77777777" w:rsidR="00521BB0" w:rsidRPr="00ED3A42" w:rsidRDefault="00521BB0" w:rsidP="00235D02">
            <w:pPr>
              <w:jc w:val="center"/>
              <w:rPr>
                <w:rFonts w:cs="Arial"/>
                <w:szCs w:val="20"/>
                <w:highlight w:val="yellow"/>
              </w:rPr>
            </w:pPr>
            <w:r w:rsidRPr="00ED3A42">
              <w:rPr>
                <w:rFonts w:cs="Arial"/>
              </w:rPr>
              <w:t>XX.XX.202X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5636" w14:textId="77777777" w:rsidR="00521BB0" w:rsidRPr="00ED3A42" w:rsidRDefault="00521BB0" w:rsidP="00235D02">
            <w:pPr>
              <w:jc w:val="center"/>
              <w:rPr>
                <w:rFonts w:cs="Arial"/>
              </w:rPr>
            </w:pPr>
            <w:r w:rsidRPr="00ED3A42">
              <w:rPr>
                <w:rFonts w:cs="Arial"/>
              </w:rPr>
              <w:t>XX.XX.202X</w:t>
            </w:r>
          </w:p>
        </w:tc>
      </w:tr>
      <w:tr w:rsidR="00521BB0" w:rsidRPr="00ED3A42" w14:paraId="274E6ABD" w14:textId="77777777" w:rsidTr="00235D0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21E5FC9" w14:textId="60340FD5" w:rsidR="00521BB0" w:rsidRPr="00ED3A42" w:rsidRDefault="008576C1" w:rsidP="00235D02">
            <w:pPr>
              <w:rPr>
                <w:rFonts w:cs="Arial"/>
                <w:smallCaps/>
                <w:szCs w:val="20"/>
              </w:rPr>
            </w:pPr>
            <w:r>
              <w:rPr>
                <w:rFonts w:cs="Arial"/>
                <w:smallCaps/>
                <w:szCs w:val="20"/>
              </w:rPr>
              <w:t xml:space="preserve">např. </w:t>
            </w:r>
            <w:r w:rsidR="00521BB0" w:rsidRPr="00ED3A42">
              <w:rPr>
                <w:rFonts w:cs="Arial"/>
                <w:smallCaps/>
                <w:szCs w:val="20"/>
              </w:rPr>
              <w:t xml:space="preserve">Stavební povolení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24D605C" w14:textId="77777777" w:rsidR="00521BB0" w:rsidRPr="00ED3A42" w:rsidRDefault="00521BB0" w:rsidP="00235D02">
            <w:pPr>
              <w:shd w:val="clear" w:color="auto" w:fill="00B0F0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880E" w14:textId="77777777" w:rsidR="00521BB0" w:rsidRPr="00ED3A42" w:rsidRDefault="00521BB0" w:rsidP="00235D02">
            <w:pPr>
              <w:jc w:val="center"/>
              <w:rPr>
                <w:rFonts w:cs="Arial"/>
              </w:rPr>
            </w:pPr>
            <w:r w:rsidRPr="00ED3A42">
              <w:rPr>
                <w:rFonts w:cs="Arial"/>
              </w:rPr>
              <w:t>XX.XX.202X</w:t>
            </w:r>
          </w:p>
        </w:tc>
      </w:tr>
      <w:tr w:rsidR="00521BB0" w:rsidRPr="00ED3A42" w14:paraId="4093680B" w14:textId="77777777" w:rsidTr="008576C1">
        <w:trPr>
          <w:trHeight w:val="7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6618C7C" w14:textId="640FD40B" w:rsidR="00521BB0" w:rsidRPr="00ED3A42" w:rsidRDefault="00521BB0" w:rsidP="00235D02">
            <w:pPr>
              <w:rPr>
                <w:rFonts w:cs="Arial"/>
                <w:smallCaps/>
                <w:szCs w:val="20"/>
              </w:rPr>
            </w:pPr>
            <w:r w:rsidRPr="00ED3A42">
              <w:rPr>
                <w:rFonts w:cs="Arial"/>
                <w:smallCaps/>
                <w:szCs w:val="20"/>
              </w:rPr>
              <w:t>Realizace</w:t>
            </w:r>
            <w:r w:rsidR="008576C1">
              <w:rPr>
                <w:rFonts w:cs="Arial"/>
                <w:smallCaps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30E2" w14:textId="77777777" w:rsidR="00521BB0" w:rsidRPr="00ED3A42" w:rsidRDefault="00521BB0" w:rsidP="00235D02">
            <w:pPr>
              <w:jc w:val="center"/>
              <w:rPr>
                <w:rFonts w:cs="Arial"/>
              </w:rPr>
            </w:pPr>
            <w:r w:rsidRPr="00ED3A42">
              <w:rPr>
                <w:rFonts w:cs="Arial"/>
              </w:rPr>
              <w:t>XX.XX.202X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4504" w14:textId="77777777" w:rsidR="00521BB0" w:rsidRPr="00ED3A42" w:rsidRDefault="00521BB0" w:rsidP="00235D02">
            <w:pPr>
              <w:jc w:val="center"/>
              <w:rPr>
                <w:rFonts w:cs="Arial"/>
              </w:rPr>
            </w:pPr>
            <w:r w:rsidRPr="00ED3A42">
              <w:rPr>
                <w:rFonts w:cs="Arial"/>
              </w:rPr>
              <w:t>XX.XX.202X</w:t>
            </w:r>
          </w:p>
        </w:tc>
      </w:tr>
      <w:tr w:rsidR="008576C1" w:rsidRPr="00ED3A42" w14:paraId="4A33CDB1" w14:textId="77777777" w:rsidTr="008576C1">
        <w:trPr>
          <w:trHeight w:val="7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2BC132E" w14:textId="2D36D578" w:rsidR="008576C1" w:rsidRPr="00ED3A42" w:rsidRDefault="008576C1" w:rsidP="00235D02">
            <w:pPr>
              <w:rPr>
                <w:rFonts w:cs="Arial"/>
                <w:smallCaps/>
                <w:szCs w:val="20"/>
              </w:rPr>
            </w:pPr>
            <w:r>
              <w:rPr>
                <w:rFonts w:cs="Arial"/>
                <w:smallCaps/>
                <w:szCs w:val="20"/>
              </w:rPr>
              <w:t xml:space="preserve">Dozor 1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C65E" w14:textId="77777777" w:rsidR="008576C1" w:rsidRPr="00ED3A42" w:rsidRDefault="008576C1" w:rsidP="00235D02">
            <w:pPr>
              <w:jc w:val="center"/>
              <w:rPr>
                <w:rFonts w:cs="Arial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EB3F" w14:textId="77777777" w:rsidR="008576C1" w:rsidRPr="00ED3A42" w:rsidRDefault="008576C1" w:rsidP="00235D02">
            <w:pPr>
              <w:jc w:val="center"/>
              <w:rPr>
                <w:rFonts w:cs="Arial"/>
              </w:rPr>
            </w:pPr>
          </w:p>
        </w:tc>
      </w:tr>
      <w:tr w:rsidR="00521BB0" w:rsidRPr="00ED3A42" w14:paraId="270052D2" w14:textId="77777777" w:rsidTr="00235D0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20B53AC" w14:textId="6EE8C71A" w:rsidR="00521BB0" w:rsidRPr="00135B25" w:rsidRDefault="00135B25" w:rsidP="00135B25">
            <w:pPr>
              <w:jc w:val="left"/>
              <w:rPr>
                <w:rFonts w:cs="Arial"/>
                <w:smallCaps/>
                <w:szCs w:val="20"/>
              </w:rPr>
            </w:pPr>
            <w:r w:rsidRPr="00135B25">
              <w:rPr>
                <w:rFonts w:cs="Arial"/>
                <w:smallCaps/>
                <w:szCs w:val="20"/>
              </w:rPr>
              <w:t>termín ukončení realizace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795D9FB" w14:textId="77777777" w:rsidR="00521BB0" w:rsidRPr="00ED3A42" w:rsidRDefault="00521BB0" w:rsidP="00235D02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4CA0" w14:textId="77777777" w:rsidR="00521BB0" w:rsidRPr="00ED3A42" w:rsidRDefault="00521BB0" w:rsidP="00235D02">
            <w:pPr>
              <w:jc w:val="center"/>
              <w:rPr>
                <w:rStyle w:val="Zkladntext"/>
                <w:rFonts w:ascii="Arial" w:hAnsi="Arial" w:cs="Arial"/>
                <w:b/>
                <w:bCs/>
                <w:szCs w:val="20"/>
              </w:rPr>
            </w:pPr>
            <w:r w:rsidRPr="00ED3A42">
              <w:rPr>
                <w:rFonts w:cs="Arial"/>
                <w:b/>
                <w:bCs/>
                <w:szCs w:val="20"/>
              </w:rPr>
              <w:t>XX.XX.202X</w:t>
            </w:r>
          </w:p>
        </w:tc>
      </w:tr>
    </w:tbl>
    <w:p w14:paraId="2EC05725" w14:textId="77777777" w:rsidR="00521BB0" w:rsidRDefault="00521BB0" w:rsidP="00707864">
      <w:pPr>
        <w:tabs>
          <w:tab w:val="left" w:pos="567"/>
        </w:tabs>
        <w:spacing w:after="120"/>
        <w:rPr>
          <w:rFonts w:cs="Arial"/>
        </w:rPr>
      </w:pPr>
    </w:p>
    <w:p w14:paraId="4A1D300B" w14:textId="49463DFB" w:rsidR="007D1FD5" w:rsidRPr="00ED3A42" w:rsidRDefault="007D1FD5" w:rsidP="00B118D2">
      <w:pPr>
        <w:pStyle w:val="11Nadpis2"/>
        <w:ind w:left="567" w:hanging="567"/>
      </w:pPr>
      <w:r w:rsidRPr="007D1FD5">
        <w:t>Termíny akce (splnění/nesplnění):</w:t>
      </w:r>
    </w:p>
    <w:p w14:paraId="60983459" w14:textId="529D0A83" w:rsidR="007D1FD5" w:rsidRDefault="00A751E7" w:rsidP="00707864">
      <w:pPr>
        <w:tabs>
          <w:tab w:val="left" w:pos="567"/>
        </w:tabs>
        <w:spacing w:after="120"/>
        <w:rPr>
          <w:rFonts w:cs="Arial"/>
        </w:rPr>
      </w:pPr>
      <w:r w:rsidRPr="00A751E7">
        <w:rPr>
          <w:rFonts w:cs="Arial"/>
        </w:rPr>
        <w:t xml:space="preserve">V rámci akce byly stanoveny </w:t>
      </w:r>
      <w:r w:rsidR="00BE140B">
        <w:rPr>
          <w:rFonts w:cs="Arial"/>
        </w:rPr>
        <w:t>poskytovatelem</w:t>
      </w:r>
      <w:r w:rsidRPr="00A751E7">
        <w:rPr>
          <w:rFonts w:cs="Arial"/>
        </w:rPr>
        <w:t xml:space="preserve"> závazné časové ukazatele pro realizaci akce podmíněné splněním termínů realizace akce.</w:t>
      </w:r>
    </w:p>
    <w:p w14:paraId="151340AC" w14:textId="77777777" w:rsidR="00A751E7" w:rsidRDefault="00A751E7" w:rsidP="00707864">
      <w:pPr>
        <w:tabs>
          <w:tab w:val="left" w:pos="567"/>
        </w:tabs>
        <w:spacing w:after="120"/>
        <w:rPr>
          <w:rFonts w:cs="Arial"/>
        </w:rPr>
      </w:pPr>
    </w:p>
    <w:p w14:paraId="41C04124" w14:textId="77777777" w:rsidR="00855EAA" w:rsidRPr="007D1FD5" w:rsidRDefault="00855EAA" w:rsidP="00855EAA">
      <w:pPr>
        <w:pStyle w:val="Odstavecseseznamem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lear" w:pos="567"/>
          <w:tab w:val="left" w:pos="426"/>
          <w:tab w:val="left" w:pos="1985"/>
          <w:tab w:val="left" w:pos="2835"/>
        </w:tabs>
        <w:ind w:left="426" w:hanging="426"/>
        <w:rPr>
          <w:smallCaps w:val="0"/>
          <w:color w:val="auto"/>
          <w:sz w:val="20"/>
          <w:szCs w:val="20"/>
        </w:rPr>
      </w:pPr>
      <w:r w:rsidRPr="007D1FD5">
        <w:rPr>
          <w:smallCaps w:val="0"/>
          <w:color w:val="auto"/>
          <w:sz w:val="20"/>
          <w:szCs w:val="20"/>
        </w:rPr>
        <w:t xml:space="preserve">Byl splněn termín ukončení realizace akce stanovený poskytovatelem dotace:  </w:t>
      </w:r>
    </w:p>
    <w:p w14:paraId="078FE86F" w14:textId="77777777" w:rsidR="00855EAA" w:rsidRPr="007D1FD5" w:rsidRDefault="00855EAA" w:rsidP="00855EAA">
      <w:pPr>
        <w:tabs>
          <w:tab w:val="left" w:pos="426"/>
          <w:tab w:val="left" w:pos="1985"/>
          <w:tab w:val="left" w:pos="2835"/>
        </w:tabs>
        <w:rPr>
          <w:szCs w:val="20"/>
        </w:rPr>
      </w:pPr>
    </w:p>
    <w:p w14:paraId="36D4A272" w14:textId="77777777" w:rsidR="00855EAA" w:rsidRDefault="00855EAA" w:rsidP="00855EAA">
      <w:pPr>
        <w:tabs>
          <w:tab w:val="left" w:pos="851"/>
          <w:tab w:val="left" w:pos="1985"/>
          <w:tab w:val="left" w:pos="2835"/>
        </w:tabs>
        <w:rPr>
          <w:rFonts w:cs="Arial"/>
          <w:smallCaps/>
          <w:sz w:val="18"/>
          <w:szCs w:val="18"/>
        </w:rPr>
      </w:pPr>
      <w:r w:rsidRPr="002E263F">
        <w:rPr>
          <w:rFonts w:cs="Arial"/>
          <w:b/>
          <w:bCs/>
          <w:smallCaps/>
          <w:sz w:val="24"/>
          <w:szCs w:val="24"/>
        </w:rPr>
        <w:t>ANO:</w:t>
      </w:r>
      <w:r w:rsidRPr="00113EC7">
        <w:rPr>
          <w:rFonts w:cs="Arial"/>
          <w:smallCaps/>
          <w:sz w:val="32"/>
          <w:szCs w:val="32"/>
        </w:rPr>
        <w:t xml:space="preserve"> </w:t>
      </w:r>
      <w:r w:rsidRPr="00113EC7">
        <w:rPr>
          <w:rFonts w:cs="Arial"/>
          <w:smallCaps/>
          <w:sz w:val="32"/>
          <w:szCs w:val="32"/>
        </w:rPr>
        <w:tab/>
      </w:r>
      <w:sdt>
        <w:sdtPr>
          <w:rPr>
            <w:rFonts w:cs="Arial"/>
            <w:b/>
            <w:bCs/>
            <w:smallCaps/>
            <w:sz w:val="32"/>
            <w:szCs w:val="32"/>
          </w:rPr>
          <w:id w:val="-2055062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E263F">
            <w:rPr>
              <w:rFonts w:ascii="MS Gothic" w:eastAsia="MS Gothic" w:hAnsi="MS Gothic" w:cs="Arial" w:hint="eastAsia"/>
              <w:b/>
              <w:bCs/>
              <w:smallCaps/>
              <w:sz w:val="32"/>
              <w:szCs w:val="32"/>
            </w:rPr>
            <w:t>☐</w:t>
          </w:r>
        </w:sdtContent>
      </w:sdt>
      <w:r w:rsidRPr="002E263F">
        <w:rPr>
          <w:rFonts w:ascii="Segoe UI Symbol" w:hAnsi="Segoe UI Symbol" w:cs="Segoe UI Symbol"/>
          <w:b/>
          <w:bCs/>
          <w:smallCaps/>
          <w:sz w:val="24"/>
          <w:szCs w:val="24"/>
        </w:rPr>
        <w:tab/>
      </w:r>
      <w:r w:rsidRPr="002E263F">
        <w:rPr>
          <w:rFonts w:cs="Arial"/>
          <w:b/>
          <w:bCs/>
          <w:smallCaps/>
          <w:sz w:val="24"/>
          <w:szCs w:val="24"/>
        </w:rPr>
        <w:t>NE:</w:t>
      </w:r>
      <w:r w:rsidRPr="002E263F">
        <w:rPr>
          <w:rFonts w:cs="Arial"/>
          <w:b/>
          <w:bCs/>
          <w:smallCaps/>
          <w:sz w:val="24"/>
          <w:szCs w:val="24"/>
        </w:rPr>
        <w:tab/>
      </w:r>
      <w:sdt>
        <w:sdtPr>
          <w:rPr>
            <w:rFonts w:cs="Arial"/>
            <w:b/>
            <w:bCs/>
            <w:smallCaps/>
            <w:sz w:val="32"/>
            <w:szCs w:val="32"/>
          </w:rPr>
          <w:id w:val="-2118817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mallCaps/>
              <w:sz w:val="32"/>
              <w:szCs w:val="32"/>
            </w:rPr>
            <w:t>☐</w:t>
          </w:r>
        </w:sdtContent>
      </w:sdt>
      <w:r>
        <w:rPr>
          <w:rFonts w:ascii="Segoe UI Symbol" w:hAnsi="Segoe UI Symbol" w:cs="Segoe UI Symbol"/>
          <w:smallCaps/>
          <w:sz w:val="30"/>
          <w:szCs w:val="30"/>
        </w:rPr>
        <w:t xml:space="preserve"> </w:t>
      </w:r>
      <w:r w:rsidRPr="00ED3A42">
        <w:rPr>
          <w:rFonts w:cs="Arial"/>
        </w:rPr>
        <w:t>(</w:t>
      </w:r>
      <w:r>
        <w:rPr>
          <w:rFonts w:cs="Arial"/>
        </w:rPr>
        <w:t xml:space="preserve">Pokud ne tak doplnit </w:t>
      </w:r>
      <w:r w:rsidRPr="00ED3A42">
        <w:rPr>
          <w:rFonts w:cs="Arial"/>
        </w:rPr>
        <w:t>zdůvodnění)</w:t>
      </w:r>
    </w:p>
    <w:p w14:paraId="1668CB21" w14:textId="77777777" w:rsidR="00855EAA" w:rsidRDefault="00855EAA" w:rsidP="00855EAA">
      <w:pPr>
        <w:spacing w:after="120"/>
        <w:rPr>
          <w:rFonts w:cs="Arial"/>
        </w:rPr>
      </w:pPr>
    </w:p>
    <w:tbl>
      <w:tblPr>
        <w:tblW w:w="5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347"/>
      </w:tblGrid>
      <w:tr w:rsidR="00855EAA" w:rsidRPr="00ED3A42" w14:paraId="627AC6F0" w14:textId="77777777" w:rsidTr="00F94C7F">
        <w:trPr>
          <w:trHeight w:val="4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D45710D" w14:textId="77777777" w:rsidR="00855EAA" w:rsidRPr="00ED3A42" w:rsidRDefault="00855EAA" w:rsidP="00F94C7F">
            <w:pPr>
              <w:jc w:val="left"/>
              <w:rPr>
                <w:rFonts w:cs="Arial"/>
                <w:smallCaps/>
                <w:szCs w:val="20"/>
              </w:rPr>
            </w:pPr>
            <w:r>
              <w:rPr>
                <w:rFonts w:cs="Arial"/>
                <w:smallCaps/>
                <w:szCs w:val="20"/>
              </w:rPr>
              <w:lastRenderedPageBreak/>
              <w:t>T</w:t>
            </w:r>
            <w:r w:rsidRPr="007D1FD5">
              <w:rPr>
                <w:rFonts w:cs="Arial"/>
                <w:smallCaps/>
                <w:szCs w:val="20"/>
              </w:rPr>
              <w:t xml:space="preserve">ermín </w:t>
            </w:r>
            <w:r w:rsidRPr="00BE140B">
              <w:rPr>
                <w:rFonts w:cs="Arial"/>
                <w:smallCaps/>
                <w:szCs w:val="20"/>
              </w:rPr>
              <w:t>ukončení realizace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E52C" w14:textId="77777777" w:rsidR="00855EAA" w:rsidRPr="00ED3A42" w:rsidRDefault="00855EAA" w:rsidP="00F94C7F">
            <w:pPr>
              <w:jc w:val="center"/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</w:rPr>
              <w:t>Termín z RoPD</w:t>
            </w:r>
          </w:p>
        </w:tc>
      </w:tr>
    </w:tbl>
    <w:p w14:paraId="14C41758" w14:textId="77777777" w:rsidR="00855EAA" w:rsidRDefault="00855EAA" w:rsidP="00707864">
      <w:pPr>
        <w:tabs>
          <w:tab w:val="left" w:pos="567"/>
        </w:tabs>
        <w:spacing w:after="120"/>
        <w:rPr>
          <w:rFonts w:cs="Arial"/>
        </w:rPr>
      </w:pPr>
    </w:p>
    <w:p w14:paraId="0B72BF58" w14:textId="4C8DDA99" w:rsidR="007D1FD5" w:rsidRDefault="007D1FD5" w:rsidP="007D1FD5">
      <w:pPr>
        <w:pStyle w:val="Odstavecseseznamem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lear" w:pos="567"/>
          <w:tab w:val="left" w:pos="426"/>
          <w:tab w:val="left" w:pos="1985"/>
          <w:tab w:val="left" w:pos="2835"/>
        </w:tabs>
        <w:ind w:left="426" w:hanging="426"/>
        <w:rPr>
          <w:smallCaps w:val="0"/>
          <w:color w:val="auto"/>
          <w:sz w:val="20"/>
          <w:szCs w:val="20"/>
        </w:rPr>
      </w:pPr>
      <w:r w:rsidRPr="007D1FD5">
        <w:rPr>
          <w:smallCaps w:val="0"/>
          <w:color w:val="auto"/>
          <w:sz w:val="20"/>
          <w:szCs w:val="20"/>
        </w:rPr>
        <w:t>Byl splněn</w:t>
      </w:r>
      <w:r w:rsidR="00855EAA">
        <w:rPr>
          <w:smallCaps w:val="0"/>
          <w:color w:val="auto"/>
          <w:sz w:val="20"/>
          <w:szCs w:val="20"/>
        </w:rPr>
        <w:t>a</w:t>
      </w:r>
      <w:r w:rsidRPr="007D1FD5">
        <w:rPr>
          <w:smallCaps w:val="0"/>
          <w:color w:val="auto"/>
          <w:sz w:val="20"/>
          <w:szCs w:val="20"/>
        </w:rPr>
        <w:t xml:space="preserve"> </w:t>
      </w:r>
      <w:r w:rsidR="00855EAA">
        <w:rPr>
          <w:smallCaps w:val="0"/>
          <w:color w:val="auto"/>
          <w:sz w:val="20"/>
          <w:szCs w:val="20"/>
        </w:rPr>
        <w:t>l</w:t>
      </w:r>
      <w:r w:rsidR="00855EAA" w:rsidRPr="00855EAA">
        <w:rPr>
          <w:smallCaps w:val="0"/>
          <w:color w:val="auto"/>
          <w:sz w:val="20"/>
          <w:szCs w:val="20"/>
        </w:rPr>
        <w:t xml:space="preserve">hůta pro dosažení účelu akce </w:t>
      </w:r>
      <w:r w:rsidRPr="007D1FD5">
        <w:rPr>
          <w:smallCaps w:val="0"/>
          <w:color w:val="auto"/>
          <w:sz w:val="20"/>
          <w:szCs w:val="20"/>
        </w:rPr>
        <w:t>stanoven</w:t>
      </w:r>
      <w:r w:rsidR="00855EAA">
        <w:rPr>
          <w:smallCaps w:val="0"/>
          <w:color w:val="auto"/>
          <w:sz w:val="20"/>
          <w:szCs w:val="20"/>
        </w:rPr>
        <w:t>á</w:t>
      </w:r>
      <w:r w:rsidRPr="007D1FD5">
        <w:rPr>
          <w:smallCaps w:val="0"/>
          <w:color w:val="auto"/>
          <w:sz w:val="20"/>
          <w:szCs w:val="20"/>
        </w:rPr>
        <w:t xml:space="preserve"> poskytovatelem dotace:  </w:t>
      </w:r>
    </w:p>
    <w:p w14:paraId="3DD4B3B1" w14:textId="77777777" w:rsidR="007D1FD5" w:rsidRDefault="007D1FD5" w:rsidP="007D1FD5">
      <w:pPr>
        <w:tabs>
          <w:tab w:val="left" w:pos="851"/>
          <w:tab w:val="left" w:pos="1985"/>
          <w:tab w:val="left" w:pos="2835"/>
        </w:tabs>
        <w:rPr>
          <w:rFonts w:cs="Arial"/>
        </w:rPr>
      </w:pPr>
    </w:p>
    <w:p w14:paraId="3AE83F7F" w14:textId="3A25A1AD" w:rsidR="007D1FD5" w:rsidRDefault="007D1FD5" w:rsidP="007D1FD5">
      <w:pPr>
        <w:tabs>
          <w:tab w:val="left" w:pos="851"/>
          <w:tab w:val="left" w:pos="1985"/>
          <w:tab w:val="left" w:pos="2835"/>
        </w:tabs>
        <w:rPr>
          <w:rFonts w:cs="Arial"/>
          <w:smallCaps/>
          <w:sz w:val="18"/>
          <w:szCs w:val="18"/>
        </w:rPr>
      </w:pPr>
      <w:r w:rsidRPr="002E263F">
        <w:rPr>
          <w:rFonts w:cs="Arial"/>
          <w:b/>
          <w:bCs/>
          <w:smallCaps/>
          <w:sz w:val="24"/>
          <w:szCs w:val="24"/>
        </w:rPr>
        <w:t>ANO:</w:t>
      </w:r>
      <w:r w:rsidRPr="00113EC7">
        <w:rPr>
          <w:rFonts w:cs="Arial"/>
          <w:smallCaps/>
          <w:sz w:val="32"/>
          <w:szCs w:val="32"/>
        </w:rPr>
        <w:t xml:space="preserve"> </w:t>
      </w:r>
      <w:r w:rsidRPr="00113EC7">
        <w:rPr>
          <w:rFonts w:cs="Arial"/>
          <w:smallCaps/>
          <w:sz w:val="32"/>
          <w:szCs w:val="32"/>
        </w:rPr>
        <w:tab/>
      </w:r>
      <w:sdt>
        <w:sdtPr>
          <w:rPr>
            <w:rFonts w:cs="Arial"/>
            <w:b/>
            <w:bCs/>
            <w:smallCaps/>
            <w:sz w:val="32"/>
            <w:szCs w:val="32"/>
          </w:rPr>
          <w:id w:val="-1910066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E263F">
            <w:rPr>
              <w:rFonts w:ascii="MS Gothic" w:eastAsia="MS Gothic" w:hAnsi="MS Gothic" w:cs="Arial" w:hint="eastAsia"/>
              <w:b/>
              <w:bCs/>
              <w:smallCaps/>
              <w:sz w:val="32"/>
              <w:szCs w:val="32"/>
            </w:rPr>
            <w:t>☐</w:t>
          </w:r>
        </w:sdtContent>
      </w:sdt>
      <w:r w:rsidRPr="002E263F">
        <w:rPr>
          <w:rFonts w:ascii="Segoe UI Symbol" w:hAnsi="Segoe UI Symbol" w:cs="Segoe UI Symbol"/>
          <w:b/>
          <w:bCs/>
          <w:smallCaps/>
          <w:sz w:val="24"/>
          <w:szCs w:val="24"/>
        </w:rPr>
        <w:tab/>
      </w:r>
      <w:r w:rsidRPr="002E263F">
        <w:rPr>
          <w:rFonts w:cs="Arial"/>
          <w:b/>
          <w:bCs/>
          <w:smallCaps/>
          <w:sz w:val="24"/>
          <w:szCs w:val="24"/>
        </w:rPr>
        <w:t>NE:</w:t>
      </w:r>
      <w:r w:rsidRPr="002E263F">
        <w:rPr>
          <w:rFonts w:cs="Arial"/>
          <w:b/>
          <w:bCs/>
          <w:smallCaps/>
          <w:sz w:val="24"/>
          <w:szCs w:val="24"/>
        </w:rPr>
        <w:tab/>
      </w:r>
      <w:sdt>
        <w:sdtPr>
          <w:rPr>
            <w:rFonts w:cs="Arial"/>
            <w:b/>
            <w:bCs/>
            <w:smallCaps/>
            <w:sz w:val="32"/>
            <w:szCs w:val="32"/>
          </w:rPr>
          <w:id w:val="1833872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mallCaps/>
              <w:sz w:val="32"/>
              <w:szCs w:val="32"/>
            </w:rPr>
            <w:t>☐</w:t>
          </w:r>
        </w:sdtContent>
      </w:sdt>
      <w:r>
        <w:rPr>
          <w:rFonts w:ascii="Segoe UI Symbol" w:hAnsi="Segoe UI Symbol" w:cs="Segoe UI Symbol"/>
          <w:smallCaps/>
          <w:sz w:val="30"/>
          <w:szCs w:val="30"/>
        </w:rPr>
        <w:t xml:space="preserve"> </w:t>
      </w:r>
      <w:r w:rsidRPr="00ED3A42">
        <w:rPr>
          <w:rFonts w:cs="Arial"/>
        </w:rPr>
        <w:t>(</w:t>
      </w:r>
      <w:r>
        <w:rPr>
          <w:rFonts w:cs="Arial"/>
        </w:rPr>
        <w:t>Pokud ne</w:t>
      </w:r>
      <w:r w:rsidR="00D15A39">
        <w:rPr>
          <w:rFonts w:cs="Arial"/>
        </w:rPr>
        <w:t>,</w:t>
      </w:r>
      <w:r>
        <w:rPr>
          <w:rFonts w:cs="Arial"/>
        </w:rPr>
        <w:t xml:space="preserve"> tak doplnit </w:t>
      </w:r>
      <w:r w:rsidRPr="00ED3A42">
        <w:rPr>
          <w:rFonts w:cs="Arial"/>
        </w:rPr>
        <w:t>zdůvodnění)</w:t>
      </w:r>
    </w:p>
    <w:p w14:paraId="0FFDBBB4" w14:textId="7AD8CB44" w:rsidR="007D1FD5" w:rsidRDefault="007D1FD5" w:rsidP="007D1FD5">
      <w:pPr>
        <w:spacing w:after="120"/>
        <w:rPr>
          <w:rFonts w:cs="Arial"/>
        </w:rPr>
      </w:pPr>
    </w:p>
    <w:tbl>
      <w:tblPr>
        <w:tblW w:w="5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347"/>
      </w:tblGrid>
      <w:tr w:rsidR="007D1FD5" w:rsidRPr="00ED3A42" w14:paraId="421BFA99" w14:textId="77777777" w:rsidTr="007D1FD5">
        <w:trPr>
          <w:trHeight w:val="4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416961A" w14:textId="044C9294" w:rsidR="007D1FD5" w:rsidRPr="00ED3A42" w:rsidRDefault="00EC4BDF" w:rsidP="007D1FD5">
            <w:pPr>
              <w:jc w:val="left"/>
              <w:rPr>
                <w:rFonts w:cs="Arial"/>
                <w:smallCaps/>
                <w:szCs w:val="20"/>
              </w:rPr>
            </w:pPr>
            <w:r w:rsidRPr="00EC4BDF">
              <w:rPr>
                <w:rFonts w:cs="Arial"/>
                <w:smallCaps/>
                <w:szCs w:val="20"/>
              </w:rPr>
              <w:t>lhůta pro dosažení účelu akce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0F47" w14:textId="53D62430" w:rsidR="007D1FD5" w:rsidRPr="00ED3A42" w:rsidRDefault="007D1FD5" w:rsidP="00C82761">
            <w:pPr>
              <w:jc w:val="center"/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</w:rPr>
              <w:t>Termín z RoPD</w:t>
            </w:r>
          </w:p>
        </w:tc>
      </w:tr>
    </w:tbl>
    <w:p w14:paraId="2A328E63" w14:textId="77777777" w:rsidR="007D1FD5" w:rsidRDefault="007D1FD5" w:rsidP="007D1FD5">
      <w:pPr>
        <w:tabs>
          <w:tab w:val="left" w:pos="567"/>
        </w:tabs>
        <w:spacing w:after="120"/>
        <w:rPr>
          <w:rFonts w:cs="Arial"/>
        </w:rPr>
      </w:pPr>
    </w:p>
    <w:p w14:paraId="11DAF34F" w14:textId="6D979E90" w:rsidR="007D1FD5" w:rsidRPr="007D1FD5" w:rsidRDefault="007D1FD5" w:rsidP="007D1FD5">
      <w:pPr>
        <w:pStyle w:val="Odstavecseseznamem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lear" w:pos="567"/>
          <w:tab w:val="left" w:pos="426"/>
          <w:tab w:val="left" w:pos="1985"/>
          <w:tab w:val="left" w:pos="2835"/>
        </w:tabs>
        <w:ind w:left="426" w:hanging="426"/>
        <w:rPr>
          <w:smallCaps w:val="0"/>
          <w:color w:val="auto"/>
          <w:sz w:val="20"/>
          <w:szCs w:val="20"/>
        </w:rPr>
      </w:pPr>
      <w:r w:rsidRPr="007D1FD5">
        <w:rPr>
          <w:smallCaps w:val="0"/>
          <w:color w:val="auto"/>
          <w:sz w:val="20"/>
          <w:szCs w:val="20"/>
        </w:rPr>
        <w:t xml:space="preserve">Byl splněn termín </w:t>
      </w:r>
      <w:r w:rsidR="00246FC0" w:rsidRPr="00246FC0">
        <w:rPr>
          <w:smallCaps w:val="0"/>
          <w:color w:val="auto"/>
          <w:sz w:val="20"/>
          <w:szCs w:val="20"/>
        </w:rPr>
        <w:t>předložení dokumentace k závěrečnému vyhodnocení akce</w:t>
      </w:r>
      <w:r w:rsidRPr="007D1FD5">
        <w:rPr>
          <w:smallCaps w:val="0"/>
          <w:color w:val="auto"/>
          <w:sz w:val="20"/>
          <w:szCs w:val="20"/>
        </w:rPr>
        <w:t xml:space="preserve">: </w:t>
      </w:r>
    </w:p>
    <w:p w14:paraId="17B4D3A6" w14:textId="77777777" w:rsidR="007D1FD5" w:rsidRDefault="007D1FD5" w:rsidP="007D1FD5">
      <w:pPr>
        <w:tabs>
          <w:tab w:val="left" w:pos="851"/>
          <w:tab w:val="left" w:pos="1985"/>
          <w:tab w:val="left" w:pos="2835"/>
        </w:tabs>
        <w:rPr>
          <w:rFonts w:cs="Arial"/>
        </w:rPr>
      </w:pPr>
    </w:p>
    <w:p w14:paraId="0F2858C1" w14:textId="0D3D94DC" w:rsidR="007D1FD5" w:rsidRDefault="007D1FD5" w:rsidP="007D1FD5">
      <w:pPr>
        <w:tabs>
          <w:tab w:val="left" w:pos="851"/>
          <w:tab w:val="left" w:pos="1985"/>
          <w:tab w:val="left" w:pos="2835"/>
        </w:tabs>
        <w:rPr>
          <w:rFonts w:cs="Arial"/>
          <w:smallCaps/>
          <w:sz w:val="18"/>
          <w:szCs w:val="18"/>
        </w:rPr>
      </w:pPr>
      <w:r w:rsidRPr="002E263F">
        <w:rPr>
          <w:rFonts w:cs="Arial"/>
          <w:b/>
          <w:bCs/>
          <w:smallCaps/>
          <w:sz w:val="24"/>
          <w:szCs w:val="24"/>
        </w:rPr>
        <w:t>ANO:</w:t>
      </w:r>
      <w:r w:rsidRPr="00113EC7">
        <w:rPr>
          <w:rFonts w:cs="Arial"/>
          <w:smallCaps/>
          <w:sz w:val="32"/>
          <w:szCs w:val="32"/>
        </w:rPr>
        <w:t xml:space="preserve"> </w:t>
      </w:r>
      <w:r w:rsidRPr="00113EC7">
        <w:rPr>
          <w:rFonts w:cs="Arial"/>
          <w:smallCaps/>
          <w:sz w:val="32"/>
          <w:szCs w:val="32"/>
        </w:rPr>
        <w:tab/>
      </w:r>
      <w:sdt>
        <w:sdtPr>
          <w:rPr>
            <w:rFonts w:cs="Arial"/>
            <w:b/>
            <w:bCs/>
            <w:smallCaps/>
            <w:sz w:val="32"/>
            <w:szCs w:val="32"/>
          </w:rPr>
          <w:id w:val="-1973978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E263F">
            <w:rPr>
              <w:rFonts w:ascii="MS Gothic" w:eastAsia="MS Gothic" w:hAnsi="MS Gothic" w:cs="Arial" w:hint="eastAsia"/>
              <w:b/>
              <w:bCs/>
              <w:smallCaps/>
              <w:sz w:val="32"/>
              <w:szCs w:val="32"/>
            </w:rPr>
            <w:t>☐</w:t>
          </w:r>
        </w:sdtContent>
      </w:sdt>
      <w:r w:rsidRPr="002E263F">
        <w:rPr>
          <w:rFonts w:ascii="Segoe UI Symbol" w:hAnsi="Segoe UI Symbol" w:cs="Segoe UI Symbol"/>
          <w:b/>
          <w:bCs/>
          <w:smallCaps/>
          <w:sz w:val="24"/>
          <w:szCs w:val="24"/>
        </w:rPr>
        <w:tab/>
      </w:r>
      <w:r w:rsidRPr="002E263F">
        <w:rPr>
          <w:rFonts w:cs="Arial"/>
          <w:b/>
          <w:bCs/>
          <w:smallCaps/>
          <w:sz w:val="24"/>
          <w:szCs w:val="24"/>
        </w:rPr>
        <w:t>NE:</w:t>
      </w:r>
      <w:r w:rsidRPr="002E263F">
        <w:rPr>
          <w:rFonts w:cs="Arial"/>
          <w:b/>
          <w:bCs/>
          <w:smallCaps/>
          <w:sz w:val="24"/>
          <w:szCs w:val="24"/>
        </w:rPr>
        <w:tab/>
      </w:r>
      <w:sdt>
        <w:sdtPr>
          <w:rPr>
            <w:rFonts w:cs="Arial"/>
            <w:b/>
            <w:bCs/>
            <w:smallCaps/>
            <w:sz w:val="32"/>
            <w:szCs w:val="32"/>
          </w:rPr>
          <w:id w:val="-383635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mallCaps/>
              <w:sz w:val="32"/>
              <w:szCs w:val="32"/>
            </w:rPr>
            <w:t>☐</w:t>
          </w:r>
        </w:sdtContent>
      </w:sdt>
      <w:r>
        <w:rPr>
          <w:rFonts w:ascii="Segoe UI Symbol" w:hAnsi="Segoe UI Symbol" w:cs="Segoe UI Symbol"/>
          <w:smallCaps/>
          <w:sz w:val="30"/>
          <w:szCs w:val="30"/>
        </w:rPr>
        <w:t xml:space="preserve"> </w:t>
      </w:r>
      <w:r w:rsidRPr="00ED3A42">
        <w:rPr>
          <w:rFonts w:cs="Arial"/>
        </w:rPr>
        <w:t>(</w:t>
      </w:r>
      <w:r>
        <w:rPr>
          <w:rFonts w:cs="Arial"/>
        </w:rPr>
        <w:t xml:space="preserve">Pokud ne tak doplnit </w:t>
      </w:r>
      <w:r w:rsidRPr="00ED3A42">
        <w:rPr>
          <w:rFonts w:cs="Arial"/>
        </w:rPr>
        <w:t>zdůvodnění)</w:t>
      </w:r>
    </w:p>
    <w:p w14:paraId="19E1A89A" w14:textId="77777777" w:rsidR="007D1FD5" w:rsidRDefault="007D1FD5" w:rsidP="007D1FD5">
      <w:pPr>
        <w:spacing w:after="120"/>
        <w:rPr>
          <w:rFonts w:cs="Arial"/>
        </w:rPr>
      </w:pPr>
    </w:p>
    <w:tbl>
      <w:tblPr>
        <w:tblW w:w="5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347"/>
      </w:tblGrid>
      <w:tr w:rsidR="007D1FD5" w:rsidRPr="00ED3A42" w14:paraId="08234795" w14:textId="77777777" w:rsidTr="007D1FD5">
        <w:trPr>
          <w:trHeight w:val="4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10DD02D" w14:textId="701CED34" w:rsidR="007D1FD5" w:rsidRPr="00ED3A42" w:rsidRDefault="007D1FD5" w:rsidP="007D1FD5">
            <w:pPr>
              <w:jc w:val="left"/>
              <w:rPr>
                <w:rFonts w:cs="Arial"/>
                <w:smallCaps/>
                <w:szCs w:val="20"/>
              </w:rPr>
            </w:pPr>
            <w:r w:rsidRPr="007D1FD5">
              <w:rPr>
                <w:rFonts w:cs="Arial"/>
                <w:smallCaps/>
                <w:szCs w:val="20"/>
              </w:rPr>
              <w:t xml:space="preserve">Termín </w:t>
            </w:r>
            <w:r>
              <w:rPr>
                <w:rFonts w:cs="Arial"/>
                <w:smallCaps/>
                <w:szCs w:val="20"/>
              </w:rPr>
              <w:t>předložení ZVA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F29E" w14:textId="77777777" w:rsidR="007D1FD5" w:rsidRPr="00ED3A42" w:rsidRDefault="007D1FD5" w:rsidP="00C82761">
            <w:pPr>
              <w:jc w:val="center"/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</w:rPr>
              <w:t>Termín z RoPD</w:t>
            </w:r>
          </w:p>
        </w:tc>
      </w:tr>
    </w:tbl>
    <w:p w14:paraId="4C7DD63D" w14:textId="77777777" w:rsidR="007D1FD5" w:rsidRDefault="007D1FD5" w:rsidP="007D1FD5">
      <w:pPr>
        <w:tabs>
          <w:tab w:val="left" w:pos="567"/>
        </w:tabs>
        <w:spacing w:after="120"/>
        <w:rPr>
          <w:rFonts w:cs="Arial"/>
        </w:rPr>
      </w:pPr>
    </w:p>
    <w:p w14:paraId="4269D033" w14:textId="50395AE2" w:rsidR="00C96F80" w:rsidRPr="00ED3A42" w:rsidRDefault="00C96F80" w:rsidP="007D1FD5">
      <w:pPr>
        <w:pStyle w:val="Odstavecseseznamem"/>
      </w:pPr>
      <w:r w:rsidRPr="00ED3A42">
        <w:t xml:space="preserve">Přehled </w:t>
      </w:r>
      <w:r w:rsidR="000C13A6" w:rsidRPr="000C13A6">
        <w:t xml:space="preserve">uzavřených smluvních vztahů </w:t>
      </w:r>
      <w:r w:rsidRPr="00ED3A42">
        <w:t>dle charakteru činností</w:t>
      </w:r>
    </w:p>
    <w:p w14:paraId="5E58DDDD" w14:textId="77777777" w:rsidR="003D55B9" w:rsidRPr="00ED3A42" w:rsidRDefault="003D55B9" w:rsidP="004C2617">
      <w:pPr>
        <w:spacing w:after="120"/>
        <w:rPr>
          <w:rFonts w:cs="Arial"/>
        </w:rPr>
      </w:pPr>
    </w:p>
    <w:p w14:paraId="4A14D518" w14:textId="7493B856" w:rsidR="00CB0E73" w:rsidRPr="00ED3A42" w:rsidRDefault="00C96F80" w:rsidP="00CB0E73">
      <w:pPr>
        <w:spacing w:after="120"/>
        <w:rPr>
          <w:rFonts w:cs="Arial"/>
        </w:rPr>
      </w:pPr>
      <w:r w:rsidRPr="00ED3A42">
        <w:rPr>
          <w:rFonts w:cs="Arial"/>
        </w:rPr>
        <w:t>Obecný popis</w:t>
      </w:r>
      <w:r w:rsidR="007A1EBF" w:rsidRPr="00ED3A42">
        <w:rPr>
          <w:rFonts w:cs="Arial"/>
        </w:rPr>
        <w:t xml:space="preserve"> </w:t>
      </w:r>
      <w:r w:rsidR="001F6889">
        <w:rPr>
          <w:rFonts w:cs="Arial"/>
        </w:rPr>
        <w:t xml:space="preserve">realizovaných </w:t>
      </w:r>
      <w:r w:rsidR="007A1EBF" w:rsidRPr="00ED3A42">
        <w:rPr>
          <w:rFonts w:cs="Arial"/>
        </w:rPr>
        <w:t>výběrových řízení dle charakteru činností.</w:t>
      </w:r>
      <w:r w:rsidR="00CB0E73" w:rsidRPr="00ED3A42">
        <w:rPr>
          <w:rFonts w:cs="Arial"/>
        </w:rPr>
        <w:t xml:space="preserve"> Konkrétní podrobnosti vyplňovat viz příloha č. </w:t>
      </w:r>
      <w:r w:rsidR="00946CFE">
        <w:rPr>
          <w:rFonts w:cs="Arial"/>
        </w:rPr>
        <w:t>3</w:t>
      </w:r>
      <w:r w:rsidR="00CB0E73" w:rsidRPr="00ED3A42">
        <w:rPr>
          <w:rFonts w:cs="Arial"/>
        </w:rPr>
        <w:t xml:space="preserve"> </w:t>
      </w:r>
      <w:r w:rsidR="005F217C" w:rsidRPr="005F217C">
        <w:rPr>
          <w:rFonts w:cs="Arial"/>
        </w:rPr>
        <w:t>Přehled uzavřených smluvních vztahů konkrétních závazků za jednotlivá plnění dle charakteru činností</w:t>
      </w:r>
      <w:r w:rsidR="00CB0E73" w:rsidRPr="00ED3A42">
        <w:rPr>
          <w:rFonts w:cs="Arial"/>
        </w:rPr>
        <w:t>.</w:t>
      </w:r>
    </w:p>
    <w:p w14:paraId="67C0F2C5" w14:textId="77777777" w:rsidR="00BA3589" w:rsidRDefault="00BA3589" w:rsidP="00CB0E73">
      <w:pPr>
        <w:spacing w:after="120"/>
        <w:rPr>
          <w:rFonts w:cs="Arial"/>
        </w:rPr>
      </w:pPr>
    </w:p>
    <w:p w14:paraId="22239BB9" w14:textId="341CEB96" w:rsidR="00BA13FF" w:rsidRDefault="00BA13FF" w:rsidP="007D1FD5">
      <w:pPr>
        <w:pStyle w:val="Odstavecseseznamem"/>
      </w:pPr>
      <w:r w:rsidRPr="00BA13FF">
        <w:t>Seznam dokladů k závěrečnému vyhodnocení akce:</w:t>
      </w:r>
    </w:p>
    <w:p w14:paraId="48DCF978" w14:textId="77777777" w:rsidR="00BA13FF" w:rsidRDefault="00BA13FF" w:rsidP="00BA13FF"/>
    <w:p w14:paraId="58501254" w14:textId="00853BE5" w:rsidR="00C623D0" w:rsidRPr="0036648A" w:rsidRDefault="00C623D0" w:rsidP="0036648A">
      <w:pPr>
        <w:pStyle w:val="Odstavecseseznamem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lear" w:pos="567"/>
          <w:tab w:val="left" w:pos="426"/>
          <w:tab w:val="left" w:pos="1985"/>
          <w:tab w:val="left" w:pos="2835"/>
        </w:tabs>
        <w:ind w:hanging="720"/>
        <w:rPr>
          <w:b w:val="0"/>
          <w:bCs/>
          <w:smallCaps w:val="0"/>
          <w:color w:val="auto"/>
          <w:sz w:val="20"/>
          <w:szCs w:val="20"/>
        </w:rPr>
      </w:pPr>
      <w:r w:rsidRPr="0036648A">
        <w:rPr>
          <w:b w:val="0"/>
          <w:bCs/>
          <w:smallCaps w:val="0"/>
          <w:color w:val="auto"/>
          <w:sz w:val="20"/>
          <w:szCs w:val="20"/>
        </w:rPr>
        <w:t xml:space="preserve">Prokázání splnění publicity akce </w:t>
      </w:r>
    </w:p>
    <w:p w14:paraId="027F79E1" w14:textId="0EE5FB29" w:rsidR="00C623D0" w:rsidRPr="0036648A" w:rsidRDefault="000D2070" w:rsidP="0036648A">
      <w:pPr>
        <w:pStyle w:val="Odstavecseseznamem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lear" w:pos="567"/>
          <w:tab w:val="left" w:pos="426"/>
          <w:tab w:val="left" w:pos="1985"/>
          <w:tab w:val="left" w:pos="2835"/>
        </w:tabs>
        <w:ind w:left="426" w:hanging="426"/>
        <w:rPr>
          <w:b w:val="0"/>
          <w:bCs/>
          <w:smallCaps w:val="0"/>
          <w:color w:val="auto"/>
          <w:sz w:val="20"/>
          <w:szCs w:val="20"/>
        </w:rPr>
      </w:pPr>
      <w:r w:rsidRPr="0036648A">
        <w:rPr>
          <w:b w:val="0"/>
          <w:bCs/>
          <w:smallCaps w:val="0"/>
          <w:color w:val="auto"/>
          <w:sz w:val="20"/>
          <w:szCs w:val="20"/>
        </w:rPr>
        <w:t xml:space="preserve">Přehled uzavřených smluvních vztahů konkrétních závazků za jednotlivá plnění </w:t>
      </w:r>
      <w:r w:rsidR="000C13A6" w:rsidRPr="0036648A">
        <w:rPr>
          <w:b w:val="0"/>
          <w:bCs/>
          <w:smallCaps w:val="0"/>
          <w:color w:val="auto"/>
          <w:sz w:val="20"/>
          <w:szCs w:val="20"/>
        </w:rPr>
        <w:t>dle charakteru činností</w:t>
      </w:r>
    </w:p>
    <w:p w14:paraId="3660C090" w14:textId="4FCD5D93" w:rsidR="003A13F5" w:rsidRPr="0036648A" w:rsidRDefault="000D2070" w:rsidP="0036648A">
      <w:pPr>
        <w:pStyle w:val="Odstavecseseznamem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lear" w:pos="567"/>
          <w:tab w:val="left" w:pos="426"/>
          <w:tab w:val="left" w:pos="1985"/>
          <w:tab w:val="left" w:pos="2835"/>
        </w:tabs>
        <w:ind w:left="426" w:hanging="426"/>
        <w:rPr>
          <w:b w:val="0"/>
          <w:bCs/>
          <w:smallCaps w:val="0"/>
          <w:color w:val="auto"/>
          <w:sz w:val="20"/>
          <w:szCs w:val="20"/>
        </w:rPr>
      </w:pPr>
      <w:r w:rsidRPr="0036648A">
        <w:rPr>
          <w:b w:val="0"/>
          <w:bCs/>
          <w:smallCaps w:val="0"/>
          <w:color w:val="auto"/>
          <w:sz w:val="20"/>
          <w:szCs w:val="20"/>
        </w:rPr>
        <w:t>Přehled daňových dokladů a soupiska faktur pro ZVA</w:t>
      </w:r>
    </w:p>
    <w:p w14:paraId="54AA8DC9" w14:textId="77777777" w:rsidR="00EC4573" w:rsidRDefault="00EC4573" w:rsidP="00BA13FF">
      <w:pPr>
        <w:rPr>
          <w:bCs/>
          <w:szCs w:val="20"/>
        </w:rPr>
      </w:pPr>
    </w:p>
    <w:p w14:paraId="274E8960" w14:textId="05FF4A47" w:rsidR="0036648A" w:rsidRPr="0036648A" w:rsidRDefault="00EC4573" w:rsidP="00BA13FF">
      <w:pPr>
        <w:rPr>
          <w:b/>
          <w:bCs/>
        </w:rPr>
      </w:pPr>
      <w:r>
        <w:rPr>
          <w:b/>
          <w:bCs/>
        </w:rPr>
        <w:t>Nedílnou součástí této Z</w:t>
      </w:r>
      <w:r w:rsidRPr="00EC4573">
        <w:rPr>
          <w:b/>
          <w:bCs/>
        </w:rPr>
        <w:t>práv</w:t>
      </w:r>
      <w:r>
        <w:rPr>
          <w:b/>
          <w:bCs/>
        </w:rPr>
        <w:t>y</w:t>
      </w:r>
      <w:r w:rsidRPr="00EC4573">
        <w:rPr>
          <w:b/>
          <w:bCs/>
        </w:rPr>
        <w:t xml:space="preserve"> o předložené dokumentaci k závěrečnému vyhodnocení akce </w:t>
      </w:r>
      <w:r>
        <w:rPr>
          <w:b/>
          <w:bCs/>
        </w:rPr>
        <w:t>jsou</w:t>
      </w:r>
      <w:r w:rsidR="00EA6A91">
        <w:rPr>
          <w:b/>
          <w:bCs/>
        </w:rPr>
        <w:t xml:space="preserve"> </w:t>
      </w:r>
      <w:r w:rsidR="0036648A" w:rsidRPr="0036648A">
        <w:rPr>
          <w:b/>
          <w:bCs/>
        </w:rPr>
        <w:t xml:space="preserve">následující doklady a podklady předložené </w:t>
      </w:r>
      <w:r>
        <w:rPr>
          <w:b/>
          <w:bCs/>
        </w:rPr>
        <w:t>příjemcem</w:t>
      </w:r>
      <w:r w:rsidR="0036648A" w:rsidRPr="0036648A">
        <w:rPr>
          <w:b/>
          <w:bCs/>
        </w:rPr>
        <w:t xml:space="preserve"> v souladu s obsahem § 6 odst. 1 vyhlášky č. 560/2006 Sb., ve znění pozdějších předpisů, které byly předepsány v podmínkách v posledním platném rozhodnutí o poskytnutí dotace:</w:t>
      </w:r>
    </w:p>
    <w:p w14:paraId="5D79DFD0" w14:textId="77777777" w:rsidR="00556836" w:rsidRDefault="00556836" w:rsidP="00556836">
      <w:pPr>
        <w:pStyle w:val="Zkladntext2"/>
        <w:spacing w:line="360" w:lineRule="auto"/>
        <w:rPr>
          <w:sz w:val="20"/>
          <w:szCs w:val="20"/>
        </w:rPr>
      </w:pPr>
    </w:p>
    <w:p w14:paraId="278C1990" w14:textId="49AF41E4" w:rsidR="00556836" w:rsidRPr="000335D5" w:rsidRDefault="000335D5" w:rsidP="00A0500B">
      <w:pPr>
        <w:pStyle w:val="Zkladntext2"/>
        <w:spacing w:line="360" w:lineRule="auto"/>
        <w:ind w:left="567" w:hanging="567"/>
        <w:rPr>
          <w:b/>
          <w:bCs/>
          <w:sz w:val="20"/>
          <w:szCs w:val="20"/>
        </w:rPr>
      </w:pPr>
      <w:r w:rsidRPr="000335D5">
        <w:rPr>
          <w:b/>
          <w:bCs/>
          <w:sz w:val="20"/>
          <w:szCs w:val="20"/>
        </w:rPr>
        <w:t>A</w:t>
      </w:r>
      <w:r w:rsidR="00556836" w:rsidRPr="000335D5">
        <w:rPr>
          <w:b/>
          <w:bCs/>
          <w:sz w:val="20"/>
          <w:szCs w:val="20"/>
        </w:rPr>
        <w:t>)</w:t>
      </w:r>
      <w:r w:rsidR="00A0500B">
        <w:rPr>
          <w:b/>
          <w:bCs/>
          <w:sz w:val="20"/>
          <w:szCs w:val="20"/>
        </w:rPr>
        <w:tab/>
        <w:t>V</w:t>
      </w:r>
      <w:r w:rsidR="00556836" w:rsidRPr="000335D5">
        <w:rPr>
          <w:b/>
          <w:bCs/>
          <w:sz w:val="20"/>
          <w:szCs w:val="20"/>
        </w:rPr>
        <w:t>yplněný formulář vyúčtování a finanční vypořádání prostředků státního rozpočtu, včetně prostředků státního rozpočtu, které jsou nebo mají být kryty z rozpočtu Evropské unie, z finančního mechanismu nebo z fondů NATO</w:t>
      </w:r>
    </w:p>
    <w:p w14:paraId="34ED5607" w14:textId="25986C80" w:rsidR="00556836" w:rsidRDefault="00556836" w:rsidP="00B523A6">
      <w:pPr>
        <w:tabs>
          <w:tab w:val="left" w:pos="2835"/>
          <w:tab w:val="left" w:pos="4253"/>
          <w:tab w:val="left" w:pos="5103"/>
          <w:tab w:val="left" w:pos="5245"/>
        </w:tabs>
        <w:ind w:left="1701"/>
        <w:rPr>
          <w:rFonts w:cs="Arial"/>
          <w:smallCaps/>
          <w:sz w:val="18"/>
          <w:szCs w:val="18"/>
        </w:rPr>
      </w:pPr>
      <w:r w:rsidRPr="002E263F">
        <w:rPr>
          <w:rFonts w:cs="Arial"/>
          <w:b/>
          <w:bCs/>
          <w:smallCaps/>
          <w:sz w:val="24"/>
          <w:szCs w:val="24"/>
        </w:rPr>
        <w:t>ANO:</w:t>
      </w:r>
      <w:r w:rsidRPr="00113EC7">
        <w:rPr>
          <w:rFonts w:cs="Arial"/>
          <w:smallCaps/>
          <w:sz w:val="32"/>
          <w:szCs w:val="32"/>
        </w:rPr>
        <w:t xml:space="preserve"> </w:t>
      </w:r>
      <w:r w:rsidRPr="00113EC7">
        <w:rPr>
          <w:rFonts w:cs="Arial"/>
          <w:smallCaps/>
          <w:sz w:val="32"/>
          <w:szCs w:val="32"/>
        </w:rPr>
        <w:tab/>
      </w:r>
      <w:sdt>
        <w:sdtPr>
          <w:rPr>
            <w:rFonts w:cs="Arial"/>
            <w:b/>
            <w:bCs/>
            <w:smallCaps/>
            <w:sz w:val="32"/>
            <w:szCs w:val="32"/>
          </w:rPr>
          <w:id w:val="1460223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3A6">
            <w:rPr>
              <w:rFonts w:ascii="MS Gothic" w:eastAsia="MS Gothic" w:hAnsi="MS Gothic" w:cs="Arial" w:hint="eastAsia"/>
              <w:b/>
              <w:bCs/>
              <w:smallCaps/>
              <w:sz w:val="32"/>
              <w:szCs w:val="32"/>
            </w:rPr>
            <w:t>☐</w:t>
          </w:r>
        </w:sdtContent>
      </w:sdt>
      <w:r w:rsidRPr="002E263F">
        <w:rPr>
          <w:rFonts w:ascii="Segoe UI Symbol" w:hAnsi="Segoe UI Symbol" w:cs="Segoe UI Symbol"/>
          <w:b/>
          <w:bCs/>
          <w:smallCaps/>
          <w:sz w:val="24"/>
          <w:szCs w:val="24"/>
        </w:rPr>
        <w:tab/>
      </w:r>
      <w:r w:rsidRPr="002E263F">
        <w:rPr>
          <w:rFonts w:cs="Arial"/>
          <w:b/>
          <w:bCs/>
          <w:smallCaps/>
          <w:sz w:val="24"/>
          <w:szCs w:val="24"/>
        </w:rPr>
        <w:t>NE:</w:t>
      </w:r>
      <w:r w:rsidRPr="002E263F">
        <w:rPr>
          <w:rFonts w:cs="Arial"/>
          <w:b/>
          <w:bCs/>
          <w:smallCaps/>
          <w:sz w:val="24"/>
          <w:szCs w:val="24"/>
        </w:rPr>
        <w:tab/>
      </w:r>
      <w:sdt>
        <w:sdtPr>
          <w:rPr>
            <w:rFonts w:cs="Arial"/>
            <w:b/>
            <w:bCs/>
            <w:smallCaps/>
            <w:sz w:val="32"/>
            <w:szCs w:val="32"/>
          </w:rPr>
          <w:id w:val="559298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mallCaps/>
              <w:sz w:val="32"/>
              <w:szCs w:val="32"/>
            </w:rPr>
            <w:t>☐</w:t>
          </w:r>
        </w:sdtContent>
      </w:sdt>
      <w:r>
        <w:rPr>
          <w:rFonts w:ascii="Segoe UI Symbol" w:hAnsi="Segoe UI Symbol" w:cs="Segoe UI Symbol"/>
          <w:smallCaps/>
          <w:sz w:val="30"/>
          <w:szCs w:val="30"/>
        </w:rPr>
        <w:t xml:space="preserve"> </w:t>
      </w:r>
      <w:r w:rsidRPr="00ED3A42">
        <w:rPr>
          <w:rFonts w:cs="Arial"/>
        </w:rPr>
        <w:t>(</w:t>
      </w:r>
      <w:r>
        <w:rPr>
          <w:rFonts w:cs="Arial"/>
        </w:rPr>
        <w:t>Pokud ne</w:t>
      </w:r>
      <w:r w:rsidR="00C03E9A">
        <w:rPr>
          <w:rFonts w:cs="Arial"/>
        </w:rPr>
        <w:t>,</w:t>
      </w:r>
      <w:r>
        <w:rPr>
          <w:rFonts w:cs="Arial"/>
        </w:rPr>
        <w:t xml:space="preserve"> tak doplnit </w:t>
      </w:r>
      <w:r w:rsidRPr="00ED3A42">
        <w:rPr>
          <w:rFonts w:cs="Arial"/>
        </w:rPr>
        <w:t>zdůvodnění)</w:t>
      </w:r>
    </w:p>
    <w:p w14:paraId="0FDC0D42" w14:textId="77777777" w:rsidR="00556836" w:rsidRDefault="00556836" w:rsidP="00556836">
      <w:pPr>
        <w:pStyle w:val="Zkladntext2"/>
        <w:spacing w:line="360" w:lineRule="auto"/>
        <w:rPr>
          <w:sz w:val="20"/>
          <w:szCs w:val="20"/>
        </w:rPr>
      </w:pPr>
    </w:p>
    <w:p w14:paraId="242144A6" w14:textId="373B5BD8" w:rsidR="00556836" w:rsidRPr="000335D5" w:rsidRDefault="000335D5" w:rsidP="00A0500B">
      <w:pPr>
        <w:pStyle w:val="Zkladntext2"/>
        <w:spacing w:line="360" w:lineRule="auto"/>
        <w:ind w:left="567" w:hanging="567"/>
        <w:rPr>
          <w:b/>
          <w:bCs/>
          <w:sz w:val="20"/>
          <w:szCs w:val="20"/>
        </w:rPr>
      </w:pPr>
      <w:r w:rsidRPr="000335D5">
        <w:rPr>
          <w:b/>
          <w:bCs/>
          <w:sz w:val="20"/>
          <w:szCs w:val="20"/>
        </w:rPr>
        <w:t>B</w:t>
      </w:r>
      <w:r w:rsidR="00556836" w:rsidRPr="000335D5">
        <w:rPr>
          <w:b/>
          <w:bCs/>
          <w:sz w:val="20"/>
          <w:szCs w:val="20"/>
        </w:rPr>
        <w:t>)</w:t>
      </w:r>
      <w:r w:rsidR="00A0500B">
        <w:rPr>
          <w:b/>
          <w:bCs/>
          <w:sz w:val="20"/>
          <w:szCs w:val="20"/>
        </w:rPr>
        <w:tab/>
        <w:t>D</w:t>
      </w:r>
      <w:r w:rsidR="00556836" w:rsidRPr="000335D5">
        <w:rPr>
          <w:b/>
          <w:bCs/>
          <w:sz w:val="20"/>
          <w:szCs w:val="20"/>
        </w:rPr>
        <w:t>osažené hodnoty indikátorů, parametrů nebo dosažení cílů akce a údaje o splnění podmínek stanovených ve stanovení výdajů, nebo v rozhodnutí,</w:t>
      </w:r>
    </w:p>
    <w:p w14:paraId="2B53539F" w14:textId="77777777" w:rsidR="00556836" w:rsidRDefault="00556836" w:rsidP="00556836">
      <w:pPr>
        <w:pStyle w:val="Zkladntext2"/>
        <w:numPr>
          <w:ilvl w:val="0"/>
          <w:numId w:val="42"/>
        </w:numPr>
        <w:spacing w:line="360" w:lineRule="auto"/>
        <w:ind w:left="567" w:hanging="567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kopie </w:t>
      </w:r>
      <w:r w:rsidRPr="000959F6">
        <w:rPr>
          <w:sz w:val="20"/>
          <w:szCs w:val="20"/>
        </w:rPr>
        <w:t xml:space="preserve">dokladů o dokončení/předání a převzetí </w:t>
      </w:r>
      <w:proofErr w:type="gramStart"/>
      <w:r w:rsidRPr="000959F6">
        <w:rPr>
          <w:sz w:val="20"/>
          <w:szCs w:val="20"/>
        </w:rPr>
        <w:t>díla - kopii</w:t>
      </w:r>
      <w:proofErr w:type="gramEnd"/>
      <w:r w:rsidRPr="000959F6">
        <w:rPr>
          <w:sz w:val="20"/>
          <w:szCs w:val="20"/>
        </w:rPr>
        <w:t xml:space="preserve"> předávacího protokolu/akceptačního protokolu nebo jiného obdobného dokumentu, u akcí movitého charakteru je možné doložit výstupem z evidence majetku, např. kopie protokolu o předání a převzetí stavby, kopie protokolu o převzetí strojů a zařízení, kopie technického průkazu vozidla</w:t>
      </w:r>
    </w:p>
    <w:p w14:paraId="30D12E3C" w14:textId="1EBC4414" w:rsidR="00B523A6" w:rsidRPr="00B523A6" w:rsidRDefault="00B523A6" w:rsidP="00A0500B">
      <w:pPr>
        <w:tabs>
          <w:tab w:val="left" w:pos="2835"/>
          <w:tab w:val="left" w:pos="4253"/>
          <w:tab w:val="left" w:pos="5103"/>
        </w:tabs>
        <w:ind w:left="1701"/>
        <w:rPr>
          <w:rFonts w:cs="Arial"/>
        </w:rPr>
      </w:pPr>
      <w:r w:rsidRPr="00B523A6">
        <w:rPr>
          <w:b/>
          <w:bCs/>
          <w:smallCaps/>
          <w:sz w:val="24"/>
          <w:szCs w:val="24"/>
        </w:rPr>
        <w:t>ANO:</w:t>
      </w:r>
      <w:r w:rsidRPr="00B523A6">
        <w:rPr>
          <w:smallCaps/>
          <w:sz w:val="32"/>
          <w:szCs w:val="32"/>
        </w:rPr>
        <w:t xml:space="preserve"> </w:t>
      </w:r>
      <w:r w:rsidRPr="00B523A6">
        <w:rPr>
          <w:smallCaps/>
          <w:sz w:val="32"/>
          <w:szCs w:val="32"/>
        </w:rPr>
        <w:tab/>
      </w:r>
      <w:sdt>
        <w:sdtPr>
          <w:rPr>
            <w:rFonts w:ascii="MS Gothic" w:eastAsia="MS Gothic" w:hAnsi="MS Gothic"/>
            <w:b/>
            <w:bCs/>
            <w:smallCaps/>
            <w:sz w:val="32"/>
            <w:szCs w:val="32"/>
          </w:rPr>
          <w:id w:val="1827016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mallCaps/>
              <w:sz w:val="32"/>
              <w:szCs w:val="32"/>
            </w:rPr>
            <w:t>☐</w:t>
          </w:r>
        </w:sdtContent>
      </w:sdt>
      <w:r w:rsidRPr="00B523A6">
        <w:rPr>
          <w:rFonts w:ascii="Segoe UI Symbol" w:hAnsi="Segoe UI Symbol" w:cs="Segoe UI Symbol"/>
          <w:b/>
          <w:bCs/>
          <w:smallCaps/>
          <w:sz w:val="24"/>
          <w:szCs w:val="24"/>
        </w:rPr>
        <w:tab/>
      </w:r>
      <w:r w:rsidRPr="00B523A6">
        <w:rPr>
          <w:b/>
          <w:bCs/>
          <w:smallCaps/>
          <w:sz w:val="24"/>
          <w:szCs w:val="24"/>
        </w:rPr>
        <w:t>NE:</w:t>
      </w:r>
      <w:r w:rsidRPr="00B523A6">
        <w:rPr>
          <w:b/>
          <w:bCs/>
          <w:smallCaps/>
          <w:sz w:val="24"/>
          <w:szCs w:val="24"/>
        </w:rPr>
        <w:tab/>
      </w:r>
      <w:sdt>
        <w:sdtPr>
          <w:rPr>
            <w:rFonts w:ascii="MS Gothic" w:eastAsia="MS Gothic" w:hAnsi="MS Gothic"/>
            <w:b/>
            <w:bCs/>
            <w:smallCaps/>
            <w:sz w:val="32"/>
            <w:szCs w:val="32"/>
          </w:rPr>
          <w:id w:val="-410770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523A6">
            <w:rPr>
              <w:rFonts w:ascii="MS Gothic" w:eastAsia="MS Gothic" w:hAnsi="MS Gothic" w:hint="eastAsia"/>
              <w:b/>
              <w:bCs/>
              <w:smallCaps/>
              <w:sz w:val="32"/>
              <w:szCs w:val="32"/>
            </w:rPr>
            <w:t>☐</w:t>
          </w:r>
        </w:sdtContent>
      </w:sdt>
      <w:r w:rsidRPr="00B523A6">
        <w:rPr>
          <w:rFonts w:ascii="Segoe UI Symbol" w:hAnsi="Segoe UI Symbol" w:cs="Segoe UI Symbol"/>
          <w:smallCaps/>
          <w:sz w:val="30"/>
          <w:szCs w:val="30"/>
        </w:rPr>
        <w:t xml:space="preserve"> </w:t>
      </w:r>
      <w:r w:rsidRPr="00B523A6">
        <w:t>(Pokud ne</w:t>
      </w:r>
      <w:r w:rsidR="00C03E9A">
        <w:t>,</w:t>
      </w:r>
      <w:r w:rsidRPr="00B523A6">
        <w:t xml:space="preserve"> tak doplnit zdůvodnění)</w:t>
      </w:r>
    </w:p>
    <w:p w14:paraId="63E78757" w14:textId="77777777" w:rsidR="00B523A6" w:rsidRDefault="00B523A6" w:rsidP="00B523A6">
      <w:pPr>
        <w:pStyle w:val="Zkladntext2"/>
        <w:spacing w:line="360" w:lineRule="auto"/>
        <w:rPr>
          <w:sz w:val="20"/>
          <w:szCs w:val="20"/>
        </w:rPr>
      </w:pPr>
    </w:p>
    <w:p w14:paraId="35784D48" w14:textId="4A29A549" w:rsidR="00556836" w:rsidRDefault="000335D5" w:rsidP="00A0500B">
      <w:pPr>
        <w:pStyle w:val="Zkladntext2"/>
        <w:spacing w:line="360" w:lineRule="auto"/>
        <w:ind w:left="567" w:hanging="567"/>
        <w:rPr>
          <w:b/>
          <w:bCs/>
          <w:sz w:val="20"/>
          <w:szCs w:val="20"/>
        </w:rPr>
      </w:pPr>
      <w:r w:rsidRPr="000335D5">
        <w:rPr>
          <w:b/>
          <w:bCs/>
          <w:sz w:val="20"/>
          <w:szCs w:val="20"/>
        </w:rPr>
        <w:t>C</w:t>
      </w:r>
      <w:r w:rsidR="00556836" w:rsidRPr="000335D5">
        <w:rPr>
          <w:b/>
          <w:bCs/>
          <w:sz w:val="20"/>
          <w:szCs w:val="20"/>
        </w:rPr>
        <w:t xml:space="preserve">) </w:t>
      </w:r>
      <w:r w:rsidR="00A0500B">
        <w:rPr>
          <w:b/>
          <w:bCs/>
          <w:sz w:val="20"/>
          <w:szCs w:val="20"/>
        </w:rPr>
        <w:tab/>
        <w:t>Ú</w:t>
      </w:r>
      <w:r w:rsidR="00556836" w:rsidRPr="000335D5">
        <w:rPr>
          <w:b/>
          <w:bCs/>
          <w:sz w:val="20"/>
          <w:szCs w:val="20"/>
        </w:rPr>
        <w:t xml:space="preserve">daje o financování akce (projektu) a doklady, které prokazují výši vynaložených výdajů na financování akce (projektu), </w:t>
      </w:r>
    </w:p>
    <w:p w14:paraId="758761FD" w14:textId="77777777" w:rsidR="008A1D97" w:rsidRPr="000335D5" w:rsidRDefault="008A1D97" w:rsidP="00556836">
      <w:pPr>
        <w:pStyle w:val="Zkladntext2"/>
        <w:spacing w:line="360" w:lineRule="auto"/>
        <w:rPr>
          <w:b/>
          <w:bCs/>
          <w:sz w:val="20"/>
          <w:szCs w:val="20"/>
        </w:rPr>
      </w:pPr>
    </w:p>
    <w:p w14:paraId="62E908CF" w14:textId="77777777" w:rsidR="008A1D97" w:rsidRDefault="00556836" w:rsidP="000335D5">
      <w:pPr>
        <w:pStyle w:val="Zkladntext2"/>
        <w:numPr>
          <w:ilvl w:val="0"/>
          <w:numId w:val="42"/>
        </w:numPr>
        <w:spacing w:line="360" w:lineRule="auto"/>
        <w:ind w:left="567" w:hanging="567"/>
        <w:rPr>
          <w:sz w:val="20"/>
          <w:szCs w:val="20"/>
        </w:rPr>
      </w:pPr>
      <w:r w:rsidRPr="00E67720">
        <w:rPr>
          <w:sz w:val="20"/>
          <w:szCs w:val="20"/>
        </w:rPr>
        <w:t>kopie daňových a účetních dokladů, zejména faktury</w:t>
      </w:r>
    </w:p>
    <w:p w14:paraId="42CF2D0E" w14:textId="378C6671" w:rsidR="00B523A6" w:rsidRPr="00B523A6" w:rsidRDefault="00B523A6" w:rsidP="00B523A6">
      <w:pPr>
        <w:tabs>
          <w:tab w:val="left" w:pos="2835"/>
          <w:tab w:val="left" w:pos="4253"/>
          <w:tab w:val="left" w:pos="5103"/>
          <w:tab w:val="left" w:pos="5245"/>
        </w:tabs>
        <w:ind w:left="1701"/>
        <w:rPr>
          <w:rFonts w:cs="Arial"/>
          <w:szCs w:val="20"/>
        </w:rPr>
      </w:pPr>
      <w:r w:rsidRPr="00B523A6">
        <w:rPr>
          <w:rFonts w:cs="Arial"/>
          <w:b/>
          <w:bCs/>
          <w:sz w:val="24"/>
          <w:szCs w:val="24"/>
        </w:rPr>
        <w:t xml:space="preserve">ANO: </w:t>
      </w:r>
      <w:r w:rsidRPr="00B523A6">
        <w:rPr>
          <w:rFonts w:cs="Arial"/>
          <w:b/>
          <w:bCs/>
          <w:sz w:val="24"/>
          <w:szCs w:val="24"/>
        </w:rPr>
        <w:tab/>
      </w:r>
      <w:sdt>
        <w:sdtPr>
          <w:rPr>
            <w:rFonts w:eastAsia="Times New Roman" w:cs="Arial"/>
            <w:sz w:val="32"/>
            <w:szCs w:val="32"/>
          </w:rPr>
          <w:id w:val="87123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523A6">
            <w:rPr>
              <w:rFonts w:ascii="Segoe UI Symbol" w:eastAsia="Times New Roman" w:hAnsi="Segoe UI Symbol" w:cs="Segoe UI Symbol"/>
              <w:sz w:val="32"/>
              <w:szCs w:val="32"/>
            </w:rPr>
            <w:t>☐</w:t>
          </w:r>
        </w:sdtContent>
      </w:sdt>
      <w:r w:rsidRPr="00B523A6">
        <w:rPr>
          <w:rFonts w:cs="Arial"/>
          <w:sz w:val="24"/>
          <w:szCs w:val="24"/>
        </w:rPr>
        <w:tab/>
      </w:r>
      <w:r w:rsidRPr="00B523A6">
        <w:rPr>
          <w:rFonts w:cs="Arial"/>
          <w:b/>
          <w:bCs/>
          <w:sz w:val="24"/>
          <w:szCs w:val="24"/>
        </w:rPr>
        <w:t>NE:</w:t>
      </w:r>
      <w:r w:rsidRPr="00B523A6">
        <w:rPr>
          <w:rFonts w:cs="Arial"/>
          <w:sz w:val="24"/>
          <w:szCs w:val="24"/>
        </w:rPr>
        <w:tab/>
      </w:r>
      <w:sdt>
        <w:sdtPr>
          <w:rPr>
            <w:rFonts w:eastAsia="Times New Roman" w:cs="Arial"/>
            <w:b/>
            <w:bCs/>
            <w:sz w:val="32"/>
            <w:szCs w:val="32"/>
          </w:rPr>
          <w:id w:val="-555390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523A6">
            <w:rPr>
              <w:rFonts w:ascii="MS Gothic" w:eastAsia="MS Gothic" w:hAnsi="MS Gothic" w:cs="Arial" w:hint="eastAsia"/>
              <w:b/>
              <w:bCs/>
              <w:sz w:val="32"/>
              <w:szCs w:val="32"/>
            </w:rPr>
            <w:t>☐</w:t>
          </w:r>
        </w:sdtContent>
      </w:sdt>
      <w:r w:rsidRPr="00B523A6">
        <w:rPr>
          <w:rFonts w:cs="Arial"/>
          <w:sz w:val="24"/>
          <w:szCs w:val="24"/>
        </w:rPr>
        <w:t xml:space="preserve"> </w:t>
      </w:r>
      <w:r w:rsidRPr="00B523A6">
        <w:rPr>
          <w:rFonts w:cs="Arial"/>
          <w:szCs w:val="20"/>
        </w:rPr>
        <w:t>(Pokud ne</w:t>
      </w:r>
      <w:r w:rsidR="00C03E9A">
        <w:rPr>
          <w:rFonts w:cs="Arial"/>
          <w:szCs w:val="20"/>
        </w:rPr>
        <w:t>,</w:t>
      </w:r>
      <w:r w:rsidRPr="00B523A6">
        <w:rPr>
          <w:rFonts w:cs="Arial"/>
          <w:szCs w:val="20"/>
        </w:rPr>
        <w:t xml:space="preserve"> tak doplnit zdůvodnění)</w:t>
      </w:r>
    </w:p>
    <w:p w14:paraId="21004E2D" w14:textId="77777777" w:rsidR="00B523A6" w:rsidRDefault="00B523A6" w:rsidP="00B523A6">
      <w:pPr>
        <w:pStyle w:val="Zkladntext2"/>
        <w:spacing w:line="360" w:lineRule="auto"/>
        <w:rPr>
          <w:sz w:val="20"/>
          <w:szCs w:val="20"/>
        </w:rPr>
      </w:pPr>
    </w:p>
    <w:p w14:paraId="32FE232F" w14:textId="6B9E24E6" w:rsidR="00556836" w:rsidRDefault="00556836" w:rsidP="000335D5">
      <w:pPr>
        <w:pStyle w:val="Zkladntext2"/>
        <w:numPr>
          <w:ilvl w:val="0"/>
          <w:numId w:val="42"/>
        </w:numPr>
        <w:spacing w:line="360" w:lineRule="auto"/>
        <w:ind w:left="567" w:hanging="567"/>
        <w:rPr>
          <w:sz w:val="20"/>
          <w:szCs w:val="20"/>
        </w:rPr>
      </w:pPr>
      <w:r w:rsidRPr="00E67720">
        <w:rPr>
          <w:sz w:val="20"/>
          <w:szCs w:val="20"/>
        </w:rPr>
        <w:t>výpisy z účtů o provedených platbác</w:t>
      </w:r>
      <w:r w:rsidR="008A1D97">
        <w:rPr>
          <w:sz w:val="20"/>
          <w:szCs w:val="20"/>
        </w:rPr>
        <w:t>h</w:t>
      </w:r>
    </w:p>
    <w:p w14:paraId="2AD8BDA8" w14:textId="2042D937" w:rsidR="00A0500B" w:rsidRPr="00A0500B" w:rsidRDefault="00A0500B" w:rsidP="00A0500B">
      <w:pPr>
        <w:tabs>
          <w:tab w:val="left" w:pos="2835"/>
          <w:tab w:val="left" w:pos="4253"/>
          <w:tab w:val="left" w:pos="5103"/>
          <w:tab w:val="left" w:pos="5245"/>
        </w:tabs>
        <w:ind w:left="1701"/>
        <w:rPr>
          <w:rFonts w:cs="Arial"/>
          <w:szCs w:val="20"/>
        </w:rPr>
      </w:pPr>
      <w:r w:rsidRPr="00A0500B">
        <w:rPr>
          <w:b/>
          <w:bCs/>
          <w:smallCaps/>
          <w:sz w:val="24"/>
          <w:szCs w:val="24"/>
        </w:rPr>
        <w:t>ANO:</w:t>
      </w:r>
      <w:r w:rsidRPr="00A0500B">
        <w:rPr>
          <w:smallCaps/>
          <w:sz w:val="32"/>
          <w:szCs w:val="32"/>
        </w:rPr>
        <w:t xml:space="preserve"> </w:t>
      </w:r>
      <w:r w:rsidRPr="00A0500B">
        <w:rPr>
          <w:smallCaps/>
          <w:sz w:val="32"/>
          <w:szCs w:val="32"/>
        </w:rPr>
        <w:tab/>
      </w:r>
      <w:sdt>
        <w:sdtPr>
          <w:rPr>
            <w:rFonts w:ascii="MS Gothic" w:eastAsia="MS Gothic" w:hAnsi="MS Gothic"/>
            <w:b/>
            <w:bCs/>
            <w:smallCaps/>
            <w:sz w:val="32"/>
            <w:szCs w:val="32"/>
          </w:rPr>
          <w:id w:val="-1831364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0500B">
            <w:rPr>
              <w:rFonts w:ascii="MS Gothic" w:eastAsia="MS Gothic" w:hAnsi="MS Gothic" w:hint="eastAsia"/>
              <w:b/>
              <w:bCs/>
              <w:smallCaps/>
              <w:sz w:val="32"/>
              <w:szCs w:val="32"/>
            </w:rPr>
            <w:t>☐</w:t>
          </w:r>
        </w:sdtContent>
      </w:sdt>
      <w:r w:rsidRPr="00A0500B">
        <w:rPr>
          <w:rFonts w:ascii="Segoe UI Symbol" w:hAnsi="Segoe UI Symbol" w:cs="Segoe UI Symbol"/>
          <w:b/>
          <w:bCs/>
          <w:smallCaps/>
          <w:sz w:val="24"/>
          <w:szCs w:val="24"/>
        </w:rPr>
        <w:tab/>
      </w:r>
      <w:r w:rsidRPr="00A0500B">
        <w:rPr>
          <w:b/>
          <w:bCs/>
          <w:smallCaps/>
          <w:sz w:val="24"/>
          <w:szCs w:val="24"/>
        </w:rPr>
        <w:t>NE:</w:t>
      </w:r>
      <w:r w:rsidRPr="00A0500B">
        <w:rPr>
          <w:b/>
          <w:bCs/>
          <w:smallCaps/>
          <w:sz w:val="24"/>
          <w:szCs w:val="24"/>
        </w:rPr>
        <w:tab/>
      </w:r>
      <w:sdt>
        <w:sdtPr>
          <w:rPr>
            <w:rFonts w:ascii="MS Gothic" w:eastAsia="MS Gothic" w:hAnsi="MS Gothic"/>
            <w:b/>
            <w:bCs/>
            <w:smallCaps/>
            <w:sz w:val="32"/>
            <w:szCs w:val="32"/>
          </w:rPr>
          <w:id w:val="70045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0500B">
            <w:rPr>
              <w:rFonts w:ascii="MS Gothic" w:eastAsia="MS Gothic" w:hAnsi="MS Gothic" w:hint="eastAsia"/>
              <w:b/>
              <w:bCs/>
              <w:smallCaps/>
              <w:sz w:val="32"/>
              <w:szCs w:val="32"/>
            </w:rPr>
            <w:t>☐</w:t>
          </w:r>
        </w:sdtContent>
      </w:sdt>
      <w:r w:rsidRPr="00A0500B">
        <w:rPr>
          <w:rFonts w:ascii="Segoe UI Symbol" w:hAnsi="Segoe UI Symbol" w:cs="Segoe UI Symbol"/>
          <w:smallCaps/>
          <w:sz w:val="30"/>
          <w:szCs w:val="30"/>
        </w:rPr>
        <w:t xml:space="preserve"> </w:t>
      </w:r>
      <w:r w:rsidRPr="00B523A6">
        <w:t>(Pokud ne</w:t>
      </w:r>
      <w:r w:rsidR="00C03E9A">
        <w:t>,</w:t>
      </w:r>
      <w:r w:rsidRPr="00B523A6">
        <w:t xml:space="preserve"> tak doplnit zdůvodnění)</w:t>
      </w:r>
    </w:p>
    <w:p w14:paraId="36EED05F" w14:textId="77777777" w:rsidR="00A0500B" w:rsidRPr="00A0500B" w:rsidRDefault="00A0500B" w:rsidP="00A0500B">
      <w:pPr>
        <w:rPr>
          <w:rFonts w:cs="Arial"/>
        </w:rPr>
      </w:pPr>
    </w:p>
    <w:p w14:paraId="5A9882A9" w14:textId="600E0D06" w:rsidR="00556836" w:rsidRDefault="00556836" w:rsidP="000335D5">
      <w:pPr>
        <w:pStyle w:val="Zkladntext2"/>
        <w:numPr>
          <w:ilvl w:val="0"/>
          <w:numId w:val="42"/>
        </w:numPr>
        <w:spacing w:line="360" w:lineRule="auto"/>
        <w:ind w:left="567" w:hanging="567"/>
        <w:rPr>
          <w:sz w:val="20"/>
          <w:szCs w:val="20"/>
        </w:rPr>
      </w:pPr>
      <w:r w:rsidRPr="00E67720">
        <w:rPr>
          <w:sz w:val="20"/>
          <w:szCs w:val="20"/>
        </w:rPr>
        <w:t>kopie všech podepsaných smluv včetně příloh a dodatků</w:t>
      </w:r>
      <w:r w:rsidRPr="00B558C1">
        <w:rPr>
          <w:sz w:val="20"/>
          <w:szCs w:val="20"/>
        </w:rPr>
        <w:t>)</w:t>
      </w:r>
    </w:p>
    <w:p w14:paraId="4D9749F0" w14:textId="3F93D67E" w:rsidR="00A0500B" w:rsidRPr="00A0500B" w:rsidRDefault="00A0500B" w:rsidP="00A0500B">
      <w:pPr>
        <w:tabs>
          <w:tab w:val="left" w:pos="2835"/>
          <w:tab w:val="left" w:pos="4253"/>
          <w:tab w:val="left" w:pos="5103"/>
          <w:tab w:val="left" w:pos="5245"/>
        </w:tabs>
        <w:ind w:left="1701"/>
        <w:rPr>
          <w:rFonts w:cs="Arial"/>
        </w:rPr>
      </w:pPr>
      <w:r w:rsidRPr="00A0500B">
        <w:rPr>
          <w:b/>
          <w:bCs/>
          <w:smallCaps/>
          <w:sz w:val="24"/>
          <w:szCs w:val="24"/>
        </w:rPr>
        <w:t>ANO:</w:t>
      </w:r>
      <w:r w:rsidRPr="00A0500B">
        <w:rPr>
          <w:smallCaps/>
          <w:sz w:val="32"/>
          <w:szCs w:val="32"/>
        </w:rPr>
        <w:t xml:space="preserve"> </w:t>
      </w:r>
      <w:r w:rsidRPr="00A0500B">
        <w:rPr>
          <w:smallCaps/>
          <w:sz w:val="32"/>
          <w:szCs w:val="32"/>
        </w:rPr>
        <w:tab/>
      </w:r>
      <w:sdt>
        <w:sdtPr>
          <w:rPr>
            <w:rFonts w:ascii="MS Gothic" w:eastAsia="MS Gothic" w:hAnsi="MS Gothic"/>
            <w:b/>
            <w:bCs/>
            <w:smallCaps/>
            <w:sz w:val="32"/>
            <w:szCs w:val="32"/>
          </w:rPr>
          <w:id w:val="-23408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0500B">
            <w:rPr>
              <w:rFonts w:ascii="MS Gothic" w:eastAsia="MS Gothic" w:hAnsi="MS Gothic" w:hint="eastAsia"/>
              <w:b/>
              <w:bCs/>
              <w:smallCaps/>
              <w:sz w:val="32"/>
              <w:szCs w:val="32"/>
            </w:rPr>
            <w:t>☐</w:t>
          </w:r>
        </w:sdtContent>
      </w:sdt>
      <w:r w:rsidRPr="00A0500B">
        <w:rPr>
          <w:rFonts w:ascii="Segoe UI Symbol" w:hAnsi="Segoe UI Symbol" w:cs="Segoe UI Symbol"/>
          <w:b/>
          <w:bCs/>
          <w:smallCaps/>
          <w:sz w:val="24"/>
          <w:szCs w:val="24"/>
        </w:rPr>
        <w:tab/>
      </w:r>
      <w:r w:rsidRPr="00A0500B">
        <w:rPr>
          <w:b/>
          <w:bCs/>
          <w:smallCaps/>
          <w:sz w:val="24"/>
          <w:szCs w:val="24"/>
        </w:rPr>
        <w:t>NE:</w:t>
      </w:r>
      <w:r w:rsidRPr="00A0500B">
        <w:rPr>
          <w:b/>
          <w:bCs/>
          <w:smallCaps/>
          <w:sz w:val="24"/>
          <w:szCs w:val="24"/>
        </w:rPr>
        <w:tab/>
      </w:r>
      <w:sdt>
        <w:sdtPr>
          <w:rPr>
            <w:rFonts w:ascii="MS Gothic" w:eastAsia="MS Gothic" w:hAnsi="MS Gothic"/>
            <w:b/>
            <w:bCs/>
            <w:smallCaps/>
            <w:sz w:val="32"/>
            <w:szCs w:val="32"/>
          </w:rPr>
          <w:id w:val="-1971508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0500B">
            <w:rPr>
              <w:rFonts w:ascii="MS Gothic" w:eastAsia="MS Gothic" w:hAnsi="MS Gothic" w:hint="eastAsia"/>
              <w:b/>
              <w:bCs/>
              <w:smallCaps/>
              <w:sz w:val="32"/>
              <w:szCs w:val="32"/>
            </w:rPr>
            <w:t>☐</w:t>
          </w:r>
        </w:sdtContent>
      </w:sdt>
      <w:r w:rsidRPr="00A0500B">
        <w:rPr>
          <w:rFonts w:ascii="Segoe UI Symbol" w:hAnsi="Segoe UI Symbol" w:cs="Segoe UI Symbol"/>
          <w:smallCaps/>
          <w:sz w:val="30"/>
          <w:szCs w:val="30"/>
        </w:rPr>
        <w:t xml:space="preserve"> </w:t>
      </w:r>
      <w:r w:rsidRPr="00B523A6">
        <w:t>(Pokud ne</w:t>
      </w:r>
      <w:r w:rsidR="00C03E9A">
        <w:t>,</w:t>
      </w:r>
      <w:r w:rsidRPr="00B523A6">
        <w:t xml:space="preserve"> tak doplnit zdůvodnění)</w:t>
      </w:r>
    </w:p>
    <w:p w14:paraId="07D9A22B" w14:textId="77777777" w:rsidR="0036648A" w:rsidRDefault="0036648A" w:rsidP="00BA13FF"/>
    <w:p w14:paraId="55646272" w14:textId="43D06B6D" w:rsidR="00EA6A91" w:rsidRDefault="00EA6A91" w:rsidP="00A62F40">
      <w:pPr>
        <w:ind w:left="567" w:hanging="567"/>
        <w:rPr>
          <w:rFonts w:eastAsia="Times New Roman" w:cs="Arial"/>
          <w:b/>
          <w:bCs/>
          <w:szCs w:val="20"/>
          <w:lang w:eastAsia="cs-CZ"/>
        </w:rPr>
      </w:pPr>
      <w:r>
        <w:rPr>
          <w:rFonts w:eastAsia="Times New Roman" w:cs="Arial"/>
          <w:b/>
          <w:bCs/>
          <w:szCs w:val="20"/>
          <w:lang w:eastAsia="cs-CZ"/>
        </w:rPr>
        <w:t>D</w:t>
      </w:r>
      <w:r w:rsidRPr="00EA6A91">
        <w:rPr>
          <w:rFonts w:eastAsia="Times New Roman" w:cs="Arial"/>
          <w:b/>
          <w:bCs/>
          <w:szCs w:val="20"/>
          <w:lang w:eastAsia="cs-CZ"/>
        </w:rPr>
        <w:t>)</w:t>
      </w:r>
      <w:r>
        <w:rPr>
          <w:rFonts w:eastAsia="Times New Roman" w:cs="Arial"/>
          <w:b/>
          <w:bCs/>
          <w:szCs w:val="20"/>
          <w:lang w:eastAsia="cs-CZ"/>
        </w:rPr>
        <w:tab/>
        <w:t>U</w:t>
      </w:r>
      <w:r w:rsidRPr="00EA6A91">
        <w:rPr>
          <w:rFonts w:eastAsia="Times New Roman" w:cs="Arial"/>
          <w:b/>
          <w:bCs/>
          <w:szCs w:val="20"/>
          <w:lang w:eastAsia="cs-CZ"/>
        </w:rPr>
        <w:t xml:space="preserve"> stavebních akcí doklady, které účastníka programu opravňují stavbu užívat podle zvláštního právního předpisu</w:t>
      </w:r>
    </w:p>
    <w:p w14:paraId="39FFDF25" w14:textId="6E326792" w:rsidR="007636D8" w:rsidRPr="007636D8" w:rsidRDefault="007636D8" w:rsidP="00A62F40">
      <w:pPr>
        <w:ind w:left="567" w:hanging="567"/>
        <w:rPr>
          <w:rFonts w:eastAsia="Times New Roman" w:cs="Arial"/>
          <w:szCs w:val="20"/>
          <w:lang w:eastAsia="cs-CZ"/>
        </w:rPr>
      </w:pPr>
      <w:r w:rsidRPr="007636D8">
        <w:rPr>
          <w:rFonts w:eastAsia="Times New Roman" w:cs="Arial"/>
          <w:b/>
          <w:bCs/>
          <w:szCs w:val="20"/>
          <w:lang w:eastAsia="cs-CZ"/>
        </w:rPr>
        <w:t>-</w:t>
      </w:r>
      <w:r w:rsidRPr="007636D8">
        <w:rPr>
          <w:rFonts w:eastAsia="Times New Roman" w:cs="Arial"/>
          <w:b/>
          <w:bCs/>
          <w:szCs w:val="20"/>
          <w:lang w:eastAsia="cs-CZ"/>
        </w:rPr>
        <w:tab/>
      </w:r>
      <w:r w:rsidRPr="007636D8">
        <w:rPr>
          <w:rFonts w:eastAsia="Times New Roman" w:cs="Arial"/>
          <w:szCs w:val="20"/>
          <w:lang w:eastAsia="cs-CZ"/>
        </w:rPr>
        <w:t xml:space="preserve">kopie kolaudačního souhlasu (ohlášení dokončení stavby) nebo rozhodnutí o uvedení stavby do zkušebního provozu vydané podle zvláštního právního předpisu, bylo-li vydáno stavební povolení nebo </w:t>
      </w:r>
      <w:r w:rsidR="00EC4573" w:rsidRPr="00EC4573">
        <w:rPr>
          <w:rFonts w:eastAsia="Times New Roman" w:cs="Arial"/>
          <w:szCs w:val="20"/>
          <w:lang w:eastAsia="cs-CZ"/>
        </w:rPr>
        <w:t>kopie oznámení stavebnímu úřadu se záměrem používat stavbu včetně čestného prohlášení o tom, že stavební úřad užívání stavby nezakázal</w:t>
      </w:r>
      <w:r w:rsidR="00EC4573">
        <w:rPr>
          <w:rFonts w:eastAsia="Times New Roman" w:cs="Arial"/>
          <w:szCs w:val="20"/>
          <w:lang w:eastAsia="cs-CZ"/>
        </w:rPr>
        <w:t xml:space="preserve">, </w:t>
      </w:r>
      <w:r w:rsidR="00EC4573" w:rsidRPr="007636D8">
        <w:rPr>
          <w:rFonts w:eastAsia="Times New Roman" w:cs="Arial"/>
          <w:szCs w:val="20"/>
          <w:lang w:eastAsia="cs-CZ"/>
        </w:rPr>
        <w:t>byl</w:t>
      </w:r>
      <w:r w:rsidR="00EC4573">
        <w:rPr>
          <w:rFonts w:eastAsia="Times New Roman" w:cs="Arial"/>
          <w:szCs w:val="20"/>
          <w:lang w:eastAsia="cs-CZ"/>
        </w:rPr>
        <w:t>a</w:t>
      </w:r>
      <w:r w:rsidR="00EC4573" w:rsidRPr="007636D8">
        <w:rPr>
          <w:rFonts w:eastAsia="Times New Roman" w:cs="Arial"/>
          <w:szCs w:val="20"/>
          <w:lang w:eastAsia="cs-CZ"/>
        </w:rPr>
        <w:t xml:space="preserve">-li </w:t>
      </w:r>
      <w:r w:rsidR="00EC4573">
        <w:rPr>
          <w:rFonts w:eastAsia="Times New Roman" w:cs="Arial"/>
          <w:szCs w:val="20"/>
          <w:lang w:eastAsia="cs-CZ"/>
        </w:rPr>
        <w:t>stavba</w:t>
      </w:r>
      <w:r w:rsidR="00EC4573" w:rsidRPr="007636D8">
        <w:rPr>
          <w:rFonts w:eastAsia="Times New Roman" w:cs="Arial"/>
          <w:szCs w:val="20"/>
          <w:lang w:eastAsia="cs-CZ"/>
        </w:rPr>
        <w:t xml:space="preserve"> realizována na základě ohlášení stavebnímu úřadu</w:t>
      </w:r>
      <w:r w:rsidR="00C03E9A">
        <w:rPr>
          <w:rFonts w:eastAsia="Times New Roman" w:cs="Arial"/>
          <w:szCs w:val="20"/>
          <w:lang w:eastAsia="cs-CZ"/>
        </w:rPr>
        <w:t>.</w:t>
      </w:r>
    </w:p>
    <w:p w14:paraId="3CA4C4CC" w14:textId="513474C5" w:rsidR="00A62F40" w:rsidRPr="00A0500B" w:rsidRDefault="00A62F40" w:rsidP="00A62F40">
      <w:pPr>
        <w:tabs>
          <w:tab w:val="left" w:pos="2835"/>
          <w:tab w:val="left" w:pos="4253"/>
          <w:tab w:val="left" w:pos="5103"/>
          <w:tab w:val="left" w:pos="6237"/>
        </w:tabs>
        <w:ind w:left="1701"/>
        <w:rPr>
          <w:rFonts w:cs="Arial"/>
        </w:rPr>
      </w:pPr>
      <w:r w:rsidRPr="00A0500B">
        <w:rPr>
          <w:b/>
          <w:bCs/>
          <w:smallCaps/>
          <w:sz w:val="24"/>
          <w:szCs w:val="24"/>
        </w:rPr>
        <w:t>ANO:</w:t>
      </w:r>
      <w:r w:rsidRPr="00A0500B">
        <w:rPr>
          <w:smallCaps/>
          <w:sz w:val="32"/>
          <w:szCs w:val="32"/>
        </w:rPr>
        <w:t xml:space="preserve"> </w:t>
      </w:r>
      <w:r w:rsidRPr="00A0500B">
        <w:rPr>
          <w:smallCaps/>
          <w:sz w:val="32"/>
          <w:szCs w:val="32"/>
        </w:rPr>
        <w:tab/>
      </w:r>
      <w:sdt>
        <w:sdtPr>
          <w:rPr>
            <w:rFonts w:ascii="MS Gothic" w:eastAsia="MS Gothic" w:hAnsi="MS Gothic"/>
            <w:b/>
            <w:bCs/>
            <w:smallCaps/>
            <w:sz w:val="32"/>
            <w:szCs w:val="32"/>
          </w:rPr>
          <w:id w:val="2041543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0500B">
            <w:rPr>
              <w:rFonts w:ascii="MS Gothic" w:eastAsia="MS Gothic" w:hAnsi="MS Gothic" w:hint="eastAsia"/>
              <w:b/>
              <w:bCs/>
              <w:smallCaps/>
              <w:sz w:val="32"/>
              <w:szCs w:val="32"/>
            </w:rPr>
            <w:t>☐</w:t>
          </w:r>
        </w:sdtContent>
      </w:sdt>
      <w:r w:rsidRPr="00A0500B">
        <w:rPr>
          <w:rFonts w:ascii="Segoe UI Symbol" w:hAnsi="Segoe UI Symbol" w:cs="Segoe UI Symbol"/>
          <w:b/>
          <w:bCs/>
          <w:smallCaps/>
          <w:sz w:val="24"/>
          <w:szCs w:val="24"/>
        </w:rPr>
        <w:tab/>
      </w:r>
      <w:r w:rsidRPr="00A0500B">
        <w:rPr>
          <w:b/>
          <w:bCs/>
          <w:smallCaps/>
          <w:sz w:val="24"/>
          <w:szCs w:val="24"/>
        </w:rPr>
        <w:t>N</w:t>
      </w:r>
      <w:r>
        <w:rPr>
          <w:b/>
          <w:bCs/>
          <w:smallCaps/>
          <w:sz w:val="24"/>
          <w:szCs w:val="24"/>
        </w:rPr>
        <w:t>erelevantní</w:t>
      </w:r>
      <w:r w:rsidRPr="00A0500B">
        <w:rPr>
          <w:b/>
          <w:bCs/>
          <w:smallCaps/>
          <w:sz w:val="24"/>
          <w:szCs w:val="24"/>
        </w:rPr>
        <w:t>:</w:t>
      </w:r>
      <w:r w:rsidRPr="00A0500B">
        <w:rPr>
          <w:b/>
          <w:bCs/>
          <w:smallCaps/>
          <w:sz w:val="24"/>
          <w:szCs w:val="24"/>
        </w:rPr>
        <w:tab/>
      </w:r>
      <w:sdt>
        <w:sdtPr>
          <w:rPr>
            <w:rFonts w:ascii="MS Gothic" w:eastAsia="MS Gothic" w:hAnsi="MS Gothic"/>
            <w:b/>
            <w:bCs/>
            <w:smallCaps/>
            <w:sz w:val="32"/>
            <w:szCs w:val="32"/>
          </w:rPr>
          <w:id w:val="-1359192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815">
            <w:rPr>
              <w:rFonts w:ascii="MS Gothic" w:eastAsia="MS Gothic" w:hAnsi="MS Gothic" w:hint="eastAsia"/>
              <w:b/>
              <w:bCs/>
              <w:smallCaps/>
              <w:sz w:val="32"/>
              <w:szCs w:val="32"/>
            </w:rPr>
            <w:t>☐</w:t>
          </w:r>
        </w:sdtContent>
      </w:sdt>
      <w:r w:rsidRPr="00A0500B">
        <w:rPr>
          <w:rFonts w:ascii="Segoe UI Symbol" w:hAnsi="Segoe UI Symbol" w:cs="Segoe UI Symbol"/>
          <w:smallCaps/>
          <w:sz w:val="30"/>
          <w:szCs w:val="30"/>
        </w:rPr>
        <w:t xml:space="preserve"> </w:t>
      </w:r>
    </w:p>
    <w:p w14:paraId="03A5746A" w14:textId="77777777" w:rsidR="00A62F40" w:rsidRDefault="00A62F40" w:rsidP="00BA13FF"/>
    <w:p w14:paraId="7E9883E9" w14:textId="0487F0ED" w:rsidR="00EA6A91" w:rsidRDefault="00EA6A91" w:rsidP="00A62F40">
      <w:pPr>
        <w:pStyle w:val="Zkladntext2"/>
        <w:tabs>
          <w:tab w:val="right" w:pos="9071"/>
        </w:tabs>
        <w:spacing w:line="360" w:lineRule="auto"/>
        <w:ind w:left="567" w:hanging="56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</w:t>
      </w:r>
      <w:r w:rsidRPr="000335D5">
        <w:rPr>
          <w:b/>
          <w:bCs/>
          <w:sz w:val="20"/>
          <w:szCs w:val="20"/>
        </w:rPr>
        <w:t xml:space="preserve">) </w:t>
      </w:r>
      <w:r>
        <w:rPr>
          <w:b/>
          <w:bCs/>
          <w:sz w:val="20"/>
          <w:szCs w:val="20"/>
        </w:rPr>
        <w:tab/>
        <w:t>D</w:t>
      </w:r>
      <w:r w:rsidRPr="00EA6A91">
        <w:rPr>
          <w:b/>
          <w:bCs/>
          <w:sz w:val="20"/>
          <w:szCs w:val="20"/>
        </w:rPr>
        <w:t>okumenty uvedené v</w:t>
      </w:r>
      <w:r w:rsidR="00C03E9A">
        <w:rPr>
          <w:b/>
          <w:bCs/>
          <w:sz w:val="20"/>
          <w:szCs w:val="20"/>
        </w:rPr>
        <w:t> </w:t>
      </w:r>
      <w:r w:rsidRPr="00EA6A91">
        <w:rPr>
          <w:b/>
          <w:bCs/>
          <w:sz w:val="20"/>
          <w:szCs w:val="20"/>
        </w:rPr>
        <w:t>rozhodnutí</w:t>
      </w:r>
      <w:r w:rsidR="00C03E9A">
        <w:rPr>
          <w:b/>
          <w:bCs/>
          <w:sz w:val="20"/>
          <w:szCs w:val="20"/>
        </w:rPr>
        <w:t xml:space="preserve"> o poskytnutí dotace.</w:t>
      </w:r>
    </w:p>
    <w:p w14:paraId="65B66D4D" w14:textId="2814C788" w:rsidR="00EA6A91" w:rsidRPr="00A0500B" w:rsidRDefault="00EA6A91" w:rsidP="00A62F40">
      <w:pPr>
        <w:tabs>
          <w:tab w:val="left" w:pos="1418"/>
          <w:tab w:val="left" w:pos="2268"/>
          <w:tab w:val="left" w:pos="2835"/>
          <w:tab w:val="left" w:pos="6663"/>
        </w:tabs>
        <w:ind w:left="567"/>
        <w:rPr>
          <w:rFonts w:cs="Arial"/>
        </w:rPr>
      </w:pPr>
      <w:r w:rsidRPr="00A0500B">
        <w:rPr>
          <w:b/>
          <w:bCs/>
          <w:smallCaps/>
          <w:sz w:val="24"/>
          <w:szCs w:val="24"/>
        </w:rPr>
        <w:t>ANO:</w:t>
      </w:r>
      <w:r w:rsidRPr="00A0500B">
        <w:rPr>
          <w:smallCaps/>
          <w:sz w:val="32"/>
          <w:szCs w:val="32"/>
        </w:rPr>
        <w:t xml:space="preserve"> </w:t>
      </w:r>
      <w:r w:rsidRPr="00A0500B">
        <w:rPr>
          <w:smallCaps/>
          <w:sz w:val="32"/>
          <w:szCs w:val="32"/>
        </w:rPr>
        <w:tab/>
      </w:r>
      <w:sdt>
        <w:sdtPr>
          <w:rPr>
            <w:rFonts w:ascii="MS Gothic" w:eastAsia="MS Gothic" w:hAnsi="MS Gothic"/>
            <w:b/>
            <w:bCs/>
            <w:smallCaps/>
            <w:sz w:val="32"/>
            <w:szCs w:val="32"/>
          </w:rPr>
          <w:id w:val="-297917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0500B">
            <w:rPr>
              <w:rFonts w:ascii="MS Gothic" w:eastAsia="MS Gothic" w:hAnsi="MS Gothic" w:hint="eastAsia"/>
              <w:b/>
              <w:bCs/>
              <w:smallCaps/>
              <w:sz w:val="32"/>
              <w:szCs w:val="32"/>
            </w:rPr>
            <w:t>☐</w:t>
          </w:r>
        </w:sdtContent>
      </w:sdt>
      <w:r w:rsidRPr="00A0500B">
        <w:rPr>
          <w:rFonts w:ascii="Segoe UI Symbol" w:hAnsi="Segoe UI Symbol" w:cs="Segoe UI Symbol"/>
          <w:b/>
          <w:bCs/>
          <w:smallCaps/>
          <w:sz w:val="24"/>
          <w:szCs w:val="24"/>
        </w:rPr>
        <w:tab/>
      </w:r>
      <w:r w:rsidRPr="00A0500B">
        <w:rPr>
          <w:b/>
          <w:bCs/>
          <w:smallCaps/>
          <w:sz w:val="24"/>
          <w:szCs w:val="24"/>
        </w:rPr>
        <w:t>NE:</w:t>
      </w:r>
      <w:r w:rsidRPr="00A0500B">
        <w:rPr>
          <w:b/>
          <w:bCs/>
          <w:smallCaps/>
          <w:sz w:val="24"/>
          <w:szCs w:val="24"/>
        </w:rPr>
        <w:tab/>
      </w:r>
      <w:sdt>
        <w:sdtPr>
          <w:rPr>
            <w:rFonts w:ascii="MS Gothic" w:eastAsia="MS Gothic" w:hAnsi="MS Gothic"/>
            <w:b/>
            <w:bCs/>
            <w:smallCaps/>
            <w:sz w:val="32"/>
            <w:szCs w:val="32"/>
          </w:rPr>
          <w:id w:val="-1086926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0500B">
            <w:rPr>
              <w:rFonts w:ascii="MS Gothic" w:eastAsia="MS Gothic" w:hAnsi="MS Gothic" w:hint="eastAsia"/>
              <w:b/>
              <w:bCs/>
              <w:smallCaps/>
              <w:sz w:val="32"/>
              <w:szCs w:val="32"/>
            </w:rPr>
            <w:t>☐</w:t>
          </w:r>
        </w:sdtContent>
      </w:sdt>
      <w:r w:rsidRPr="00A0500B">
        <w:rPr>
          <w:rFonts w:ascii="Segoe UI Symbol" w:hAnsi="Segoe UI Symbol" w:cs="Segoe UI Symbol"/>
          <w:smallCaps/>
          <w:sz w:val="30"/>
          <w:szCs w:val="30"/>
        </w:rPr>
        <w:t xml:space="preserve"> </w:t>
      </w:r>
      <w:r w:rsidRPr="00B523A6">
        <w:t>(Pokud ne tak doplnit zdůvodnění)</w:t>
      </w:r>
      <w:r w:rsidR="00A62F40">
        <w:tab/>
        <w:t xml:space="preserve"> </w:t>
      </w:r>
      <w:r w:rsidR="00A62F40" w:rsidRPr="00A0500B">
        <w:rPr>
          <w:b/>
          <w:bCs/>
          <w:smallCaps/>
          <w:sz w:val="24"/>
          <w:szCs w:val="24"/>
        </w:rPr>
        <w:t>N</w:t>
      </w:r>
      <w:r w:rsidR="00A62F40">
        <w:rPr>
          <w:b/>
          <w:bCs/>
          <w:smallCaps/>
          <w:sz w:val="24"/>
          <w:szCs w:val="24"/>
        </w:rPr>
        <w:t>erelevantní</w:t>
      </w:r>
      <w:r w:rsidR="00A62F40" w:rsidRPr="00A0500B">
        <w:rPr>
          <w:b/>
          <w:bCs/>
          <w:smallCaps/>
          <w:sz w:val="24"/>
          <w:szCs w:val="24"/>
        </w:rPr>
        <w:t>:</w:t>
      </w:r>
      <w:r w:rsidR="00A62F40" w:rsidRPr="00A0500B">
        <w:rPr>
          <w:b/>
          <w:bCs/>
          <w:smallCaps/>
          <w:sz w:val="24"/>
          <w:szCs w:val="24"/>
        </w:rPr>
        <w:tab/>
      </w:r>
      <w:sdt>
        <w:sdtPr>
          <w:rPr>
            <w:rFonts w:ascii="MS Gothic" w:eastAsia="MS Gothic" w:hAnsi="MS Gothic"/>
            <w:b/>
            <w:bCs/>
            <w:smallCaps/>
            <w:sz w:val="32"/>
            <w:szCs w:val="32"/>
          </w:rPr>
          <w:id w:val="-1845079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F40" w:rsidRPr="00A0500B">
            <w:rPr>
              <w:rFonts w:ascii="MS Gothic" w:eastAsia="MS Gothic" w:hAnsi="MS Gothic" w:hint="eastAsia"/>
              <w:b/>
              <w:bCs/>
              <w:smallCaps/>
              <w:sz w:val="32"/>
              <w:szCs w:val="32"/>
            </w:rPr>
            <w:t>☐</w:t>
          </w:r>
        </w:sdtContent>
      </w:sdt>
    </w:p>
    <w:p w14:paraId="2BC402F0" w14:textId="77777777" w:rsidR="00BA3589" w:rsidRDefault="00BA3589" w:rsidP="00BA13FF"/>
    <w:p w14:paraId="71DB4F4D" w14:textId="77777777" w:rsidR="00246FC0" w:rsidRDefault="00246FC0" w:rsidP="00BA13FF"/>
    <w:p w14:paraId="107D33FA" w14:textId="42AAE5F4" w:rsidR="00246FC0" w:rsidRDefault="00246FC0" w:rsidP="00246FC0">
      <w:pPr>
        <w:ind w:left="567" w:hanging="567"/>
        <w:rPr>
          <w:rFonts w:eastAsia="Times New Roman" w:cs="Arial"/>
          <w:b/>
          <w:bCs/>
          <w:szCs w:val="20"/>
          <w:lang w:eastAsia="cs-CZ"/>
        </w:rPr>
      </w:pPr>
      <w:r>
        <w:rPr>
          <w:rFonts w:eastAsia="Times New Roman" w:cs="Arial"/>
          <w:b/>
          <w:bCs/>
          <w:szCs w:val="20"/>
          <w:lang w:eastAsia="cs-CZ"/>
        </w:rPr>
        <w:t>F)</w:t>
      </w:r>
      <w:r>
        <w:rPr>
          <w:rFonts w:eastAsia="Times New Roman" w:cs="Arial"/>
          <w:b/>
          <w:bCs/>
          <w:szCs w:val="20"/>
          <w:lang w:eastAsia="cs-CZ"/>
        </w:rPr>
        <w:tab/>
      </w:r>
      <w:r w:rsidRPr="00246FC0">
        <w:rPr>
          <w:rFonts w:eastAsia="Times New Roman" w:cs="Arial"/>
          <w:b/>
          <w:bCs/>
          <w:szCs w:val="20"/>
          <w:lang w:eastAsia="cs-CZ"/>
        </w:rPr>
        <w:t>Zprávy z kontrol FÚ dané akce (pokud proběhly)</w:t>
      </w:r>
    </w:p>
    <w:p w14:paraId="49018F15" w14:textId="77777777" w:rsidR="00246FC0" w:rsidRPr="00A0500B" w:rsidRDefault="00246FC0" w:rsidP="00246FC0">
      <w:pPr>
        <w:tabs>
          <w:tab w:val="left" w:pos="2835"/>
          <w:tab w:val="left" w:pos="4253"/>
          <w:tab w:val="left" w:pos="5103"/>
          <w:tab w:val="left" w:pos="6237"/>
        </w:tabs>
        <w:ind w:left="1701"/>
        <w:rPr>
          <w:rFonts w:cs="Arial"/>
        </w:rPr>
      </w:pPr>
      <w:r w:rsidRPr="00A0500B">
        <w:rPr>
          <w:b/>
          <w:bCs/>
          <w:smallCaps/>
          <w:sz w:val="24"/>
          <w:szCs w:val="24"/>
        </w:rPr>
        <w:t>ANO:</w:t>
      </w:r>
      <w:r w:rsidRPr="00A0500B">
        <w:rPr>
          <w:smallCaps/>
          <w:sz w:val="32"/>
          <w:szCs w:val="32"/>
        </w:rPr>
        <w:t xml:space="preserve"> </w:t>
      </w:r>
      <w:r w:rsidRPr="00A0500B">
        <w:rPr>
          <w:smallCaps/>
          <w:sz w:val="32"/>
          <w:szCs w:val="32"/>
        </w:rPr>
        <w:tab/>
      </w:r>
      <w:sdt>
        <w:sdtPr>
          <w:rPr>
            <w:rFonts w:ascii="MS Gothic" w:eastAsia="MS Gothic" w:hAnsi="MS Gothic"/>
            <w:b/>
            <w:bCs/>
            <w:smallCaps/>
            <w:sz w:val="32"/>
            <w:szCs w:val="32"/>
          </w:rPr>
          <w:id w:val="-788433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0500B">
            <w:rPr>
              <w:rFonts w:ascii="MS Gothic" w:eastAsia="MS Gothic" w:hAnsi="MS Gothic" w:hint="eastAsia"/>
              <w:b/>
              <w:bCs/>
              <w:smallCaps/>
              <w:sz w:val="32"/>
              <w:szCs w:val="32"/>
            </w:rPr>
            <w:t>☐</w:t>
          </w:r>
        </w:sdtContent>
      </w:sdt>
      <w:r w:rsidRPr="00A0500B">
        <w:rPr>
          <w:rFonts w:ascii="Segoe UI Symbol" w:hAnsi="Segoe UI Symbol" w:cs="Segoe UI Symbol"/>
          <w:b/>
          <w:bCs/>
          <w:smallCaps/>
          <w:sz w:val="24"/>
          <w:szCs w:val="24"/>
        </w:rPr>
        <w:tab/>
      </w:r>
      <w:r w:rsidRPr="00A0500B">
        <w:rPr>
          <w:b/>
          <w:bCs/>
          <w:smallCaps/>
          <w:sz w:val="24"/>
          <w:szCs w:val="24"/>
        </w:rPr>
        <w:t>N</w:t>
      </w:r>
      <w:r>
        <w:rPr>
          <w:b/>
          <w:bCs/>
          <w:smallCaps/>
          <w:sz w:val="24"/>
          <w:szCs w:val="24"/>
        </w:rPr>
        <w:t>erelevantní</w:t>
      </w:r>
      <w:r w:rsidRPr="00A0500B">
        <w:rPr>
          <w:b/>
          <w:bCs/>
          <w:smallCaps/>
          <w:sz w:val="24"/>
          <w:szCs w:val="24"/>
        </w:rPr>
        <w:t>:</w:t>
      </w:r>
      <w:r w:rsidRPr="00A0500B">
        <w:rPr>
          <w:b/>
          <w:bCs/>
          <w:smallCaps/>
          <w:sz w:val="24"/>
          <w:szCs w:val="24"/>
        </w:rPr>
        <w:tab/>
      </w:r>
      <w:sdt>
        <w:sdtPr>
          <w:rPr>
            <w:rFonts w:ascii="MS Gothic" w:eastAsia="MS Gothic" w:hAnsi="MS Gothic"/>
            <w:b/>
            <w:bCs/>
            <w:smallCaps/>
            <w:sz w:val="32"/>
            <w:szCs w:val="32"/>
          </w:rPr>
          <w:id w:val="-834990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mallCaps/>
              <w:sz w:val="32"/>
              <w:szCs w:val="32"/>
            </w:rPr>
            <w:t>☐</w:t>
          </w:r>
        </w:sdtContent>
      </w:sdt>
      <w:r w:rsidRPr="00A0500B">
        <w:rPr>
          <w:rFonts w:ascii="Segoe UI Symbol" w:hAnsi="Segoe UI Symbol" w:cs="Segoe UI Symbol"/>
          <w:smallCaps/>
          <w:sz w:val="30"/>
          <w:szCs w:val="30"/>
        </w:rPr>
        <w:t xml:space="preserve"> </w:t>
      </w:r>
    </w:p>
    <w:p w14:paraId="32DA9327" w14:textId="77777777" w:rsidR="00246FC0" w:rsidRDefault="00246FC0" w:rsidP="00BA13FF"/>
    <w:p w14:paraId="1582AAF2" w14:textId="77777777" w:rsidR="00946CFE" w:rsidRDefault="00946CFE" w:rsidP="00BA13FF"/>
    <w:p w14:paraId="2441AEE8" w14:textId="45CB285E" w:rsidR="00946CFE" w:rsidRDefault="00946CFE" w:rsidP="00946CFE">
      <w:pPr>
        <w:pStyle w:val="Odstavecseseznamem"/>
        <w:numPr>
          <w:ilvl w:val="0"/>
          <w:numId w:val="0"/>
        </w:numPr>
      </w:pPr>
      <w:r>
        <w:t>Zpracoval</w:t>
      </w:r>
      <w:r w:rsidRPr="00BA13FF">
        <w:t>:</w:t>
      </w:r>
    </w:p>
    <w:p w14:paraId="143F7517" w14:textId="77777777" w:rsidR="00946CFE" w:rsidRDefault="00946CFE" w:rsidP="00BA13FF"/>
    <w:p w14:paraId="35D9448D" w14:textId="7EFFD901" w:rsidR="00443D49" w:rsidRPr="008A3297" w:rsidRDefault="00946CFE" w:rsidP="00443D49">
      <w:r>
        <w:t xml:space="preserve">Jméno a příjmení </w:t>
      </w:r>
    </w:p>
    <w:p w14:paraId="68571DFC" w14:textId="77777777" w:rsidR="00946CFE" w:rsidRDefault="00946CFE" w:rsidP="00946CFE"/>
    <w:p w14:paraId="0786C9F2" w14:textId="77777777" w:rsidR="007636D8" w:rsidRDefault="007636D8" w:rsidP="00946CFE"/>
    <w:p w14:paraId="71263478" w14:textId="55FE1CE4" w:rsidR="00946CFE" w:rsidRDefault="00946CFE" w:rsidP="007636D8">
      <w:pPr>
        <w:pStyle w:val="Odstavecseseznamem"/>
        <w:numPr>
          <w:ilvl w:val="0"/>
          <w:numId w:val="0"/>
        </w:numPr>
        <w:spacing w:after="0" w:line="240" w:lineRule="auto"/>
        <w:ind w:left="142" w:hanging="142"/>
      </w:pPr>
      <w:r>
        <w:t>Schválil za HS</w:t>
      </w:r>
      <w:r w:rsidRPr="00BA13FF">
        <w:t>:</w:t>
      </w:r>
    </w:p>
    <w:p w14:paraId="7704FE88" w14:textId="77777777" w:rsidR="00946CFE" w:rsidRDefault="00946CFE" w:rsidP="00946CFE"/>
    <w:p w14:paraId="6CFDC446" w14:textId="3CA01319" w:rsidR="00443D49" w:rsidRDefault="00946CFE" w:rsidP="00946CFE">
      <w:pPr>
        <w:tabs>
          <w:tab w:val="right" w:pos="7230"/>
        </w:tabs>
      </w:pPr>
      <w:r>
        <w:t xml:space="preserve">Jméno a příjmení </w:t>
      </w:r>
      <w:r>
        <w:tab/>
      </w:r>
      <w:r w:rsidR="008A3297" w:rsidRPr="008A3297">
        <w:t>Datum a podpis</w:t>
      </w:r>
    </w:p>
    <w:p w14:paraId="3F2BAD3A" w14:textId="77777777" w:rsidR="00946CFE" w:rsidRPr="008A3297" w:rsidRDefault="00946CFE" w:rsidP="00946CFE">
      <w:pPr>
        <w:tabs>
          <w:tab w:val="right" w:pos="7230"/>
        </w:tabs>
      </w:pPr>
    </w:p>
    <w:sectPr w:rsidR="00946CFE" w:rsidRPr="008A3297" w:rsidSect="009446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18" w:right="1418" w:bottom="1276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EC0AE" w14:textId="77777777" w:rsidR="00D20480" w:rsidRDefault="00D20480" w:rsidP="00FB693D">
      <w:r>
        <w:separator/>
      </w:r>
    </w:p>
  </w:endnote>
  <w:endnote w:type="continuationSeparator" w:id="0">
    <w:p w14:paraId="53E8B76E" w14:textId="77777777" w:rsidR="00D20480" w:rsidRDefault="00D20480" w:rsidP="00FB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56918" w14:textId="77777777" w:rsidR="005A3D8E" w:rsidRDefault="005A3D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558722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187101744"/>
          <w:docPartObj>
            <w:docPartGallery w:val="Page Numbers (Top of Page)"/>
            <w:docPartUnique/>
          </w:docPartObj>
        </w:sdtPr>
        <w:sdtEndPr/>
        <w:sdtContent>
          <w:bookmarkStart w:id="5" w:name="_Hlk207267428" w:displacedByCustomXml="prev"/>
          <w:p w14:paraId="44E4E2A5" w14:textId="6D906ED6" w:rsidR="007C0E40" w:rsidRPr="00A54385" w:rsidRDefault="007C0E40" w:rsidP="00436849">
            <w:pPr>
              <w:pStyle w:val="Zpat"/>
              <w:jc w:val="center"/>
              <w:rPr>
                <w:sz w:val="16"/>
                <w:szCs w:val="16"/>
              </w:rPr>
            </w:pPr>
            <w:r w:rsidRPr="00A54385">
              <w:rPr>
                <w:b/>
                <w:bCs/>
                <w:sz w:val="16"/>
                <w:szCs w:val="16"/>
              </w:rPr>
              <w:fldChar w:fldCharType="begin"/>
            </w:r>
            <w:r w:rsidRPr="00A54385">
              <w:rPr>
                <w:b/>
                <w:bCs/>
                <w:sz w:val="16"/>
                <w:szCs w:val="16"/>
              </w:rPr>
              <w:instrText>PAGE</w:instrText>
            </w:r>
            <w:r w:rsidRPr="00A54385">
              <w:rPr>
                <w:b/>
                <w:bCs/>
                <w:sz w:val="16"/>
                <w:szCs w:val="16"/>
              </w:rPr>
              <w:fldChar w:fldCharType="separate"/>
            </w:r>
            <w:r w:rsidRPr="00A54385">
              <w:rPr>
                <w:b/>
                <w:bCs/>
                <w:sz w:val="16"/>
                <w:szCs w:val="16"/>
              </w:rPr>
              <w:t>1</w:t>
            </w:r>
            <w:r w:rsidRPr="00A54385">
              <w:rPr>
                <w:b/>
                <w:bCs/>
                <w:sz w:val="16"/>
                <w:szCs w:val="16"/>
              </w:rPr>
              <w:fldChar w:fldCharType="end"/>
            </w:r>
            <w:r w:rsidRPr="00A54385">
              <w:rPr>
                <w:sz w:val="16"/>
                <w:szCs w:val="16"/>
              </w:rPr>
              <w:t xml:space="preserve"> / </w:t>
            </w:r>
            <w:bookmarkEnd w:id="5"/>
            <w:r w:rsidRPr="00A54385">
              <w:rPr>
                <w:b/>
                <w:bCs/>
                <w:sz w:val="16"/>
                <w:szCs w:val="16"/>
              </w:rPr>
              <w:fldChar w:fldCharType="begin"/>
            </w:r>
            <w:r w:rsidRPr="00A54385">
              <w:rPr>
                <w:b/>
                <w:bCs/>
                <w:sz w:val="16"/>
                <w:szCs w:val="16"/>
              </w:rPr>
              <w:instrText>NUMPAGES</w:instrText>
            </w:r>
            <w:r w:rsidRPr="00A54385">
              <w:rPr>
                <w:b/>
                <w:bCs/>
                <w:sz w:val="16"/>
                <w:szCs w:val="16"/>
              </w:rPr>
              <w:fldChar w:fldCharType="separate"/>
            </w:r>
            <w:r w:rsidRPr="00A54385">
              <w:rPr>
                <w:b/>
                <w:bCs/>
                <w:sz w:val="16"/>
                <w:szCs w:val="16"/>
              </w:rPr>
              <w:t>4</w:t>
            </w:r>
            <w:r w:rsidRPr="00A5438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zapati_logo" w:displacedByCustomXml="next"/>
  <w:bookmarkEnd w:id="6" w:displacedByCustomXml="next"/>
  <w:sdt>
    <w:sdtPr>
      <w:rPr>
        <w:sz w:val="16"/>
        <w:szCs w:val="16"/>
      </w:rPr>
      <w:id w:val="-94531299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8A1DCD4" w14:textId="38A9E664" w:rsidR="000F6EDC" w:rsidRPr="00A54385" w:rsidRDefault="000F6EDC" w:rsidP="000F6EDC">
            <w:pPr>
              <w:pStyle w:val="Zpat"/>
              <w:jc w:val="left"/>
              <w:rPr>
                <w:sz w:val="16"/>
                <w:szCs w:val="16"/>
              </w:rPr>
            </w:pPr>
            <w:r w:rsidRPr="00A54385">
              <w:rPr>
                <w:sz w:val="16"/>
                <w:szCs w:val="16"/>
              </w:rPr>
              <w:t xml:space="preserve">Příloha č. 1 k </w:t>
            </w:r>
            <w:r w:rsidR="0069743C">
              <w:rPr>
                <w:sz w:val="16"/>
                <w:szCs w:val="16"/>
              </w:rPr>
              <w:t>ž</w:t>
            </w:r>
            <w:r w:rsidR="00373643" w:rsidRPr="00A54385">
              <w:rPr>
                <w:sz w:val="16"/>
                <w:szCs w:val="16"/>
              </w:rPr>
              <w:t>ádosti o dotac</w:t>
            </w:r>
            <w:r w:rsidR="00A54385" w:rsidRPr="00A54385">
              <w:rPr>
                <w:sz w:val="16"/>
                <w:szCs w:val="16"/>
              </w:rPr>
              <w:t>i – Další požadované informace</w:t>
            </w:r>
            <w:r w:rsidRPr="00A54385">
              <w:rPr>
                <w:sz w:val="16"/>
                <w:szCs w:val="16"/>
              </w:rPr>
              <w:tab/>
              <w:t xml:space="preserve">Stránka </w:t>
            </w:r>
            <w:r w:rsidRPr="00A54385">
              <w:rPr>
                <w:b/>
                <w:bCs/>
                <w:sz w:val="16"/>
                <w:szCs w:val="16"/>
              </w:rPr>
              <w:fldChar w:fldCharType="begin"/>
            </w:r>
            <w:r w:rsidRPr="00A54385">
              <w:rPr>
                <w:b/>
                <w:bCs/>
                <w:sz w:val="16"/>
                <w:szCs w:val="16"/>
              </w:rPr>
              <w:instrText>PAGE</w:instrText>
            </w:r>
            <w:r w:rsidRPr="00A54385">
              <w:rPr>
                <w:b/>
                <w:bCs/>
                <w:sz w:val="16"/>
                <w:szCs w:val="16"/>
              </w:rPr>
              <w:fldChar w:fldCharType="separate"/>
            </w:r>
            <w:r w:rsidRPr="00A54385">
              <w:rPr>
                <w:b/>
                <w:bCs/>
                <w:sz w:val="16"/>
                <w:szCs w:val="16"/>
              </w:rPr>
              <w:t>2</w:t>
            </w:r>
            <w:r w:rsidRPr="00A54385">
              <w:rPr>
                <w:b/>
                <w:bCs/>
                <w:sz w:val="16"/>
                <w:szCs w:val="16"/>
              </w:rPr>
              <w:fldChar w:fldCharType="end"/>
            </w:r>
            <w:r w:rsidRPr="00A54385">
              <w:rPr>
                <w:sz w:val="16"/>
                <w:szCs w:val="16"/>
              </w:rPr>
              <w:t xml:space="preserve"> / </w:t>
            </w:r>
            <w:r w:rsidRPr="00A54385">
              <w:rPr>
                <w:b/>
                <w:bCs/>
                <w:sz w:val="16"/>
                <w:szCs w:val="16"/>
              </w:rPr>
              <w:fldChar w:fldCharType="begin"/>
            </w:r>
            <w:r w:rsidRPr="00A54385">
              <w:rPr>
                <w:b/>
                <w:bCs/>
                <w:sz w:val="16"/>
                <w:szCs w:val="16"/>
              </w:rPr>
              <w:instrText>NUMPAGES</w:instrText>
            </w:r>
            <w:r w:rsidRPr="00A54385">
              <w:rPr>
                <w:b/>
                <w:bCs/>
                <w:sz w:val="16"/>
                <w:szCs w:val="16"/>
              </w:rPr>
              <w:fldChar w:fldCharType="separate"/>
            </w:r>
            <w:r w:rsidRPr="00A54385">
              <w:rPr>
                <w:b/>
                <w:bCs/>
                <w:sz w:val="16"/>
                <w:szCs w:val="16"/>
              </w:rPr>
              <w:t>2</w:t>
            </w:r>
            <w:r w:rsidRPr="00A5438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0AA85" w14:textId="77777777" w:rsidR="00D20480" w:rsidRDefault="00D20480" w:rsidP="00FB693D">
      <w:r>
        <w:separator/>
      </w:r>
    </w:p>
  </w:footnote>
  <w:footnote w:type="continuationSeparator" w:id="0">
    <w:p w14:paraId="25F8FDD3" w14:textId="77777777" w:rsidR="00D20480" w:rsidRDefault="00D20480" w:rsidP="00FB6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87B21" w14:textId="77777777" w:rsidR="005A3D8E" w:rsidRDefault="005A3D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C070D" w14:textId="55B1FC5E" w:rsidR="005C7511" w:rsidRPr="005A3D8E" w:rsidRDefault="000568E1" w:rsidP="000568E1">
    <w:pPr>
      <w:pStyle w:val="Zhlav"/>
      <w:tabs>
        <w:tab w:val="clear" w:pos="4536"/>
        <w:tab w:val="clear" w:pos="9072"/>
        <w:tab w:val="center" w:pos="3544"/>
        <w:tab w:val="right" w:pos="10065"/>
      </w:tabs>
      <w:rPr>
        <w:rFonts w:cs="Arial"/>
        <w:b/>
        <w:bCs/>
        <w:sz w:val="24"/>
        <w:szCs w:val="24"/>
      </w:rPr>
    </w:pPr>
    <w:bookmarkStart w:id="3" w:name="_Hlk207267619"/>
    <w:bookmarkStart w:id="4" w:name="_Hlk207267620"/>
    <w:r w:rsidRPr="00242130">
      <w:rPr>
        <w:noProof/>
        <w:lang w:eastAsia="cs-CZ"/>
      </w:rPr>
      <w:drawing>
        <wp:anchor distT="0" distB="0" distL="114300" distR="114300" simplePos="0" relativeHeight="251667968" behindDoc="1" locked="0" layoutInCell="1" allowOverlap="1" wp14:anchorId="0371E27E" wp14:editId="63E8FA11">
          <wp:simplePos x="0" y="0"/>
          <wp:positionH relativeFrom="page">
            <wp:posOffset>508000</wp:posOffset>
          </wp:positionH>
          <wp:positionV relativeFrom="page">
            <wp:posOffset>294005</wp:posOffset>
          </wp:positionV>
          <wp:extent cx="1350645" cy="293370"/>
          <wp:effectExtent l="0" t="0" r="0" b="0"/>
          <wp:wrapNone/>
          <wp:docPr id="705741074" name="obrázek 24" descr="Obsah obrázku text, Písmo, Grafika, grafický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ázek 24" descr="Obsah obrázku text, Písmo, Grafika, grafický design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645" cy="293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5A3D8E">
      <w:rPr>
        <w:rFonts w:cs="Arial"/>
        <w:b/>
        <w:bCs/>
        <w:sz w:val="24"/>
        <w:szCs w:val="24"/>
      </w:rPr>
      <w:tab/>
    </w:r>
    <w:r w:rsidR="005A3D8E" w:rsidRPr="005A3D8E">
      <w:rPr>
        <w:rFonts w:cs="Arial"/>
        <w:b/>
        <w:bCs/>
        <w:sz w:val="24"/>
        <w:szCs w:val="24"/>
      </w:rPr>
      <w:t xml:space="preserve">Příloha č. </w:t>
    </w:r>
    <w:r w:rsidR="005A3D8E">
      <w:rPr>
        <w:rFonts w:cs="Arial"/>
        <w:b/>
        <w:bCs/>
        <w:sz w:val="24"/>
        <w:szCs w:val="24"/>
      </w:rPr>
      <w:t>5</w:t>
    </w:r>
    <w:r w:rsidR="005A3D8E" w:rsidRPr="005A3D8E">
      <w:rPr>
        <w:rFonts w:cs="Arial"/>
        <w:b/>
        <w:bCs/>
        <w:sz w:val="24"/>
        <w:szCs w:val="24"/>
      </w:rPr>
      <w:t xml:space="preserve"> k Výzvě č. 1/2025/117D96</w:t>
    </w:r>
    <w:bookmarkEnd w:id="3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4B96D" w14:textId="3B03059F" w:rsidR="000568E1" w:rsidRPr="001354E2" w:rsidRDefault="000568E1" w:rsidP="000568E1">
    <w:pPr>
      <w:pStyle w:val="Zhlav"/>
      <w:tabs>
        <w:tab w:val="clear" w:pos="4536"/>
        <w:tab w:val="clear" w:pos="9072"/>
        <w:tab w:val="center" w:pos="3828"/>
        <w:tab w:val="right" w:pos="10065"/>
      </w:tabs>
      <w:rPr>
        <w:rFonts w:cs="Arial"/>
        <w:b/>
        <w:bCs/>
        <w:szCs w:val="20"/>
      </w:rPr>
    </w:pPr>
    <w:r w:rsidRPr="00242130">
      <w:rPr>
        <w:noProof/>
        <w:lang w:eastAsia="cs-CZ"/>
      </w:rPr>
      <w:drawing>
        <wp:anchor distT="0" distB="0" distL="114300" distR="114300" simplePos="0" relativeHeight="251665920" behindDoc="1" locked="0" layoutInCell="1" allowOverlap="1" wp14:anchorId="1D1A4CE9" wp14:editId="0A3B7C07">
          <wp:simplePos x="0" y="0"/>
          <wp:positionH relativeFrom="page">
            <wp:posOffset>508000</wp:posOffset>
          </wp:positionH>
          <wp:positionV relativeFrom="page">
            <wp:posOffset>322580</wp:posOffset>
          </wp:positionV>
          <wp:extent cx="1350645" cy="293370"/>
          <wp:effectExtent l="0" t="0" r="0" b="0"/>
          <wp:wrapNone/>
          <wp:docPr id="24" name="obrázek 24" descr="Obsah obrázku text, Písmo, Grafika, grafický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ázek 24" descr="Obsah obrázku text, Písmo, Grafika, grafický design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645" cy="293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1354E2">
      <w:rPr>
        <w:rFonts w:cs="Arial"/>
        <w:b/>
        <w:bCs/>
        <w:szCs w:val="20"/>
      </w:rPr>
      <w:t xml:space="preserve">Příloha č. </w:t>
    </w:r>
    <w:r w:rsidRPr="00C26790">
      <w:rPr>
        <w:rFonts w:cs="Arial"/>
        <w:b/>
        <w:bCs/>
        <w:szCs w:val="20"/>
        <w:highlight w:val="yellow"/>
      </w:rPr>
      <w:t>X</w:t>
    </w:r>
    <w:r w:rsidRPr="001354E2">
      <w:rPr>
        <w:rFonts w:cs="Arial"/>
        <w:b/>
        <w:bCs/>
        <w:szCs w:val="20"/>
      </w:rPr>
      <w:t xml:space="preserve"> k Výzvě č</w:t>
    </w:r>
    <w:r w:rsidRPr="00C26790">
      <w:rPr>
        <w:rFonts w:cs="Arial"/>
        <w:b/>
        <w:bCs/>
        <w:szCs w:val="20"/>
        <w:highlight w:val="yellow"/>
      </w:rPr>
      <w:t>. XXX</w:t>
    </w:r>
    <w:r w:rsidRPr="001354E2">
      <w:rPr>
        <w:rFonts w:cs="Arial"/>
        <w:b/>
        <w:bCs/>
        <w:szCs w:val="20"/>
      </w:rPr>
      <w:t>– Formulář žádosti o dotaci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1FA48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8D284C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olor w:val="000000"/>
      </w:rPr>
    </w:lvl>
  </w:abstractNum>
  <w:abstractNum w:abstractNumId="3" w15:restartNumberingAfterBreak="0">
    <w:nsid w:val="00000002"/>
    <w:multiLevelType w:val="multilevel"/>
    <w:tmpl w:val="FFFFFFFF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 w:cs="Arial"/>
        <w:color w:val="000000"/>
        <w:sz w:val="20"/>
        <w:szCs w:val="20"/>
      </w:rPr>
    </w:lvl>
    <w:lvl w:ilvl="2">
      <w:start w:val="1"/>
      <w:numFmt w:val="lowerLetter"/>
      <w:lvlText w:val="%3)"/>
      <w:lvlJc w:val="left"/>
      <w:pPr>
        <w:ind w:left="1276" w:hanging="284"/>
      </w:pPr>
      <w:rPr>
        <w:rFonts w:ascii="Arial" w:hAnsi="Arial" w:cs="Arial"/>
        <w:color w:val="000000"/>
        <w:sz w:val="20"/>
        <w:szCs w:val="2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Arial" w:hAnsi="Arial" w:cs="Arial"/>
        <w:color w:val="000000"/>
        <w:sz w:val="20"/>
        <w:szCs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Arial" w:hAnsi="Arial" w:cs="Arial"/>
        <w:color w:val="000000"/>
        <w:sz w:val="20"/>
        <w:szCs w:val="20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ascii="Arial" w:hAnsi="Arial" w:cs="Arial"/>
        <w:color w:val="000000"/>
        <w:sz w:val="20"/>
        <w:szCs w:val="20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rFonts w:ascii="Arial" w:hAnsi="Arial" w:cs="Arial"/>
        <w:color w:val="000000"/>
        <w:sz w:val="20"/>
        <w:szCs w:val="20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" w:hAnsi="Arial" w:cs="Arial"/>
        <w:color w:val="000000"/>
        <w:sz w:val="20"/>
        <w:szCs w:val="20"/>
      </w:rPr>
    </w:lvl>
    <w:lvl w:ilvl="8">
      <w:start w:val="1"/>
      <w:numFmt w:val="lowerLetter"/>
      <w:lvlText w:val="%9)"/>
      <w:lvlJc w:val="left"/>
      <w:pPr>
        <w:ind w:left="3240" w:hanging="360"/>
      </w:pPr>
      <w:rPr>
        <w:rFonts w:ascii="Arial" w:hAnsi="Arial" w:cs="Arial"/>
        <w:color w:val="000000"/>
        <w:sz w:val="20"/>
        <w:szCs w:val="20"/>
      </w:rPr>
    </w:lvl>
  </w:abstractNum>
  <w:abstractNum w:abstractNumId="4" w15:restartNumberingAfterBreak="0">
    <w:nsid w:val="00000003"/>
    <w:multiLevelType w:val="multilevel"/>
    <w:tmpl w:val="FFFFFFFF"/>
    <w:lvl w:ilvl="0">
      <w:start w:val="1"/>
      <w:numFmt w:val="lowerRoman"/>
      <w:lvlText w:val="%1."/>
      <w:lvlJc w:val="left"/>
      <w:pPr>
        <w:ind w:left="1775" w:hanging="357"/>
      </w:pPr>
      <w:rPr>
        <w:rFonts w:ascii="Arial" w:hAnsi="Arial" w:cs="Arial"/>
        <w:color w:val="000000"/>
        <w:sz w:val="20"/>
        <w:szCs w:val="20"/>
      </w:rPr>
    </w:lvl>
    <w:lvl w:ilvl="1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3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4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5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6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7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8">
      <w:start w:val="1"/>
      <w:numFmt w:val="decimal"/>
      <w:lvlText w:val="%1."/>
      <w:lvlJc w:val="left"/>
      <w:pPr>
        <w:ind w:left="0" w:firstLine="0"/>
      </w:pPr>
      <w:rPr>
        <w:color w:val="000000"/>
      </w:rPr>
    </w:lvl>
  </w:abstractNum>
  <w:abstractNum w:abstractNumId="5" w15:restartNumberingAfterBreak="0">
    <w:nsid w:val="146C3805"/>
    <w:multiLevelType w:val="multilevel"/>
    <w:tmpl w:val="7D4C4348"/>
    <w:lvl w:ilvl="0">
      <w:start w:val="1"/>
      <w:numFmt w:val="decimal"/>
      <w:pStyle w:val="Odstavecseseznamem"/>
      <w:lvlText w:val="%1."/>
      <w:lvlJc w:val="left"/>
      <w:pPr>
        <w:ind w:left="360" w:hanging="360"/>
      </w:pPr>
    </w:lvl>
    <w:lvl w:ilvl="1">
      <w:start w:val="1"/>
      <w:numFmt w:val="decimal"/>
      <w:pStyle w:val="11Nadpis2"/>
      <w:lvlText w:val="%1.%2."/>
      <w:lvlJc w:val="left"/>
      <w:pPr>
        <w:ind w:left="355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293ED6"/>
    <w:multiLevelType w:val="hybridMultilevel"/>
    <w:tmpl w:val="BB040D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1BD8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23463B8"/>
    <w:multiLevelType w:val="hybridMultilevel"/>
    <w:tmpl w:val="C43EF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735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AF07A9C"/>
    <w:multiLevelType w:val="multilevel"/>
    <w:tmpl w:val="765AE6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0"/>
        <w:szCs w:val="20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olor w:val="000000"/>
      </w:rPr>
    </w:lvl>
  </w:abstractNum>
  <w:abstractNum w:abstractNumId="11" w15:restartNumberingAfterBreak="0">
    <w:nsid w:val="2C7824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39A8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D2E3F36"/>
    <w:multiLevelType w:val="hybridMultilevel"/>
    <w:tmpl w:val="95289D88"/>
    <w:lvl w:ilvl="0" w:tplc="FC40B932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24349"/>
    <w:multiLevelType w:val="hybridMultilevel"/>
    <w:tmpl w:val="97FC27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22F00"/>
    <w:multiLevelType w:val="hybridMultilevel"/>
    <w:tmpl w:val="4AEEF558"/>
    <w:lvl w:ilvl="0" w:tplc="E960C9D6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 w:tplc="F9B68296">
      <w:start w:val="1"/>
      <w:numFmt w:val="bullet"/>
      <w:lvlText w:val=""/>
      <w:lvlJc w:val="left"/>
      <w:pPr>
        <w:ind w:left="0" w:firstLine="567"/>
      </w:pPr>
      <w:rPr>
        <w:rFonts w:ascii="Symbol" w:hAnsi="Symbol" w:hint="default"/>
        <w:color w:val="auto"/>
      </w:rPr>
    </w:lvl>
    <w:lvl w:ilvl="2" w:tplc="F5545BA0">
      <w:numFmt w:val="decimal"/>
      <w:lvlText w:val=""/>
      <w:lvlJc w:val="left"/>
    </w:lvl>
    <w:lvl w:ilvl="3" w:tplc="89946DC8">
      <w:numFmt w:val="decimal"/>
      <w:lvlText w:val=""/>
      <w:lvlJc w:val="left"/>
    </w:lvl>
    <w:lvl w:ilvl="4" w:tplc="28D013D8">
      <w:numFmt w:val="decimal"/>
      <w:lvlText w:val=""/>
      <w:lvlJc w:val="left"/>
    </w:lvl>
    <w:lvl w:ilvl="5" w:tplc="BEA09C4E">
      <w:numFmt w:val="decimal"/>
      <w:lvlText w:val=""/>
      <w:lvlJc w:val="left"/>
    </w:lvl>
    <w:lvl w:ilvl="6" w:tplc="E6B8C904">
      <w:numFmt w:val="decimal"/>
      <w:lvlText w:val=""/>
      <w:lvlJc w:val="left"/>
    </w:lvl>
    <w:lvl w:ilvl="7" w:tplc="5B844250">
      <w:numFmt w:val="decimal"/>
      <w:lvlText w:val=""/>
      <w:lvlJc w:val="left"/>
    </w:lvl>
    <w:lvl w:ilvl="8" w:tplc="47AE636C">
      <w:numFmt w:val="decimal"/>
      <w:lvlText w:val=""/>
      <w:lvlJc w:val="left"/>
    </w:lvl>
  </w:abstractNum>
  <w:abstractNum w:abstractNumId="16" w15:restartNumberingAfterBreak="0">
    <w:nsid w:val="52320984"/>
    <w:multiLevelType w:val="multilevel"/>
    <w:tmpl w:val="7486D98E"/>
    <w:lvl w:ilvl="0">
      <w:start w:val="1"/>
      <w:numFmt w:val="lowerLetter"/>
      <w:lvlText w:val="%1)"/>
      <w:lvlJc w:val="left"/>
      <w:pPr>
        <w:ind w:left="714" w:hanging="357"/>
      </w:pPr>
      <w:rPr>
        <w:color w:val="000000"/>
        <w:sz w:val="20"/>
        <w:szCs w:val="20"/>
      </w:rPr>
    </w:lvl>
    <w:lvl w:ilvl="1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3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4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5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6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7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8">
      <w:start w:val="1"/>
      <w:numFmt w:val="decimal"/>
      <w:lvlText w:val="%1."/>
      <w:lvlJc w:val="left"/>
      <w:pPr>
        <w:ind w:left="0" w:firstLine="0"/>
      </w:pPr>
      <w:rPr>
        <w:color w:val="000000"/>
      </w:rPr>
    </w:lvl>
  </w:abstractNum>
  <w:abstractNum w:abstractNumId="17" w15:restartNumberingAfterBreak="0">
    <w:nsid w:val="52E3104E"/>
    <w:multiLevelType w:val="multilevel"/>
    <w:tmpl w:val="7486D98E"/>
    <w:lvl w:ilvl="0">
      <w:start w:val="1"/>
      <w:numFmt w:val="lowerLetter"/>
      <w:lvlText w:val="%1)"/>
      <w:lvlJc w:val="left"/>
      <w:pPr>
        <w:ind w:left="714" w:hanging="357"/>
      </w:pPr>
      <w:rPr>
        <w:color w:val="000000"/>
        <w:sz w:val="20"/>
        <w:szCs w:val="20"/>
      </w:rPr>
    </w:lvl>
    <w:lvl w:ilvl="1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3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4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5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6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7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8">
      <w:start w:val="1"/>
      <w:numFmt w:val="decimal"/>
      <w:lvlText w:val="%1."/>
      <w:lvlJc w:val="left"/>
      <w:pPr>
        <w:ind w:left="0" w:firstLine="0"/>
      </w:pPr>
      <w:rPr>
        <w:color w:val="000000"/>
      </w:rPr>
    </w:lvl>
  </w:abstractNum>
  <w:abstractNum w:abstractNumId="18" w15:restartNumberingAfterBreak="0">
    <w:nsid w:val="54EB7AB1"/>
    <w:multiLevelType w:val="hybridMultilevel"/>
    <w:tmpl w:val="F3CEC55E"/>
    <w:lvl w:ilvl="0" w:tplc="74708DF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83AF7"/>
    <w:multiLevelType w:val="hybridMultilevel"/>
    <w:tmpl w:val="BB040DB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24FA4"/>
    <w:multiLevelType w:val="multilevel"/>
    <w:tmpl w:val="7486D98E"/>
    <w:lvl w:ilvl="0">
      <w:start w:val="1"/>
      <w:numFmt w:val="lowerLetter"/>
      <w:lvlText w:val="%1)"/>
      <w:lvlJc w:val="left"/>
      <w:pPr>
        <w:ind w:left="714" w:hanging="357"/>
      </w:pPr>
      <w:rPr>
        <w:color w:val="000000"/>
        <w:sz w:val="20"/>
        <w:szCs w:val="20"/>
      </w:rPr>
    </w:lvl>
    <w:lvl w:ilvl="1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3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4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5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6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7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8">
      <w:start w:val="1"/>
      <w:numFmt w:val="decimal"/>
      <w:lvlText w:val="%1."/>
      <w:lvlJc w:val="left"/>
      <w:pPr>
        <w:ind w:left="0" w:firstLine="0"/>
      </w:pPr>
      <w:rPr>
        <w:color w:val="000000"/>
      </w:rPr>
    </w:lvl>
  </w:abstractNum>
  <w:abstractNum w:abstractNumId="21" w15:restartNumberingAfterBreak="0">
    <w:nsid w:val="614C5A5D"/>
    <w:multiLevelType w:val="hybridMultilevel"/>
    <w:tmpl w:val="44EA25CE"/>
    <w:lvl w:ilvl="0" w:tplc="9AC4C1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CC5047"/>
    <w:multiLevelType w:val="hybridMultilevel"/>
    <w:tmpl w:val="E9FE5ED8"/>
    <w:lvl w:ilvl="0" w:tplc="7E9EF8A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226660"/>
    <w:multiLevelType w:val="hybridMultilevel"/>
    <w:tmpl w:val="44EA25C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924892">
    <w:abstractNumId w:val="2"/>
  </w:num>
  <w:num w:numId="2" w16cid:durableId="13497178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80986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71630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11070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3809964">
    <w:abstractNumId w:val="6"/>
  </w:num>
  <w:num w:numId="7" w16cid:durableId="1571386264">
    <w:abstractNumId w:val="19"/>
  </w:num>
  <w:num w:numId="8" w16cid:durableId="525826097">
    <w:abstractNumId w:val="13"/>
  </w:num>
  <w:num w:numId="9" w16cid:durableId="128717830">
    <w:abstractNumId w:val="20"/>
  </w:num>
  <w:num w:numId="10" w16cid:durableId="1274552413">
    <w:abstractNumId w:val="16"/>
  </w:num>
  <w:num w:numId="11" w16cid:durableId="138036123">
    <w:abstractNumId w:val="10"/>
  </w:num>
  <w:num w:numId="12" w16cid:durableId="354422323">
    <w:abstractNumId w:val="15"/>
  </w:num>
  <w:num w:numId="13" w16cid:durableId="723211009">
    <w:abstractNumId w:val="9"/>
  </w:num>
  <w:num w:numId="14" w16cid:durableId="1307852051">
    <w:abstractNumId w:val="7"/>
  </w:num>
  <w:num w:numId="15" w16cid:durableId="1064453197">
    <w:abstractNumId w:val="1"/>
  </w:num>
  <w:num w:numId="16" w16cid:durableId="2057925503">
    <w:abstractNumId w:val="0"/>
  </w:num>
  <w:num w:numId="17" w16cid:durableId="612438176">
    <w:abstractNumId w:val="12"/>
  </w:num>
  <w:num w:numId="18" w16cid:durableId="1499155775">
    <w:abstractNumId w:val="8"/>
  </w:num>
  <w:num w:numId="19" w16cid:durableId="1704399240">
    <w:abstractNumId w:val="14"/>
  </w:num>
  <w:num w:numId="20" w16cid:durableId="765032500">
    <w:abstractNumId w:val="11"/>
  </w:num>
  <w:num w:numId="21" w16cid:durableId="27221095">
    <w:abstractNumId w:val="5"/>
  </w:num>
  <w:num w:numId="22" w16cid:durableId="363019578">
    <w:abstractNumId w:val="5"/>
  </w:num>
  <w:num w:numId="23" w16cid:durableId="137847932">
    <w:abstractNumId w:val="5"/>
  </w:num>
  <w:num w:numId="24" w16cid:durableId="2050257962">
    <w:abstractNumId w:val="5"/>
  </w:num>
  <w:num w:numId="25" w16cid:durableId="1022172915">
    <w:abstractNumId w:val="5"/>
  </w:num>
  <w:num w:numId="26" w16cid:durableId="1746491104">
    <w:abstractNumId w:val="5"/>
  </w:num>
  <w:num w:numId="27" w16cid:durableId="723871967">
    <w:abstractNumId w:val="5"/>
  </w:num>
  <w:num w:numId="28" w16cid:durableId="329331833">
    <w:abstractNumId w:val="5"/>
  </w:num>
  <w:num w:numId="29" w16cid:durableId="2147352715">
    <w:abstractNumId w:val="5"/>
  </w:num>
  <w:num w:numId="30" w16cid:durableId="1924950896">
    <w:abstractNumId w:val="5"/>
  </w:num>
  <w:num w:numId="31" w16cid:durableId="873812001">
    <w:abstractNumId w:val="18"/>
  </w:num>
  <w:num w:numId="32" w16cid:durableId="1684278816">
    <w:abstractNumId w:val="5"/>
  </w:num>
  <w:num w:numId="33" w16cid:durableId="2125492655">
    <w:abstractNumId w:val="5"/>
  </w:num>
  <w:num w:numId="34" w16cid:durableId="1415083057">
    <w:abstractNumId w:val="21"/>
  </w:num>
  <w:num w:numId="35" w16cid:durableId="320542744">
    <w:abstractNumId w:val="5"/>
  </w:num>
  <w:num w:numId="36" w16cid:durableId="1304239508">
    <w:abstractNumId w:val="5"/>
  </w:num>
  <w:num w:numId="37" w16cid:durableId="808130234">
    <w:abstractNumId w:val="5"/>
  </w:num>
  <w:num w:numId="38" w16cid:durableId="1152525634">
    <w:abstractNumId w:val="5"/>
  </w:num>
  <w:num w:numId="39" w16cid:durableId="705642195">
    <w:abstractNumId w:val="5"/>
  </w:num>
  <w:num w:numId="40" w16cid:durableId="118031415">
    <w:abstractNumId w:val="5"/>
  </w:num>
  <w:num w:numId="41" w16cid:durableId="1285192876">
    <w:abstractNumId w:val="23"/>
  </w:num>
  <w:num w:numId="42" w16cid:durableId="1210846566">
    <w:abstractNumId w:val="22"/>
  </w:num>
  <w:num w:numId="43" w16cid:durableId="5560105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22"/>
    <w:rsid w:val="000032D9"/>
    <w:rsid w:val="00003D03"/>
    <w:rsid w:val="000075C2"/>
    <w:rsid w:val="00010A84"/>
    <w:rsid w:val="000131B8"/>
    <w:rsid w:val="000136BC"/>
    <w:rsid w:val="00016959"/>
    <w:rsid w:val="00020C09"/>
    <w:rsid w:val="000335D5"/>
    <w:rsid w:val="00043E34"/>
    <w:rsid w:val="00044F46"/>
    <w:rsid w:val="000476E8"/>
    <w:rsid w:val="00047FEC"/>
    <w:rsid w:val="000568E1"/>
    <w:rsid w:val="000624A5"/>
    <w:rsid w:val="00075AE5"/>
    <w:rsid w:val="000769ED"/>
    <w:rsid w:val="000A1B39"/>
    <w:rsid w:val="000A413A"/>
    <w:rsid w:val="000A5817"/>
    <w:rsid w:val="000B0FE9"/>
    <w:rsid w:val="000B6956"/>
    <w:rsid w:val="000C13A6"/>
    <w:rsid w:val="000C4651"/>
    <w:rsid w:val="000D0EFD"/>
    <w:rsid w:val="000D2070"/>
    <w:rsid w:val="000D6884"/>
    <w:rsid w:val="000E1040"/>
    <w:rsid w:val="000E1B48"/>
    <w:rsid w:val="000F5991"/>
    <w:rsid w:val="000F6EDC"/>
    <w:rsid w:val="000F70C0"/>
    <w:rsid w:val="001012C4"/>
    <w:rsid w:val="00104453"/>
    <w:rsid w:val="00105C59"/>
    <w:rsid w:val="00105E0D"/>
    <w:rsid w:val="00113EC7"/>
    <w:rsid w:val="00115D75"/>
    <w:rsid w:val="00126B07"/>
    <w:rsid w:val="001310B3"/>
    <w:rsid w:val="00134238"/>
    <w:rsid w:val="00135B25"/>
    <w:rsid w:val="00144E27"/>
    <w:rsid w:val="001568F4"/>
    <w:rsid w:val="00164F99"/>
    <w:rsid w:val="00172D7C"/>
    <w:rsid w:val="0017494B"/>
    <w:rsid w:val="00175195"/>
    <w:rsid w:val="00181554"/>
    <w:rsid w:val="001954EB"/>
    <w:rsid w:val="001963F0"/>
    <w:rsid w:val="001A1BB6"/>
    <w:rsid w:val="001A31B8"/>
    <w:rsid w:val="001B672B"/>
    <w:rsid w:val="001C1B3D"/>
    <w:rsid w:val="001C6D01"/>
    <w:rsid w:val="001D03CE"/>
    <w:rsid w:val="001D6EF4"/>
    <w:rsid w:val="001E7655"/>
    <w:rsid w:val="001F6889"/>
    <w:rsid w:val="00204C43"/>
    <w:rsid w:val="00205895"/>
    <w:rsid w:val="00210345"/>
    <w:rsid w:val="00216E7F"/>
    <w:rsid w:val="002200C2"/>
    <w:rsid w:val="00224A69"/>
    <w:rsid w:val="00232DF8"/>
    <w:rsid w:val="0023514B"/>
    <w:rsid w:val="00237860"/>
    <w:rsid w:val="00237978"/>
    <w:rsid w:val="00241E23"/>
    <w:rsid w:val="0024548D"/>
    <w:rsid w:val="00246FC0"/>
    <w:rsid w:val="0025498D"/>
    <w:rsid w:val="00254FC0"/>
    <w:rsid w:val="002626E7"/>
    <w:rsid w:val="00273C34"/>
    <w:rsid w:val="0027414D"/>
    <w:rsid w:val="002851EF"/>
    <w:rsid w:val="002A0B1B"/>
    <w:rsid w:val="002A1B38"/>
    <w:rsid w:val="002A397E"/>
    <w:rsid w:val="002A4D22"/>
    <w:rsid w:val="002A5E0F"/>
    <w:rsid w:val="002B4CE0"/>
    <w:rsid w:val="002B7106"/>
    <w:rsid w:val="002B7271"/>
    <w:rsid w:val="002D293B"/>
    <w:rsid w:val="002D3FAB"/>
    <w:rsid w:val="002E08F8"/>
    <w:rsid w:val="002E1474"/>
    <w:rsid w:val="002E263F"/>
    <w:rsid w:val="002F5F2F"/>
    <w:rsid w:val="002F62CC"/>
    <w:rsid w:val="00302D3B"/>
    <w:rsid w:val="00302E99"/>
    <w:rsid w:val="003121AE"/>
    <w:rsid w:val="00314B6A"/>
    <w:rsid w:val="00322828"/>
    <w:rsid w:val="00331856"/>
    <w:rsid w:val="00346347"/>
    <w:rsid w:val="0035076E"/>
    <w:rsid w:val="00361DE2"/>
    <w:rsid w:val="0036347F"/>
    <w:rsid w:val="0036648A"/>
    <w:rsid w:val="00366509"/>
    <w:rsid w:val="00373643"/>
    <w:rsid w:val="003778C6"/>
    <w:rsid w:val="00382043"/>
    <w:rsid w:val="003842BF"/>
    <w:rsid w:val="00393D23"/>
    <w:rsid w:val="0039484E"/>
    <w:rsid w:val="00397179"/>
    <w:rsid w:val="003A13F5"/>
    <w:rsid w:val="003A1E77"/>
    <w:rsid w:val="003A2F5A"/>
    <w:rsid w:val="003A3C6F"/>
    <w:rsid w:val="003B0656"/>
    <w:rsid w:val="003B398E"/>
    <w:rsid w:val="003B597B"/>
    <w:rsid w:val="003C6BC6"/>
    <w:rsid w:val="003D55B9"/>
    <w:rsid w:val="003E3633"/>
    <w:rsid w:val="003E3EFF"/>
    <w:rsid w:val="003F4950"/>
    <w:rsid w:val="00401E6E"/>
    <w:rsid w:val="004104C9"/>
    <w:rsid w:val="00416F94"/>
    <w:rsid w:val="00422832"/>
    <w:rsid w:val="00431BD3"/>
    <w:rsid w:val="00434B63"/>
    <w:rsid w:val="00436849"/>
    <w:rsid w:val="00443D49"/>
    <w:rsid w:val="00451DE7"/>
    <w:rsid w:val="00452C14"/>
    <w:rsid w:val="00455867"/>
    <w:rsid w:val="004671F0"/>
    <w:rsid w:val="004677BC"/>
    <w:rsid w:val="00480A68"/>
    <w:rsid w:val="00484074"/>
    <w:rsid w:val="00487791"/>
    <w:rsid w:val="00495AF0"/>
    <w:rsid w:val="004A66FA"/>
    <w:rsid w:val="004A7244"/>
    <w:rsid w:val="004A7477"/>
    <w:rsid w:val="004B51DB"/>
    <w:rsid w:val="004C0308"/>
    <w:rsid w:val="004C2617"/>
    <w:rsid w:val="004E00A4"/>
    <w:rsid w:val="004E1BDC"/>
    <w:rsid w:val="004E375D"/>
    <w:rsid w:val="004F2E4D"/>
    <w:rsid w:val="004F64BD"/>
    <w:rsid w:val="00500C01"/>
    <w:rsid w:val="00505EA2"/>
    <w:rsid w:val="00506BDD"/>
    <w:rsid w:val="00512716"/>
    <w:rsid w:val="00516EEE"/>
    <w:rsid w:val="00517404"/>
    <w:rsid w:val="00521BB0"/>
    <w:rsid w:val="00531667"/>
    <w:rsid w:val="00537268"/>
    <w:rsid w:val="005418D8"/>
    <w:rsid w:val="00556836"/>
    <w:rsid w:val="00556AEC"/>
    <w:rsid w:val="00562BE9"/>
    <w:rsid w:val="00567BFE"/>
    <w:rsid w:val="00571472"/>
    <w:rsid w:val="00574F26"/>
    <w:rsid w:val="00580FA5"/>
    <w:rsid w:val="005A0DE3"/>
    <w:rsid w:val="005A2022"/>
    <w:rsid w:val="005A3D8E"/>
    <w:rsid w:val="005B2F8D"/>
    <w:rsid w:val="005B66DE"/>
    <w:rsid w:val="005B7C5B"/>
    <w:rsid w:val="005C03CC"/>
    <w:rsid w:val="005C4376"/>
    <w:rsid w:val="005C4DFD"/>
    <w:rsid w:val="005C7511"/>
    <w:rsid w:val="005E32BA"/>
    <w:rsid w:val="005E5BD9"/>
    <w:rsid w:val="005E7D7C"/>
    <w:rsid w:val="005F217C"/>
    <w:rsid w:val="0060655E"/>
    <w:rsid w:val="00606B3F"/>
    <w:rsid w:val="00607E43"/>
    <w:rsid w:val="00612DCC"/>
    <w:rsid w:val="00612EEB"/>
    <w:rsid w:val="00613B63"/>
    <w:rsid w:val="00636520"/>
    <w:rsid w:val="00642772"/>
    <w:rsid w:val="006430AE"/>
    <w:rsid w:val="00655125"/>
    <w:rsid w:val="00661134"/>
    <w:rsid w:val="006653EF"/>
    <w:rsid w:val="00670118"/>
    <w:rsid w:val="0067182B"/>
    <w:rsid w:val="00674B36"/>
    <w:rsid w:val="00676B5E"/>
    <w:rsid w:val="00677CD3"/>
    <w:rsid w:val="00682E81"/>
    <w:rsid w:val="00692BA5"/>
    <w:rsid w:val="00696C75"/>
    <w:rsid w:val="0069743C"/>
    <w:rsid w:val="006A3645"/>
    <w:rsid w:val="006B1BE5"/>
    <w:rsid w:val="006B7F8D"/>
    <w:rsid w:val="006C23F1"/>
    <w:rsid w:val="006C284B"/>
    <w:rsid w:val="006C2B57"/>
    <w:rsid w:val="006C4ABC"/>
    <w:rsid w:val="006F5E03"/>
    <w:rsid w:val="00706079"/>
    <w:rsid w:val="00707864"/>
    <w:rsid w:val="00715188"/>
    <w:rsid w:val="00720E34"/>
    <w:rsid w:val="00723A9F"/>
    <w:rsid w:val="00727E1F"/>
    <w:rsid w:val="00736B1B"/>
    <w:rsid w:val="00736FE6"/>
    <w:rsid w:val="00740B37"/>
    <w:rsid w:val="00744011"/>
    <w:rsid w:val="00750105"/>
    <w:rsid w:val="00756D37"/>
    <w:rsid w:val="00761D44"/>
    <w:rsid w:val="00762B6A"/>
    <w:rsid w:val="007636D8"/>
    <w:rsid w:val="00763DCB"/>
    <w:rsid w:val="007648C0"/>
    <w:rsid w:val="007713E6"/>
    <w:rsid w:val="00783A43"/>
    <w:rsid w:val="00792769"/>
    <w:rsid w:val="00797CF2"/>
    <w:rsid w:val="007A1EBF"/>
    <w:rsid w:val="007A53FA"/>
    <w:rsid w:val="007B2557"/>
    <w:rsid w:val="007B7CAB"/>
    <w:rsid w:val="007C0E40"/>
    <w:rsid w:val="007C3492"/>
    <w:rsid w:val="007C727A"/>
    <w:rsid w:val="007D1FD5"/>
    <w:rsid w:val="007D53A2"/>
    <w:rsid w:val="007E44C6"/>
    <w:rsid w:val="00802052"/>
    <w:rsid w:val="00803098"/>
    <w:rsid w:val="00804233"/>
    <w:rsid w:val="0080596F"/>
    <w:rsid w:val="008125EC"/>
    <w:rsid w:val="008242C1"/>
    <w:rsid w:val="008251F2"/>
    <w:rsid w:val="00826065"/>
    <w:rsid w:val="00855EAA"/>
    <w:rsid w:val="00856B84"/>
    <w:rsid w:val="008576C1"/>
    <w:rsid w:val="00864DFF"/>
    <w:rsid w:val="00865762"/>
    <w:rsid w:val="00866D1A"/>
    <w:rsid w:val="008820A4"/>
    <w:rsid w:val="00883966"/>
    <w:rsid w:val="00884A87"/>
    <w:rsid w:val="008858E8"/>
    <w:rsid w:val="00896DFC"/>
    <w:rsid w:val="008A1D97"/>
    <w:rsid w:val="008A3297"/>
    <w:rsid w:val="008A397E"/>
    <w:rsid w:val="008A47A8"/>
    <w:rsid w:val="008A6EAC"/>
    <w:rsid w:val="008B0B5F"/>
    <w:rsid w:val="008B2420"/>
    <w:rsid w:val="008B39DD"/>
    <w:rsid w:val="008B6CC1"/>
    <w:rsid w:val="008D66D7"/>
    <w:rsid w:val="008D7BE1"/>
    <w:rsid w:val="008E0078"/>
    <w:rsid w:val="008F3D6A"/>
    <w:rsid w:val="008F674B"/>
    <w:rsid w:val="00901A24"/>
    <w:rsid w:val="00911161"/>
    <w:rsid w:val="009128AA"/>
    <w:rsid w:val="0092220C"/>
    <w:rsid w:val="00932815"/>
    <w:rsid w:val="00941D64"/>
    <w:rsid w:val="0094460E"/>
    <w:rsid w:val="00944C8D"/>
    <w:rsid w:val="00946CFE"/>
    <w:rsid w:val="0095227B"/>
    <w:rsid w:val="00954AB2"/>
    <w:rsid w:val="00957F5C"/>
    <w:rsid w:val="009753EA"/>
    <w:rsid w:val="0097627E"/>
    <w:rsid w:val="00976C5F"/>
    <w:rsid w:val="00976E9F"/>
    <w:rsid w:val="00980948"/>
    <w:rsid w:val="009809A9"/>
    <w:rsid w:val="00984820"/>
    <w:rsid w:val="00994E27"/>
    <w:rsid w:val="00995976"/>
    <w:rsid w:val="009969A2"/>
    <w:rsid w:val="009A04E7"/>
    <w:rsid w:val="009A70F2"/>
    <w:rsid w:val="009B0A15"/>
    <w:rsid w:val="009B13C6"/>
    <w:rsid w:val="009B22DE"/>
    <w:rsid w:val="009C428C"/>
    <w:rsid w:val="009C6E29"/>
    <w:rsid w:val="009D03D1"/>
    <w:rsid w:val="009D058E"/>
    <w:rsid w:val="009D40DC"/>
    <w:rsid w:val="009D6301"/>
    <w:rsid w:val="009E053F"/>
    <w:rsid w:val="009E5063"/>
    <w:rsid w:val="009F5FB7"/>
    <w:rsid w:val="009F716C"/>
    <w:rsid w:val="00A04AF7"/>
    <w:rsid w:val="00A0500B"/>
    <w:rsid w:val="00A15DC2"/>
    <w:rsid w:val="00A235B5"/>
    <w:rsid w:val="00A322A5"/>
    <w:rsid w:val="00A35B9A"/>
    <w:rsid w:val="00A409B1"/>
    <w:rsid w:val="00A51BB0"/>
    <w:rsid w:val="00A53E67"/>
    <w:rsid w:val="00A54385"/>
    <w:rsid w:val="00A5518E"/>
    <w:rsid w:val="00A55636"/>
    <w:rsid w:val="00A61FE6"/>
    <w:rsid w:val="00A62F40"/>
    <w:rsid w:val="00A643B0"/>
    <w:rsid w:val="00A71C5F"/>
    <w:rsid w:val="00A751E7"/>
    <w:rsid w:val="00A913A9"/>
    <w:rsid w:val="00AA38C7"/>
    <w:rsid w:val="00AB29C6"/>
    <w:rsid w:val="00AC3945"/>
    <w:rsid w:val="00AD01FE"/>
    <w:rsid w:val="00AD03EE"/>
    <w:rsid w:val="00AD222B"/>
    <w:rsid w:val="00AE5F70"/>
    <w:rsid w:val="00AF00AC"/>
    <w:rsid w:val="00AF3159"/>
    <w:rsid w:val="00AF3829"/>
    <w:rsid w:val="00AF6AEF"/>
    <w:rsid w:val="00B118D2"/>
    <w:rsid w:val="00B149E7"/>
    <w:rsid w:val="00B16193"/>
    <w:rsid w:val="00B174F7"/>
    <w:rsid w:val="00B21568"/>
    <w:rsid w:val="00B26658"/>
    <w:rsid w:val="00B3164F"/>
    <w:rsid w:val="00B523A6"/>
    <w:rsid w:val="00B62114"/>
    <w:rsid w:val="00B632BE"/>
    <w:rsid w:val="00B7074A"/>
    <w:rsid w:val="00B7151E"/>
    <w:rsid w:val="00B768AE"/>
    <w:rsid w:val="00B86D4C"/>
    <w:rsid w:val="00B874AC"/>
    <w:rsid w:val="00BA13FF"/>
    <w:rsid w:val="00BA3589"/>
    <w:rsid w:val="00BB2F5C"/>
    <w:rsid w:val="00BE140B"/>
    <w:rsid w:val="00BE3EEA"/>
    <w:rsid w:val="00BE4649"/>
    <w:rsid w:val="00BE5522"/>
    <w:rsid w:val="00BF1512"/>
    <w:rsid w:val="00C01887"/>
    <w:rsid w:val="00C0314F"/>
    <w:rsid w:val="00C03E9A"/>
    <w:rsid w:val="00C04E33"/>
    <w:rsid w:val="00C06408"/>
    <w:rsid w:val="00C07916"/>
    <w:rsid w:val="00C11530"/>
    <w:rsid w:val="00C11E67"/>
    <w:rsid w:val="00C1264A"/>
    <w:rsid w:val="00C26AF9"/>
    <w:rsid w:val="00C3663D"/>
    <w:rsid w:val="00C42670"/>
    <w:rsid w:val="00C47229"/>
    <w:rsid w:val="00C623D0"/>
    <w:rsid w:val="00C703F5"/>
    <w:rsid w:val="00C761E8"/>
    <w:rsid w:val="00C76E8B"/>
    <w:rsid w:val="00C9192A"/>
    <w:rsid w:val="00C919AC"/>
    <w:rsid w:val="00C96F80"/>
    <w:rsid w:val="00CA6954"/>
    <w:rsid w:val="00CB0E73"/>
    <w:rsid w:val="00CB1687"/>
    <w:rsid w:val="00CD29CA"/>
    <w:rsid w:val="00CD392C"/>
    <w:rsid w:val="00D01B03"/>
    <w:rsid w:val="00D15476"/>
    <w:rsid w:val="00D15A39"/>
    <w:rsid w:val="00D20480"/>
    <w:rsid w:val="00D23642"/>
    <w:rsid w:val="00D30A91"/>
    <w:rsid w:val="00D36AD3"/>
    <w:rsid w:val="00D40834"/>
    <w:rsid w:val="00D40B47"/>
    <w:rsid w:val="00D4552B"/>
    <w:rsid w:val="00D4651D"/>
    <w:rsid w:val="00D53866"/>
    <w:rsid w:val="00D6362D"/>
    <w:rsid w:val="00D70561"/>
    <w:rsid w:val="00D734DA"/>
    <w:rsid w:val="00D834E4"/>
    <w:rsid w:val="00D97669"/>
    <w:rsid w:val="00DA0F23"/>
    <w:rsid w:val="00DB0AD1"/>
    <w:rsid w:val="00DB26F8"/>
    <w:rsid w:val="00DB2899"/>
    <w:rsid w:val="00DB5717"/>
    <w:rsid w:val="00DC0BDB"/>
    <w:rsid w:val="00DC43AE"/>
    <w:rsid w:val="00DC4DEB"/>
    <w:rsid w:val="00DC7A71"/>
    <w:rsid w:val="00DD3077"/>
    <w:rsid w:val="00DD6E7A"/>
    <w:rsid w:val="00DE5872"/>
    <w:rsid w:val="00DF04CF"/>
    <w:rsid w:val="00E017F3"/>
    <w:rsid w:val="00E048FF"/>
    <w:rsid w:val="00E05B43"/>
    <w:rsid w:val="00E07268"/>
    <w:rsid w:val="00E104E5"/>
    <w:rsid w:val="00E11573"/>
    <w:rsid w:val="00E1555D"/>
    <w:rsid w:val="00E2048A"/>
    <w:rsid w:val="00E2345F"/>
    <w:rsid w:val="00E235DF"/>
    <w:rsid w:val="00E267AF"/>
    <w:rsid w:val="00E33A8C"/>
    <w:rsid w:val="00E404F5"/>
    <w:rsid w:val="00E40D8C"/>
    <w:rsid w:val="00E4524C"/>
    <w:rsid w:val="00E45A8F"/>
    <w:rsid w:val="00E50C00"/>
    <w:rsid w:val="00E52D94"/>
    <w:rsid w:val="00E64311"/>
    <w:rsid w:val="00E662F4"/>
    <w:rsid w:val="00E71959"/>
    <w:rsid w:val="00E73A2F"/>
    <w:rsid w:val="00E7638D"/>
    <w:rsid w:val="00E7703C"/>
    <w:rsid w:val="00E7786F"/>
    <w:rsid w:val="00E77FF7"/>
    <w:rsid w:val="00E842BB"/>
    <w:rsid w:val="00E927F8"/>
    <w:rsid w:val="00E9388D"/>
    <w:rsid w:val="00E953A3"/>
    <w:rsid w:val="00E97CB9"/>
    <w:rsid w:val="00EA6A91"/>
    <w:rsid w:val="00EB3383"/>
    <w:rsid w:val="00EB5A9B"/>
    <w:rsid w:val="00EC0B13"/>
    <w:rsid w:val="00EC3EE1"/>
    <w:rsid w:val="00EC4573"/>
    <w:rsid w:val="00EC4BDF"/>
    <w:rsid w:val="00ED3A42"/>
    <w:rsid w:val="00EE023B"/>
    <w:rsid w:val="00EF32FE"/>
    <w:rsid w:val="00EF606E"/>
    <w:rsid w:val="00F059AA"/>
    <w:rsid w:val="00F11943"/>
    <w:rsid w:val="00F13FAF"/>
    <w:rsid w:val="00F16D96"/>
    <w:rsid w:val="00F32E0C"/>
    <w:rsid w:val="00F35A4F"/>
    <w:rsid w:val="00F37E9F"/>
    <w:rsid w:val="00F41D0C"/>
    <w:rsid w:val="00F446F1"/>
    <w:rsid w:val="00F44A0F"/>
    <w:rsid w:val="00F54684"/>
    <w:rsid w:val="00F646E5"/>
    <w:rsid w:val="00F676A5"/>
    <w:rsid w:val="00F778C3"/>
    <w:rsid w:val="00F821B4"/>
    <w:rsid w:val="00F82C72"/>
    <w:rsid w:val="00F96174"/>
    <w:rsid w:val="00FA25F9"/>
    <w:rsid w:val="00FB0845"/>
    <w:rsid w:val="00FB693D"/>
    <w:rsid w:val="00FB6C39"/>
    <w:rsid w:val="00FC0BC2"/>
    <w:rsid w:val="00FC5601"/>
    <w:rsid w:val="00FC6A95"/>
    <w:rsid w:val="00FC7549"/>
    <w:rsid w:val="00FD17BA"/>
    <w:rsid w:val="00FE0420"/>
    <w:rsid w:val="00FE1345"/>
    <w:rsid w:val="00FE2CF5"/>
    <w:rsid w:val="00FE469D"/>
    <w:rsid w:val="00FE69F6"/>
    <w:rsid w:val="00FE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50FA8"/>
  <w15:docId w15:val="{F6A0E569-76E3-4600-BA46-5B7A05331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743C"/>
    <w:pPr>
      <w:spacing w:line="280" w:lineRule="exact"/>
      <w:jc w:val="both"/>
    </w:pPr>
    <w:rPr>
      <w:szCs w:val="22"/>
      <w:lang w:eastAsia="en-US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2B7271"/>
    <w:pPr>
      <w:outlineLvl w:val="0"/>
    </w:pPr>
  </w:style>
  <w:style w:type="paragraph" w:styleId="Nadpis2">
    <w:name w:val="heading 2"/>
    <w:basedOn w:val="Normln"/>
    <w:next w:val="Normln"/>
    <w:link w:val="Nadpis2Char"/>
    <w:uiPriority w:val="9"/>
    <w:unhideWhenUsed/>
    <w:rsid w:val="00FB693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FB69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">
    <w:name w:val="Věc"/>
    <w:basedOn w:val="Normln"/>
    <w:next w:val="Normln"/>
    <w:rsid w:val="003F4950"/>
    <w:rPr>
      <w:b/>
    </w:rPr>
  </w:style>
  <w:style w:type="paragraph" w:styleId="Zhlav">
    <w:name w:val="header"/>
    <w:basedOn w:val="Normln"/>
    <w:link w:val="ZhlavChar"/>
    <w:uiPriority w:val="99"/>
    <w:unhideWhenUsed/>
    <w:rsid w:val="00164F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64F99"/>
    <w:rPr>
      <w:szCs w:val="22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164F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4F99"/>
    <w:rPr>
      <w:szCs w:val="22"/>
      <w:lang w:val="en-US" w:eastAsia="en-US"/>
    </w:rPr>
  </w:style>
  <w:style w:type="paragraph" w:customStyle="1" w:styleId="NzevDokumentu">
    <w:name w:val="NázevDokumentu"/>
    <w:basedOn w:val="Normln"/>
    <w:next w:val="Hlavika"/>
    <w:rsid w:val="00720E34"/>
    <w:pPr>
      <w:spacing w:before="680" w:line="240" w:lineRule="auto"/>
    </w:pPr>
    <w:rPr>
      <w:b/>
      <w:sz w:val="22"/>
    </w:rPr>
  </w:style>
  <w:style w:type="paragraph" w:customStyle="1" w:styleId="Hlavika">
    <w:name w:val="Hlavička"/>
    <w:basedOn w:val="Normln"/>
    <w:rsid w:val="00883966"/>
    <w:pPr>
      <w:spacing w:after="100" w:line="200" w:lineRule="exact"/>
    </w:pPr>
    <w:rPr>
      <w:sz w:val="16"/>
    </w:rPr>
  </w:style>
  <w:style w:type="paragraph" w:customStyle="1" w:styleId="Patika">
    <w:name w:val="Patička"/>
    <w:basedOn w:val="Normln"/>
    <w:rsid w:val="00B632BE"/>
    <w:pPr>
      <w:spacing w:after="100" w:line="200" w:lineRule="exact"/>
    </w:pPr>
    <w:rPr>
      <w:sz w:val="16"/>
    </w:rPr>
  </w:style>
  <w:style w:type="paragraph" w:customStyle="1" w:styleId="HeaderOdKoho">
    <w:name w:val="HeaderOdKoho"/>
    <w:basedOn w:val="Normln"/>
    <w:rsid w:val="002B7106"/>
    <w:pPr>
      <w:spacing w:line="240" w:lineRule="auto"/>
      <w:jc w:val="center"/>
    </w:pPr>
    <w:rPr>
      <w:b/>
      <w:sz w:val="22"/>
    </w:rPr>
  </w:style>
  <w:style w:type="paragraph" w:customStyle="1" w:styleId="HeaderFunkce">
    <w:name w:val="HeaderFunkce"/>
    <w:basedOn w:val="HeaderOdKoho"/>
    <w:next w:val="Hlavika"/>
    <w:rsid w:val="00896DFC"/>
    <w:pPr>
      <w:spacing w:after="120"/>
    </w:pPr>
    <w:rPr>
      <w:b w:val="0"/>
    </w:rPr>
  </w:style>
  <w:style w:type="character" w:customStyle="1" w:styleId="Nadpis2Char">
    <w:name w:val="Nadpis 2 Char"/>
    <w:link w:val="Nadpis2"/>
    <w:uiPriority w:val="9"/>
    <w:rsid w:val="00FB693D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dpis1Char">
    <w:name w:val="Nadpis 1 Char"/>
    <w:link w:val="Nadpis1"/>
    <w:uiPriority w:val="9"/>
    <w:rsid w:val="002B7271"/>
    <w:rPr>
      <w:rFonts w:cs="Arial"/>
      <w:b/>
      <w:smallCaps/>
      <w:sz w:val="24"/>
      <w:szCs w:val="24"/>
      <w:shd w:val="clear" w:color="auto" w:fill="99CCFF"/>
      <w:lang w:eastAsia="en-US"/>
    </w:rPr>
  </w:style>
  <w:style w:type="character" w:customStyle="1" w:styleId="Nadpis3Char">
    <w:name w:val="Nadpis 3 Char"/>
    <w:link w:val="Nadpis3"/>
    <w:uiPriority w:val="9"/>
    <w:rsid w:val="00FB693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Nzev">
    <w:name w:val="Title"/>
    <w:basedOn w:val="Normln"/>
    <w:next w:val="Normln"/>
    <w:link w:val="NzevChar"/>
    <w:uiPriority w:val="10"/>
    <w:rsid w:val="00FB693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B693D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customStyle="1" w:styleId="Podtitul">
    <w:name w:val="Podtitul"/>
    <w:basedOn w:val="Normln"/>
    <w:next w:val="Normln"/>
    <w:link w:val="PodtitulChar"/>
    <w:uiPriority w:val="11"/>
    <w:rsid w:val="00FB693D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itulChar">
    <w:name w:val="Podtitul Char"/>
    <w:link w:val="Podtitul"/>
    <w:uiPriority w:val="11"/>
    <w:rsid w:val="00FB693D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styleId="Zdraznnjemn">
    <w:name w:val="Subtle Emphasis"/>
    <w:uiPriority w:val="19"/>
    <w:rsid w:val="00FB693D"/>
    <w:rPr>
      <w:i/>
      <w:iCs/>
      <w:color w:val="808080"/>
    </w:rPr>
  </w:style>
  <w:style w:type="paragraph" w:styleId="Odstavecseseznamem">
    <w:name w:val="List Paragraph"/>
    <w:basedOn w:val="Normln"/>
    <w:link w:val="OdstavecseseznamemChar"/>
    <w:qFormat/>
    <w:rsid w:val="007D1FD5"/>
    <w:pPr>
      <w:numPr>
        <w:numId w:val="2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50A0"/>
      <w:tabs>
        <w:tab w:val="left" w:pos="567"/>
      </w:tabs>
      <w:spacing w:after="120"/>
    </w:pPr>
    <w:rPr>
      <w:rFonts w:cs="Arial"/>
      <w:b/>
      <w:smallCaps/>
      <w:color w:val="FFFFFF" w:themeColor="background1"/>
      <w:sz w:val="24"/>
      <w:szCs w:val="24"/>
    </w:rPr>
  </w:style>
  <w:style w:type="paragraph" w:styleId="Revize">
    <w:name w:val="Revision"/>
    <w:hidden/>
    <w:uiPriority w:val="99"/>
    <w:semiHidden/>
    <w:rsid w:val="004677BC"/>
    <w:rPr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C6D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C6D0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C6D0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6D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6D01"/>
    <w:rPr>
      <w:b/>
      <w:bCs/>
      <w:lang w:eastAsia="en-US"/>
    </w:rPr>
  </w:style>
  <w:style w:type="character" w:customStyle="1" w:styleId="Zkladntext">
    <w:name w:val="Základní text_"/>
    <w:basedOn w:val="Standardnpsmoodstavce"/>
    <w:link w:val="Zkladntext1"/>
    <w:rsid w:val="00756D37"/>
    <w:rPr>
      <w:rFonts w:ascii="Calibri" w:eastAsia="Calibri" w:hAnsi="Calibri" w:cs="Calibri"/>
    </w:rPr>
  </w:style>
  <w:style w:type="character" w:customStyle="1" w:styleId="Nadpis10">
    <w:name w:val="Nadpis #1_"/>
    <w:basedOn w:val="Standardnpsmoodstavce"/>
    <w:link w:val="Nadpis11"/>
    <w:rsid w:val="00756D37"/>
    <w:rPr>
      <w:rFonts w:ascii="Calibri" w:eastAsia="Calibri" w:hAnsi="Calibri" w:cs="Calibri"/>
      <w:b/>
      <w:bCs/>
    </w:rPr>
  </w:style>
  <w:style w:type="paragraph" w:customStyle="1" w:styleId="Zkladntext1">
    <w:name w:val="Základní text1"/>
    <w:basedOn w:val="Normln"/>
    <w:link w:val="Zkladntext"/>
    <w:rsid w:val="00756D37"/>
    <w:pPr>
      <w:widowControl w:val="0"/>
      <w:spacing w:line="276" w:lineRule="auto"/>
      <w:jc w:val="left"/>
    </w:pPr>
    <w:rPr>
      <w:rFonts w:ascii="Calibri" w:eastAsia="Calibri" w:hAnsi="Calibri" w:cs="Calibri"/>
      <w:szCs w:val="20"/>
      <w:lang w:eastAsia="cs-CZ"/>
    </w:rPr>
  </w:style>
  <w:style w:type="paragraph" w:customStyle="1" w:styleId="Nadpis11">
    <w:name w:val="Nadpis #1"/>
    <w:basedOn w:val="Normln"/>
    <w:link w:val="Nadpis10"/>
    <w:rsid w:val="00756D37"/>
    <w:pPr>
      <w:widowControl w:val="0"/>
      <w:spacing w:after="160" w:line="276" w:lineRule="auto"/>
      <w:jc w:val="left"/>
      <w:outlineLvl w:val="0"/>
    </w:pPr>
    <w:rPr>
      <w:rFonts w:ascii="Calibri" w:eastAsia="Calibri" w:hAnsi="Calibri" w:cs="Calibri"/>
      <w:b/>
      <w:bCs/>
      <w:szCs w:val="20"/>
      <w:lang w:eastAsia="cs-CZ"/>
    </w:rPr>
  </w:style>
  <w:style w:type="paragraph" w:customStyle="1" w:styleId="Default">
    <w:name w:val="Default"/>
    <w:rsid w:val="002626E7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customStyle="1" w:styleId="11Nadpis2">
    <w:name w:val="1.1. Nadpis 2"/>
    <w:basedOn w:val="Odstavecseseznamem"/>
    <w:link w:val="11Nadpis2Char"/>
    <w:qFormat/>
    <w:rsid w:val="00DB26F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</w:pPr>
    <w:rPr>
      <w:color w:val="auto"/>
    </w:rPr>
  </w:style>
  <w:style w:type="character" w:customStyle="1" w:styleId="OdstavecseseznamemChar">
    <w:name w:val="Odstavec se seznamem Char"/>
    <w:basedOn w:val="Standardnpsmoodstavce"/>
    <w:link w:val="Odstavecseseznamem"/>
    <w:rsid w:val="007D1FD5"/>
    <w:rPr>
      <w:rFonts w:cs="Arial"/>
      <w:b/>
      <w:smallCaps/>
      <w:color w:val="FFFFFF" w:themeColor="background1"/>
      <w:sz w:val="24"/>
      <w:szCs w:val="24"/>
      <w:shd w:val="clear" w:color="auto" w:fill="0050A0"/>
      <w:lang w:eastAsia="en-US"/>
    </w:rPr>
  </w:style>
  <w:style w:type="character" w:customStyle="1" w:styleId="11Nadpis2Char">
    <w:name w:val="1.1. Nadpis 2 Char"/>
    <w:basedOn w:val="OdstavecseseznamemChar"/>
    <w:link w:val="11Nadpis2"/>
    <w:rsid w:val="00DB26F8"/>
    <w:rPr>
      <w:rFonts w:cs="Arial"/>
      <w:b/>
      <w:smallCaps/>
      <w:color w:val="FFFFFF" w:themeColor="background1"/>
      <w:sz w:val="24"/>
      <w:szCs w:val="24"/>
      <w:shd w:val="clear" w:color="auto" w:fill="0050A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8155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181554"/>
    <w:pPr>
      <w:widowControl w:val="0"/>
      <w:spacing w:line="240" w:lineRule="auto"/>
      <w:jc w:val="left"/>
    </w:pPr>
    <w:rPr>
      <w:rFonts w:asciiTheme="minorHAnsi" w:eastAsiaTheme="minorHAnsi" w:hAnsiTheme="minorHAnsi" w:cstheme="minorBidi"/>
      <w:sz w:val="22"/>
      <w:lang w:val="en-US"/>
    </w:rPr>
  </w:style>
  <w:style w:type="character" w:styleId="Hypertextovodkaz">
    <w:name w:val="Hyperlink"/>
    <w:basedOn w:val="Standardnpsmoodstavce"/>
    <w:uiPriority w:val="99"/>
    <w:unhideWhenUsed/>
    <w:rsid w:val="00BA13F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13FF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rsid w:val="007D1FD5"/>
    <w:pPr>
      <w:spacing w:line="240" w:lineRule="auto"/>
    </w:pPr>
    <w:rPr>
      <w:rFonts w:eastAsia="Times New Roman" w:cs="Arial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D1FD5"/>
    <w:rPr>
      <w:rFonts w:eastAsia="Times New Roman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ablony\data\sablony\Dopisn&#237;%20pap&#237;r\Dopis\0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89EDD-7D5F-4EF9-A5F6-D38265A3B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0.dot</Template>
  <TotalTime>644</TotalTime>
  <Pages>4</Pages>
  <Words>758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dokumentu</vt:lpstr>
    </vt:vector>
  </TitlesOfParts>
  <Company>Ansuz, s. r. o.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dokumentu</dc:title>
  <dc:subject/>
  <dc:creator>Šlemenda Emil</dc:creator>
  <cp:keywords/>
  <cp:lastModifiedBy>Šlemenda Emil</cp:lastModifiedBy>
  <cp:revision>319</cp:revision>
  <dcterms:created xsi:type="dcterms:W3CDTF">2024-11-15T11:02:00Z</dcterms:created>
  <dcterms:modified xsi:type="dcterms:W3CDTF">2025-10-22T06:33:00Z</dcterms:modified>
</cp:coreProperties>
</file>