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087"/>
      </w:tblGrid>
      <w:tr w:rsidR="00E97CB9" w:rsidRPr="004671F0" w14:paraId="3C327F64" w14:textId="77777777" w:rsidTr="00A409B1">
        <w:trPr>
          <w:trHeight w:hRule="exact" w:val="46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5D12FAF5" w14:textId="6C833916" w:rsidR="00E97CB9" w:rsidRPr="002A397E" w:rsidRDefault="00E97CB9" w:rsidP="00E267AF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mallCaps/>
                <w:sz w:val="32"/>
                <w:szCs w:val="32"/>
              </w:rPr>
            </w:pPr>
            <w:bookmarkStart w:id="0" w:name="_Hlk207263259"/>
            <w:r w:rsidRPr="00E953A3">
              <w:rPr>
                <w:rFonts w:cs="Arial"/>
                <w:b/>
                <w:bCs/>
                <w:smallCaps/>
                <w:color w:val="FFFFFF" w:themeColor="background1"/>
                <w:sz w:val="32"/>
                <w:szCs w:val="32"/>
              </w:rPr>
              <w:t>D</w:t>
            </w:r>
            <w:r w:rsidR="002A397E" w:rsidRPr="00E953A3">
              <w:rPr>
                <w:rFonts w:cs="Arial"/>
                <w:b/>
                <w:bCs/>
                <w:smallCaps/>
                <w:color w:val="FFFFFF" w:themeColor="background1"/>
                <w:sz w:val="32"/>
                <w:szCs w:val="32"/>
              </w:rPr>
              <w:t>alší požadované informace</w:t>
            </w:r>
          </w:p>
        </w:tc>
      </w:tr>
      <w:tr w:rsidR="00677CD3" w:rsidRPr="004671F0" w14:paraId="0B22F94E" w14:textId="0CAE35A5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C19F6EE" w14:textId="2519EAB5" w:rsidR="00677CD3" w:rsidRPr="00E953A3" w:rsidRDefault="00A55636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Číslo prog</w:t>
            </w:r>
            <w:r w:rsidR="00E45A8F" w:rsidRPr="00E953A3">
              <w:rPr>
                <w:rFonts w:cs="Arial"/>
                <w:b/>
                <w:bCs/>
                <w:smallCaps/>
                <w:szCs w:val="20"/>
              </w:rPr>
              <w:t>r</w:t>
            </w:r>
            <w:r w:rsidRPr="00E953A3">
              <w:rPr>
                <w:rFonts w:cs="Arial"/>
                <w:b/>
                <w:bCs/>
                <w:smallCaps/>
                <w:szCs w:val="20"/>
              </w:rPr>
              <w:t>amu</w:t>
            </w:r>
            <w:r w:rsidR="00E45A8F" w:rsidRPr="00E953A3">
              <w:rPr>
                <w:rFonts w:cs="Arial"/>
                <w:b/>
                <w:bCs/>
                <w:smallCaps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413" w14:textId="7F4FBE7B" w:rsidR="00677CD3" w:rsidRPr="004671F0" w:rsidRDefault="00677CD3" w:rsidP="002851EF">
            <w:pPr>
              <w:spacing w:after="120"/>
              <w:rPr>
                <w:rFonts w:cs="Arial"/>
              </w:rPr>
            </w:pPr>
          </w:p>
        </w:tc>
      </w:tr>
      <w:tr w:rsidR="00E404F5" w:rsidRPr="004671F0" w14:paraId="7109E426" w14:textId="77777777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52E829" w14:textId="6136E5CA" w:rsidR="00E404F5" w:rsidRPr="00E953A3" w:rsidRDefault="00E404F5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Program název: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8BA" w14:textId="191D0873" w:rsidR="00E404F5" w:rsidRPr="004671F0" w:rsidRDefault="00E404F5" w:rsidP="002851EF">
            <w:pPr>
              <w:spacing w:after="120"/>
              <w:rPr>
                <w:rFonts w:cs="Arial"/>
              </w:rPr>
            </w:pPr>
          </w:p>
        </w:tc>
      </w:tr>
      <w:tr w:rsidR="00E404F5" w:rsidRPr="004671F0" w14:paraId="08B2240C" w14:textId="77777777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4834FF9" w14:textId="58AA56BA" w:rsidR="00E404F5" w:rsidRPr="00E953A3" w:rsidRDefault="00E404F5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Subtitul programu: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76B" w14:textId="0995F713" w:rsidR="00E404F5" w:rsidRPr="004671F0" w:rsidRDefault="00E404F5" w:rsidP="002851EF">
            <w:pPr>
              <w:spacing w:after="120"/>
              <w:rPr>
                <w:rFonts w:cs="Arial"/>
              </w:rPr>
            </w:pPr>
          </w:p>
        </w:tc>
      </w:tr>
      <w:tr w:rsidR="00E404F5" w:rsidRPr="004671F0" w14:paraId="2203E28C" w14:textId="77777777" w:rsidTr="00E953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EE955D" w14:textId="5934589C" w:rsidR="00E404F5" w:rsidRPr="00E953A3" w:rsidRDefault="00DE5872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 xml:space="preserve">Název </w:t>
            </w:r>
            <w:r w:rsidR="00E267AF" w:rsidRPr="00E953A3">
              <w:rPr>
                <w:rFonts w:cs="Arial"/>
                <w:b/>
                <w:bCs/>
                <w:smallCaps/>
                <w:szCs w:val="20"/>
              </w:rPr>
              <w:t>akce</w:t>
            </w:r>
            <w:r w:rsidRPr="00E953A3">
              <w:rPr>
                <w:rFonts w:cs="Arial"/>
                <w:b/>
                <w:bCs/>
                <w:smallCaps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125" w14:textId="4838482A" w:rsidR="00E404F5" w:rsidRPr="004671F0" w:rsidRDefault="00E404F5" w:rsidP="002851EF">
            <w:pPr>
              <w:spacing w:after="120"/>
              <w:rPr>
                <w:rFonts w:cs="Arial"/>
                <w:b/>
              </w:rPr>
            </w:pPr>
          </w:p>
        </w:tc>
      </w:tr>
      <w:bookmarkEnd w:id="0"/>
    </w:tbl>
    <w:p w14:paraId="4DD5AAEE" w14:textId="77777777" w:rsidR="000F6EDC" w:rsidRPr="007E44C6" w:rsidRDefault="000F6EDC" w:rsidP="002851EF">
      <w:pPr>
        <w:spacing w:after="120"/>
        <w:rPr>
          <w:rFonts w:cs="Arial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969"/>
        <w:gridCol w:w="3857"/>
      </w:tblGrid>
      <w:tr w:rsidR="00944C8D" w:rsidRPr="004671F0" w14:paraId="650A75C4" w14:textId="77777777" w:rsidTr="00E953A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419DFD47" w14:textId="093FE073" w:rsidR="00944C8D" w:rsidRPr="002A397E" w:rsidRDefault="00232DF8" w:rsidP="00636520">
            <w:pPr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953A3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I</w:t>
            </w:r>
            <w:r w:rsidR="002A397E" w:rsidRPr="00E953A3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dentifikační údaje</w:t>
            </w:r>
          </w:p>
        </w:tc>
      </w:tr>
      <w:tr w:rsidR="006B7F8D" w:rsidRPr="004671F0" w14:paraId="0567CD8E" w14:textId="77777777" w:rsidTr="00E953A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9BDB12" w14:textId="77777777" w:rsidR="006B7F8D" w:rsidRPr="00E953A3" w:rsidRDefault="006B7F8D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597A5D" w14:textId="48A67E6F" w:rsidR="006B7F8D" w:rsidRPr="00E953A3" w:rsidRDefault="006B7F8D" w:rsidP="00636520">
            <w:pPr>
              <w:jc w:val="center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Poskytovatel</w:t>
            </w:r>
            <w:r w:rsidR="009C428C" w:rsidRPr="00E953A3">
              <w:rPr>
                <w:rFonts w:cs="Arial"/>
                <w:b/>
                <w:bCs/>
                <w:smallCaps/>
                <w:szCs w:val="20"/>
              </w:rPr>
              <w:t xml:space="preserve"> dotace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B810C2" w14:textId="6ED8FA3C" w:rsidR="006B7F8D" w:rsidRPr="00E953A3" w:rsidRDefault="006B7F8D" w:rsidP="00636520">
            <w:pPr>
              <w:jc w:val="center"/>
              <w:rPr>
                <w:rFonts w:cs="Arial"/>
                <w:smallCaps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Příjemce</w:t>
            </w:r>
            <w:r w:rsidR="009C428C" w:rsidRPr="00E953A3">
              <w:rPr>
                <w:rFonts w:cs="Arial"/>
                <w:b/>
                <w:bCs/>
                <w:smallCaps/>
                <w:szCs w:val="20"/>
              </w:rPr>
              <w:t xml:space="preserve"> </w:t>
            </w:r>
            <w:r w:rsidR="00104453" w:rsidRPr="00E953A3">
              <w:rPr>
                <w:rFonts w:cs="Arial"/>
                <w:b/>
                <w:bCs/>
                <w:smallCaps/>
                <w:szCs w:val="20"/>
              </w:rPr>
              <w:t>dotace</w:t>
            </w:r>
          </w:p>
        </w:tc>
      </w:tr>
      <w:tr w:rsidR="006B7F8D" w:rsidRPr="004671F0" w14:paraId="75A63FE4" w14:textId="77777777" w:rsidTr="00E953A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084EEE" w14:textId="61FA136D" w:rsidR="006B7F8D" w:rsidRPr="00E953A3" w:rsidRDefault="006B7F8D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Název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456359" w14:textId="56DF975C" w:rsidR="006B7F8D" w:rsidRPr="00FE69F6" w:rsidRDefault="006B7F8D" w:rsidP="00636520">
            <w:pPr>
              <w:rPr>
                <w:rFonts w:cs="Arial"/>
                <w:b/>
                <w:bCs/>
                <w:szCs w:val="20"/>
              </w:rPr>
            </w:pPr>
            <w:r w:rsidRPr="00FE69F6">
              <w:rPr>
                <w:rFonts w:cs="Arial"/>
                <w:b/>
                <w:bCs/>
                <w:szCs w:val="20"/>
              </w:rPr>
              <w:t>Ministerstvo pro místní rozvoj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853" w14:textId="10E752A9" w:rsidR="006B7F8D" w:rsidRPr="004671F0" w:rsidRDefault="006B7F8D" w:rsidP="00636520">
            <w:pPr>
              <w:pStyle w:val="Zkladntext1"/>
              <w:jc w:val="both"/>
              <w:rPr>
                <w:rFonts w:ascii="Arial" w:hAnsi="Arial" w:cs="Arial"/>
              </w:rPr>
            </w:pPr>
            <w:r w:rsidRPr="004671F0">
              <w:rPr>
                <w:rStyle w:val="Zkladntext"/>
                <w:rFonts w:ascii="Arial" w:hAnsi="Arial" w:cs="Arial"/>
              </w:rPr>
              <w:t>Horská služba ČR, o.p.s.</w:t>
            </w:r>
          </w:p>
        </w:tc>
      </w:tr>
      <w:tr w:rsidR="006B7F8D" w:rsidRPr="004671F0" w14:paraId="7601EF9F" w14:textId="77777777" w:rsidTr="00E953A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917670" w14:textId="2E25A8BF" w:rsidR="006B7F8D" w:rsidRPr="00E953A3" w:rsidRDefault="006B7F8D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Adresa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A18C8B" w14:textId="77777777" w:rsidR="00020C09" w:rsidRPr="00FE69F6" w:rsidRDefault="006B7F8D" w:rsidP="00636520">
            <w:pPr>
              <w:pStyle w:val="Zkladntext1"/>
              <w:jc w:val="both"/>
              <w:rPr>
                <w:rStyle w:val="Zkladntext"/>
                <w:rFonts w:ascii="Arial" w:hAnsi="Arial" w:cs="Arial"/>
                <w:b/>
                <w:bCs/>
              </w:rPr>
            </w:pPr>
            <w:r w:rsidRPr="00FE69F6">
              <w:rPr>
                <w:rStyle w:val="Zkladntext"/>
                <w:rFonts w:ascii="Arial" w:hAnsi="Arial" w:cs="Arial"/>
                <w:b/>
                <w:bCs/>
              </w:rPr>
              <w:t>Staroměstské nám. 6</w:t>
            </w:r>
          </w:p>
          <w:p w14:paraId="05EE0292" w14:textId="1504D0C0" w:rsidR="006B7F8D" w:rsidRPr="00FE69F6" w:rsidRDefault="006B7F8D" w:rsidP="00636520">
            <w:pPr>
              <w:pStyle w:val="Zkladntext1"/>
              <w:jc w:val="both"/>
              <w:rPr>
                <w:rFonts w:ascii="Arial" w:hAnsi="Arial" w:cs="Arial"/>
                <w:b/>
                <w:bCs/>
              </w:rPr>
            </w:pPr>
            <w:r w:rsidRPr="00FE69F6">
              <w:rPr>
                <w:rStyle w:val="Zkladntext"/>
                <w:rFonts w:ascii="Arial" w:hAnsi="Arial" w:cs="Arial"/>
                <w:b/>
                <w:bCs/>
              </w:rPr>
              <w:t xml:space="preserve">110 </w:t>
            </w:r>
            <w:r w:rsidR="00104453">
              <w:rPr>
                <w:rStyle w:val="Zkladntext"/>
                <w:rFonts w:ascii="Arial" w:hAnsi="Arial" w:cs="Arial"/>
                <w:b/>
                <w:bCs/>
              </w:rPr>
              <w:t>00</w:t>
            </w:r>
            <w:r w:rsidRPr="00FE69F6">
              <w:rPr>
                <w:rStyle w:val="Zkladntext"/>
                <w:rFonts w:ascii="Arial" w:hAnsi="Arial" w:cs="Arial"/>
                <w:b/>
                <w:bCs/>
              </w:rPr>
              <w:t xml:space="preserve"> Praha 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EE9" w14:textId="5CA75C13" w:rsidR="00020C09" w:rsidRPr="00020C09" w:rsidRDefault="006B7F8D" w:rsidP="00636520">
            <w:pPr>
              <w:pStyle w:val="Zkladntext1"/>
              <w:jc w:val="both"/>
              <w:rPr>
                <w:rStyle w:val="Zkladntext"/>
                <w:rFonts w:ascii="Arial" w:hAnsi="Arial" w:cs="Arial"/>
              </w:rPr>
            </w:pPr>
            <w:r w:rsidRPr="004671F0">
              <w:rPr>
                <w:rStyle w:val="Zkladntext"/>
                <w:rFonts w:ascii="Arial" w:hAnsi="Arial" w:cs="Arial"/>
              </w:rPr>
              <w:t>Špindlerův Mlýn 260</w:t>
            </w:r>
          </w:p>
          <w:p w14:paraId="16E54E85" w14:textId="28CB5693" w:rsidR="006B7F8D" w:rsidRPr="004671F0" w:rsidRDefault="006B7F8D" w:rsidP="00636520">
            <w:pPr>
              <w:pStyle w:val="Zkladntext1"/>
              <w:jc w:val="both"/>
              <w:rPr>
                <w:rFonts w:ascii="Arial" w:hAnsi="Arial" w:cs="Arial"/>
              </w:rPr>
            </w:pPr>
            <w:r w:rsidRPr="00020C09">
              <w:rPr>
                <w:rStyle w:val="Zkladntext"/>
                <w:rFonts w:ascii="Arial" w:hAnsi="Arial" w:cs="Arial"/>
              </w:rPr>
              <w:t>543 51</w:t>
            </w:r>
          </w:p>
        </w:tc>
      </w:tr>
      <w:tr w:rsidR="006B7F8D" w:rsidRPr="004671F0" w14:paraId="0FF56920" w14:textId="77777777" w:rsidTr="00E953A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05E38E" w14:textId="354EB6AF" w:rsidR="006B7F8D" w:rsidRPr="00E953A3" w:rsidRDefault="006B7F8D" w:rsidP="002851EF">
            <w:pPr>
              <w:spacing w:after="120"/>
              <w:rPr>
                <w:rFonts w:cs="Arial"/>
                <w:b/>
                <w:bCs/>
                <w:smallCaps/>
                <w:szCs w:val="20"/>
              </w:rPr>
            </w:pPr>
            <w:r w:rsidRPr="00E953A3">
              <w:rPr>
                <w:rFonts w:cs="Arial"/>
                <w:b/>
                <w:bCs/>
                <w:smallCaps/>
                <w:szCs w:val="20"/>
              </w:rPr>
              <w:t>IČO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F76E2B" w14:textId="2A0AE1AD" w:rsidR="006B7F8D" w:rsidRPr="00FE69F6" w:rsidRDefault="00EB3383" w:rsidP="00636520">
            <w:pPr>
              <w:rPr>
                <w:rFonts w:cs="Arial"/>
                <w:b/>
                <w:bCs/>
                <w:szCs w:val="20"/>
              </w:rPr>
            </w:pPr>
            <w:r w:rsidRPr="00FE69F6">
              <w:rPr>
                <w:rFonts w:cs="Arial"/>
                <w:b/>
                <w:bCs/>
                <w:szCs w:val="20"/>
              </w:rPr>
              <w:t>66002222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836" w14:textId="044058B9" w:rsidR="006B7F8D" w:rsidRPr="004671F0" w:rsidRDefault="006B7F8D" w:rsidP="00636520">
            <w:pPr>
              <w:rPr>
                <w:rFonts w:cs="Arial"/>
              </w:rPr>
            </w:pPr>
            <w:r w:rsidRPr="004671F0">
              <w:rPr>
                <w:rStyle w:val="Zkladntext"/>
                <w:rFonts w:ascii="Arial" w:hAnsi="Arial" w:cs="Arial"/>
              </w:rPr>
              <w:t>27467759</w:t>
            </w:r>
          </w:p>
        </w:tc>
      </w:tr>
    </w:tbl>
    <w:p w14:paraId="076EBD58" w14:textId="77777777" w:rsidR="003D55B9" w:rsidRDefault="003D55B9" w:rsidP="003D55B9">
      <w:pPr>
        <w:spacing w:after="120"/>
        <w:rPr>
          <w:rFonts w:cs="Arial"/>
          <w:szCs w:val="20"/>
        </w:rPr>
      </w:pPr>
    </w:p>
    <w:p w14:paraId="39395A62" w14:textId="52987AA6" w:rsidR="00452C14" w:rsidRPr="003D55B9" w:rsidRDefault="00452C14" w:rsidP="00452C14">
      <w:pPr>
        <w:pStyle w:val="Odstavecseseznamem"/>
      </w:pPr>
      <w:r>
        <w:t>Stručný popis akce</w:t>
      </w:r>
      <w:r w:rsidRPr="003D55B9">
        <w:t>:</w:t>
      </w:r>
    </w:p>
    <w:p w14:paraId="608586B9" w14:textId="77777777" w:rsidR="00452C14" w:rsidRDefault="00452C14" w:rsidP="003D55B9">
      <w:pPr>
        <w:spacing w:after="120"/>
        <w:rPr>
          <w:rFonts w:cs="Arial"/>
          <w:szCs w:val="20"/>
        </w:rPr>
      </w:pPr>
    </w:p>
    <w:p w14:paraId="3E628EC5" w14:textId="1A3CB5E0" w:rsidR="003D55B9" w:rsidRPr="003D55B9" w:rsidRDefault="003D55B9" w:rsidP="002B7271">
      <w:pPr>
        <w:pStyle w:val="Odstavecseseznamem"/>
      </w:pPr>
      <w:r w:rsidRPr="003D55B9">
        <w:t>Bližší specifikace účelu dotace:</w:t>
      </w:r>
    </w:p>
    <w:p w14:paraId="660BDF13" w14:textId="77777777" w:rsidR="003D55B9" w:rsidRDefault="003D55B9" w:rsidP="003D55B9">
      <w:pPr>
        <w:spacing w:after="120"/>
        <w:rPr>
          <w:rFonts w:cs="Arial"/>
        </w:rPr>
      </w:pPr>
    </w:p>
    <w:p w14:paraId="53C89F77" w14:textId="28A2FFA5" w:rsidR="003D55B9" w:rsidRDefault="003D55B9" w:rsidP="002B7271">
      <w:pPr>
        <w:pStyle w:val="Odstavecseseznamem"/>
        <w:rPr>
          <w:szCs w:val="20"/>
        </w:rPr>
      </w:pPr>
      <w:r w:rsidRPr="002A397E">
        <w:t>Zdůvodnění finančnících potřeb, které věcně navazují na schválený program</w:t>
      </w:r>
    </w:p>
    <w:p w14:paraId="74583499" w14:textId="77777777" w:rsidR="003D55B9" w:rsidRDefault="003D55B9">
      <w:pPr>
        <w:spacing w:line="240" w:lineRule="auto"/>
        <w:jc w:val="left"/>
        <w:rPr>
          <w:rStyle w:val="Zkladntext"/>
          <w:rFonts w:ascii="Arial" w:hAnsi="Arial" w:cs="Arial"/>
          <w:szCs w:val="20"/>
          <w:lang w:eastAsia="cs-CZ"/>
        </w:rPr>
      </w:pPr>
    </w:p>
    <w:p w14:paraId="2C18325A" w14:textId="77777777" w:rsidR="00804233" w:rsidRDefault="00804233">
      <w:pPr>
        <w:spacing w:line="240" w:lineRule="auto"/>
        <w:jc w:val="left"/>
        <w:rPr>
          <w:rStyle w:val="Zkladntext"/>
          <w:rFonts w:ascii="Arial" w:hAnsi="Arial" w:cs="Arial"/>
          <w:szCs w:val="20"/>
          <w:lang w:eastAsia="cs-CZ"/>
        </w:rPr>
      </w:pPr>
    </w:p>
    <w:p w14:paraId="7C3729B2" w14:textId="56BB8E8A" w:rsidR="007E44C6" w:rsidRDefault="007E44C6">
      <w:pPr>
        <w:spacing w:line="240" w:lineRule="auto"/>
        <w:jc w:val="left"/>
        <w:rPr>
          <w:rStyle w:val="Zkladntext"/>
          <w:rFonts w:ascii="Arial" w:hAnsi="Arial" w:cs="Arial"/>
          <w:szCs w:val="20"/>
          <w:lang w:eastAsia="cs-CZ"/>
        </w:rPr>
      </w:pPr>
      <w:r>
        <w:rPr>
          <w:rStyle w:val="Zkladntext"/>
          <w:rFonts w:ascii="Arial" w:hAnsi="Arial" w:cs="Arial"/>
          <w:szCs w:val="20"/>
          <w:lang w:eastAsia="cs-CZ"/>
        </w:rPr>
        <w:br w:type="page"/>
      </w:r>
    </w:p>
    <w:p w14:paraId="5F6DA857" w14:textId="043C424B" w:rsidR="009B0A15" w:rsidRPr="009B0A15" w:rsidRDefault="00B874AC" w:rsidP="009E1798">
      <w:pPr>
        <w:pStyle w:val="Odstavecseseznamem"/>
        <w:rPr>
          <w:szCs w:val="20"/>
        </w:rPr>
      </w:pPr>
      <w:r w:rsidRPr="00B874AC">
        <w:lastRenderedPageBreak/>
        <w:t>Principy 3E</w:t>
      </w:r>
      <w:r>
        <w:t xml:space="preserve"> u akce </w:t>
      </w:r>
    </w:p>
    <w:p w14:paraId="4DCFD52E" w14:textId="77777777" w:rsidR="001012C4" w:rsidRPr="001012C4" w:rsidRDefault="001012C4" w:rsidP="002851EF">
      <w:pPr>
        <w:pStyle w:val="Zkladntext1"/>
        <w:tabs>
          <w:tab w:val="left" w:pos="580"/>
        </w:tabs>
        <w:jc w:val="both"/>
        <w:rPr>
          <w:rStyle w:val="Zkladntext"/>
          <w:rFonts w:ascii="Arial" w:hAnsi="Arial" w:cs="Arial"/>
          <w:b/>
          <w:bCs/>
        </w:rPr>
      </w:pPr>
    </w:p>
    <w:p w14:paraId="453F8E56" w14:textId="77777777" w:rsidR="00E33A8C" w:rsidRPr="00E07268" w:rsidRDefault="00175195" w:rsidP="00AE5F70">
      <w:pPr>
        <w:pStyle w:val="11Nadpis2"/>
      </w:pPr>
      <w:r w:rsidRPr="00E07268">
        <w:t xml:space="preserve">Účelnost: </w:t>
      </w:r>
    </w:p>
    <w:p w14:paraId="3922A097" w14:textId="2A9446A7" w:rsidR="00175195" w:rsidRPr="00F646E5" w:rsidRDefault="00175195" w:rsidP="00F646E5">
      <w:pPr>
        <w:tabs>
          <w:tab w:val="left" w:pos="567"/>
        </w:tabs>
        <w:spacing w:after="120"/>
        <w:rPr>
          <w:rFonts w:cs="Arial"/>
        </w:rPr>
      </w:pPr>
    </w:p>
    <w:p w14:paraId="58D7AD51" w14:textId="77777777" w:rsidR="004671F0" w:rsidRPr="00E07268" w:rsidRDefault="00175195" w:rsidP="00AE5F70">
      <w:pPr>
        <w:pStyle w:val="11Nadpis2"/>
      </w:pPr>
      <w:r w:rsidRPr="00E07268">
        <w:t xml:space="preserve">Efektivnost: </w:t>
      </w:r>
    </w:p>
    <w:p w14:paraId="0077965A" w14:textId="5403A315" w:rsidR="00175195" w:rsidRPr="00F646E5" w:rsidRDefault="00175195" w:rsidP="00F646E5">
      <w:pPr>
        <w:tabs>
          <w:tab w:val="left" w:pos="567"/>
        </w:tabs>
        <w:spacing w:after="120"/>
        <w:rPr>
          <w:rFonts w:cs="Arial"/>
        </w:rPr>
      </w:pPr>
    </w:p>
    <w:p w14:paraId="36DD0AFB" w14:textId="77777777" w:rsidR="004671F0" w:rsidRPr="00E07268" w:rsidRDefault="00175195" w:rsidP="00AE5F70">
      <w:pPr>
        <w:pStyle w:val="11Nadpis2"/>
      </w:pPr>
      <w:r w:rsidRPr="00E07268">
        <w:t xml:space="preserve">Hospodárnost: </w:t>
      </w:r>
    </w:p>
    <w:p w14:paraId="71C1E900" w14:textId="77777777" w:rsidR="007713E6" w:rsidRDefault="007713E6" w:rsidP="00F646E5">
      <w:pPr>
        <w:tabs>
          <w:tab w:val="left" w:pos="567"/>
        </w:tabs>
        <w:spacing w:after="120"/>
        <w:rPr>
          <w:rFonts w:cs="Arial"/>
        </w:rPr>
      </w:pPr>
      <w:bookmarkStart w:id="1" w:name="_Hlk181802784"/>
    </w:p>
    <w:p w14:paraId="5816B477" w14:textId="0D811D03" w:rsidR="002A397E" w:rsidRDefault="001954EB" w:rsidP="002B7271">
      <w:pPr>
        <w:pStyle w:val="Odstavecseseznamem"/>
      </w:pPr>
      <w:r w:rsidRPr="009C6E29">
        <w:t xml:space="preserve"> </w:t>
      </w:r>
      <w:r w:rsidRPr="002B7271">
        <w:t>Majetkoprávní</w:t>
      </w:r>
      <w:r w:rsidRPr="009C6E29">
        <w:t xml:space="preserve"> vztahy</w:t>
      </w:r>
    </w:p>
    <w:p w14:paraId="2248D068" w14:textId="42EBB7BE" w:rsidR="005C03CC" w:rsidRDefault="005C03CC" w:rsidP="002851EF">
      <w:pPr>
        <w:spacing w:after="120"/>
        <w:rPr>
          <w:rFonts w:cs="Arial"/>
        </w:rPr>
      </w:pPr>
    </w:p>
    <w:p w14:paraId="47C99492" w14:textId="77777777" w:rsidR="00804233" w:rsidRDefault="00804233" w:rsidP="002851EF">
      <w:pPr>
        <w:spacing w:after="120"/>
        <w:rPr>
          <w:rFonts w:cs="Arial"/>
        </w:rPr>
      </w:pPr>
    </w:p>
    <w:p w14:paraId="11603892" w14:textId="064C2443" w:rsidR="001954EB" w:rsidRPr="009C6E29" w:rsidRDefault="001954EB" w:rsidP="002B7271">
      <w:pPr>
        <w:pStyle w:val="Odstavecseseznamem"/>
      </w:pPr>
      <w:r w:rsidRPr="009C6E29">
        <w:t>Projektový záměr</w:t>
      </w:r>
    </w:p>
    <w:bookmarkEnd w:id="1"/>
    <w:p w14:paraId="113C81A1" w14:textId="086CE03F" w:rsidR="005C03CC" w:rsidRPr="00AA38C7" w:rsidRDefault="00B86D4C" w:rsidP="005C03CC">
      <w:pPr>
        <w:spacing w:after="120"/>
        <w:rPr>
          <w:rFonts w:cs="Arial"/>
          <w:b/>
          <w:bCs/>
          <w:u w:val="single"/>
        </w:rPr>
      </w:pPr>
      <w:r w:rsidRPr="00AA38C7">
        <w:rPr>
          <w:rFonts w:cs="Arial"/>
          <w:b/>
          <w:bCs/>
          <w:u w:val="single"/>
        </w:rPr>
        <w:t>Stávající situace</w:t>
      </w:r>
      <w:r w:rsidR="00F446F1" w:rsidRPr="00AA38C7">
        <w:rPr>
          <w:rFonts w:cs="Arial"/>
          <w:b/>
          <w:bCs/>
          <w:u w:val="single"/>
        </w:rPr>
        <w:t>:</w:t>
      </w:r>
    </w:p>
    <w:p w14:paraId="41942900" w14:textId="6C203A87" w:rsidR="004E375D" w:rsidRDefault="00115D75" w:rsidP="00115D75">
      <w:pPr>
        <w:spacing w:after="120"/>
        <w:rPr>
          <w:rFonts w:cs="Arial"/>
        </w:rPr>
      </w:pPr>
      <w:r>
        <w:rPr>
          <w:rFonts w:cs="Arial"/>
        </w:rPr>
        <w:t>S</w:t>
      </w:r>
      <w:r w:rsidRPr="00115D75">
        <w:rPr>
          <w:rFonts w:cs="Arial"/>
        </w:rPr>
        <w:t>tručný popis současného stavu a potřeby, které iniciovaly přípravu projektového</w:t>
      </w:r>
      <w:r w:rsidR="004828FB">
        <w:rPr>
          <w:rFonts w:cs="Arial"/>
        </w:rPr>
        <w:t xml:space="preserve"> záměru</w:t>
      </w:r>
      <w:r w:rsidRPr="00115D75">
        <w:rPr>
          <w:rFonts w:cs="Arial"/>
        </w:rPr>
        <w:t>.</w:t>
      </w:r>
    </w:p>
    <w:p w14:paraId="08009F07" w14:textId="77777777" w:rsidR="00115D75" w:rsidRDefault="00115D75" w:rsidP="00115D75">
      <w:pPr>
        <w:spacing w:after="120"/>
        <w:rPr>
          <w:rFonts w:cs="Arial"/>
        </w:rPr>
      </w:pPr>
    </w:p>
    <w:p w14:paraId="3C7E812A" w14:textId="6AB6E073" w:rsidR="00B86D4C" w:rsidRPr="00AA38C7" w:rsidRDefault="00B86D4C" w:rsidP="004E375D">
      <w:pPr>
        <w:tabs>
          <w:tab w:val="left" w:pos="567"/>
        </w:tabs>
        <w:spacing w:after="120"/>
        <w:rPr>
          <w:rFonts w:cs="Arial"/>
          <w:b/>
          <w:bCs/>
          <w:u w:val="single"/>
        </w:rPr>
      </w:pPr>
      <w:r w:rsidRPr="00AA38C7">
        <w:rPr>
          <w:rFonts w:cs="Arial"/>
          <w:b/>
          <w:bCs/>
          <w:u w:val="single"/>
        </w:rPr>
        <w:t>Cíl záměr</w:t>
      </w:r>
      <w:r w:rsidR="00F446F1" w:rsidRPr="00AA38C7">
        <w:rPr>
          <w:rFonts w:cs="Arial"/>
          <w:b/>
          <w:bCs/>
          <w:u w:val="single"/>
        </w:rPr>
        <w:t>u</w:t>
      </w:r>
      <w:r w:rsidRPr="00AA38C7">
        <w:rPr>
          <w:rFonts w:cs="Arial"/>
          <w:b/>
          <w:bCs/>
          <w:u w:val="single"/>
        </w:rPr>
        <w:t>:</w:t>
      </w:r>
    </w:p>
    <w:p w14:paraId="724552FC" w14:textId="215AA6B8" w:rsidR="00F96174" w:rsidRDefault="00115D75" w:rsidP="00115D75">
      <w:pPr>
        <w:spacing w:after="120"/>
        <w:rPr>
          <w:rFonts w:cs="Arial"/>
        </w:rPr>
      </w:pPr>
      <w:r>
        <w:rPr>
          <w:rFonts w:cs="Arial"/>
        </w:rPr>
        <w:t>Ž</w:t>
      </w:r>
      <w:r w:rsidRPr="00115D75">
        <w:rPr>
          <w:rFonts w:cs="Arial"/>
        </w:rPr>
        <w:t>ádoucí stav po ukončení akce, který je v souladu s cílem programu</w:t>
      </w:r>
      <w:r>
        <w:rPr>
          <w:rFonts w:cs="Arial"/>
        </w:rPr>
        <w:t>.</w:t>
      </w:r>
    </w:p>
    <w:p w14:paraId="6DD5518C" w14:textId="77777777" w:rsidR="00115D75" w:rsidRDefault="00115D75" w:rsidP="00115D75">
      <w:pPr>
        <w:spacing w:after="120"/>
        <w:rPr>
          <w:rFonts w:cs="Arial"/>
        </w:rPr>
      </w:pPr>
    </w:p>
    <w:p w14:paraId="688D7D7D" w14:textId="0ACE9E18" w:rsidR="00F96174" w:rsidRPr="009C6E29" w:rsidRDefault="00F96174" w:rsidP="00E40D8C">
      <w:pPr>
        <w:pStyle w:val="Nadpis1"/>
      </w:pPr>
      <w:r>
        <w:t xml:space="preserve"> Popis</w:t>
      </w:r>
      <w:r w:rsidRPr="00F96174">
        <w:t xml:space="preserve"> </w:t>
      </w:r>
      <w:r w:rsidR="00797CF2">
        <w:t xml:space="preserve">návrhů </w:t>
      </w:r>
      <w:r w:rsidRPr="00F96174">
        <w:t>ukazatel</w:t>
      </w:r>
      <w:r>
        <w:t>ů</w:t>
      </w:r>
      <w:r w:rsidR="00F676A5">
        <w:t xml:space="preserve"> akce</w:t>
      </w:r>
    </w:p>
    <w:p w14:paraId="315BCCA1" w14:textId="7F86E799" w:rsidR="00F96174" w:rsidRDefault="00797CF2" w:rsidP="004E375D">
      <w:pPr>
        <w:tabs>
          <w:tab w:val="left" w:pos="567"/>
        </w:tabs>
        <w:spacing w:after="120"/>
        <w:rPr>
          <w:rFonts w:cs="Arial"/>
        </w:rPr>
      </w:pPr>
      <w:r w:rsidRPr="00797CF2">
        <w:rPr>
          <w:rFonts w:cs="Arial"/>
        </w:rPr>
        <w:t>Popis návrhů ukazatelů</w:t>
      </w:r>
      <w:r w:rsidR="00F676A5">
        <w:rPr>
          <w:rFonts w:cs="Arial"/>
        </w:rPr>
        <w:t xml:space="preserve"> akce</w:t>
      </w:r>
      <w:r w:rsidRPr="00797CF2">
        <w:rPr>
          <w:rFonts w:cs="Arial"/>
        </w:rPr>
        <w:t>. U akce</w:t>
      </w:r>
      <w:r w:rsidR="00984820">
        <w:rPr>
          <w:rFonts w:cs="Arial"/>
        </w:rPr>
        <w:t>,</w:t>
      </w:r>
      <w:r w:rsidRPr="00797CF2">
        <w:rPr>
          <w:rFonts w:cs="Arial"/>
        </w:rPr>
        <w:t xml:space="preserve"> </w:t>
      </w:r>
      <w:r w:rsidR="00984820">
        <w:rPr>
          <w:rFonts w:cs="Arial"/>
        </w:rPr>
        <w:t>kde</w:t>
      </w:r>
      <w:r w:rsidR="00B31964">
        <w:rPr>
          <w:rFonts w:cs="Arial"/>
        </w:rPr>
        <w:t xml:space="preserve"> jsou navrženy jen </w:t>
      </w:r>
      <w:r w:rsidR="00B31964" w:rsidRPr="00B31964">
        <w:rPr>
          <w:rFonts w:cs="Arial"/>
        </w:rPr>
        <w:t>parametr</w:t>
      </w:r>
      <w:r w:rsidR="00B31964">
        <w:rPr>
          <w:rFonts w:cs="Arial"/>
        </w:rPr>
        <w:t>y</w:t>
      </w:r>
      <w:r w:rsidR="00B31964" w:rsidRPr="00B31964">
        <w:rPr>
          <w:rFonts w:cs="Arial"/>
        </w:rPr>
        <w:t xml:space="preserve"> programu </w:t>
      </w:r>
      <w:r w:rsidR="00B31964">
        <w:rPr>
          <w:rFonts w:cs="Arial"/>
        </w:rPr>
        <w:t xml:space="preserve">a tyto parametry programu </w:t>
      </w:r>
      <w:r w:rsidR="00984820">
        <w:rPr>
          <w:rFonts w:cs="Arial"/>
        </w:rPr>
        <w:t>pokrýv</w:t>
      </w:r>
      <w:r w:rsidR="00B31964">
        <w:rPr>
          <w:rFonts w:cs="Arial"/>
        </w:rPr>
        <w:t>ají</w:t>
      </w:r>
      <w:r w:rsidR="00984820">
        <w:rPr>
          <w:rFonts w:cs="Arial"/>
        </w:rPr>
        <w:t xml:space="preserve"> celou akc</w:t>
      </w:r>
      <w:r w:rsidR="00B31964">
        <w:rPr>
          <w:rFonts w:cs="Arial"/>
        </w:rPr>
        <w:t>i</w:t>
      </w:r>
      <w:r w:rsidR="00106371">
        <w:rPr>
          <w:rFonts w:cs="Arial"/>
        </w:rPr>
        <w:t>,</w:t>
      </w:r>
      <w:r w:rsidR="00984820" w:rsidRPr="00797CF2">
        <w:rPr>
          <w:rFonts w:cs="Arial"/>
        </w:rPr>
        <w:t xml:space="preserve"> se tato část nevyplňuje.</w:t>
      </w:r>
    </w:p>
    <w:p w14:paraId="30561A8D" w14:textId="77777777" w:rsidR="00F96174" w:rsidRDefault="00F96174" w:rsidP="004E375D">
      <w:pPr>
        <w:tabs>
          <w:tab w:val="left" w:pos="567"/>
        </w:tabs>
        <w:spacing w:after="120"/>
        <w:rPr>
          <w:rFonts w:cs="Arial"/>
        </w:rPr>
      </w:pPr>
    </w:p>
    <w:p w14:paraId="798973D2" w14:textId="643D1102" w:rsidR="00804233" w:rsidRDefault="00804233" w:rsidP="002B7271">
      <w:pPr>
        <w:pStyle w:val="Odstavecseseznamem"/>
      </w:pPr>
      <w:r>
        <w:t>T</w:t>
      </w:r>
      <w:r w:rsidRPr="00804233">
        <w:t>echnické a ekonomické požadavky movité věci</w:t>
      </w:r>
    </w:p>
    <w:p w14:paraId="2CFF0B62" w14:textId="443DCF05" w:rsidR="004E375D" w:rsidRDefault="00003D03" w:rsidP="004E375D">
      <w:pPr>
        <w:tabs>
          <w:tab w:val="left" w:pos="567"/>
        </w:tabs>
        <w:spacing w:after="120"/>
        <w:rPr>
          <w:rFonts w:cs="Arial"/>
        </w:rPr>
      </w:pPr>
      <w:bookmarkStart w:id="2" w:name="_Hlk207105242"/>
      <w:r w:rsidRPr="00003D03">
        <w:rPr>
          <w:rFonts w:cs="Arial"/>
        </w:rPr>
        <w:t>Popis akce podle rozdělení na jednotlivé části, které jsou obsahem žádosti</w:t>
      </w:r>
      <w:r w:rsidR="00655125">
        <w:rPr>
          <w:rFonts w:cs="Arial"/>
        </w:rPr>
        <w:t xml:space="preserve"> o dotaci</w:t>
      </w:r>
      <w:r w:rsidRPr="00003D03">
        <w:rPr>
          <w:rFonts w:cs="Arial"/>
        </w:rPr>
        <w:t xml:space="preserve">. </w:t>
      </w:r>
      <w:r w:rsidR="00864DFF" w:rsidRPr="00864DFF">
        <w:rPr>
          <w:rFonts w:cs="Arial"/>
        </w:rPr>
        <w:t xml:space="preserve">U akce týkající se </w:t>
      </w:r>
      <w:r w:rsidR="00864DFF">
        <w:rPr>
          <w:rFonts w:cs="Arial"/>
        </w:rPr>
        <w:t>ne</w:t>
      </w:r>
      <w:r w:rsidR="00864DFF" w:rsidRPr="00864DFF">
        <w:rPr>
          <w:rFonts w:cs="Arial"/>
        </w:rPr>
        <w:t>movité věci se tato část nevyplňuje</w:t>
      </w:r>
      <w:r w:rsidR="0097627E">
        <w:rPr>
          <w:rFonts w:cs="Arial"/>
        </w:rPr>
        <w:t xml:space="preserve"> a text v tomto bodě se nahradí N/A</w:t>
      </w:r>
      <w:r w:rsidR="00864DFF" w:rsidRPr="00864DFF">
        <w:rPr>
          <w:rFonts w:cs="Arial"/>
        </w:rPr>
        <w:t>.</w:t>
      </w:r>
    </w:p>
    <w:bookmarkEnd w:id="2"/>
    <w:p w14:paraId="211B3C96" w14:textId="77777777" w:rsidR="00E07268" w:rsidRDefault="00E07268" w:rsidP="00E07268">
      <w:pPr>
        <w:spacing w:after="120"/>
        <w:rPr>
          <w:rFonts w:cs="Arial"/>
        </w:rPr>
      </w:pPr>
    </w:p>
    <w:p w14:paraId="2CF002D0" w14:textId="77777777" w:rsidR="00E07268" w:rsidRPr="002B7271" w:rsidRDefault="00E07268" w:rsidP="00AE5F70">
      <w:pPr>
        <w:pStyle w:val="11Nadpis2"/>
      </w:pPr>
      <w:r w:rsidRPr="00C9192A">
        <w:t>Příprava</w:t>
      </w:r>
    </w:p>
    <w:p w14:paraId="0EA8A182" w14:textId="77777777" w:rsidR="00E07268" w:rsidRDefault="00E07268" w:rsidP="00E07268">
      <w:pPr>
        <w:spacing w:after="120"/>
        <w:rPr>
          <w:rFonts w:cs="Arial"/>
        </w:rPr>
      </w:pPr>
      <w:r>
        <w:rPr>
          <w:rFonts w:cs="Arial"/>
        </w:rPr>
        <w:t>Jen pokud je součástí akce.</w:t>
      </w:r>
    </w:p>
    <w:p w14:paraId="7648B7B0" w14:textId="77777777" w:rsidR="00E07268" w:rsidRDefault="00E07268" w:rsidP="00E07268">
      <w:pPr>
        <w:spacing w:after="120"/>
        <w:rPr>
          <w:rFonts w:cs="Arial"/>
        </w:rPr>
      </w:pPr>
    </w:p>
    <w:p w14:paraId="5EBBD55E" w14:textId="53DA0CC0" w:rsidR="00E07268" w:rsidRPr="002B7271" w:rsidRDefault="00366509" w:rsidP="00AE5F70">
      <w:pPr>
        <w:pStyle w:val="11Nadpis2"/>
      </w:pPr>
      <w:r>
        <w:t>Část 1</w:t>
      </w:r>
    </w:p>
    <w:p w14:paraId="66F56FDB" w14:textId="77777777" w:rsidR="00E07268" w:rsidRDefault="00E07268" w:rsidP="00E07268">
      <w:pPr>
        <w:spacing w:after="120"/>
      </w:pPr>
      <w:r>
        <w:t>Popis jednotlivých častí realizace</w:t>
      </w:r>
      <w:r w:rsidRPr="00D30A91">
        <w:t>.</w:t>
      </w:r>
    </w:p>
    <w:p w14:paraId="3D7EF955" w14:textId="77777777" w:rsidR="00E07268" w:rsidRDefault="00E07268" w:rsidP="00E07268">
      <w:pPr>
        <w:spacing w:after="120"/>
      </w:pPr>
    </w:p>
    <w:p w14:paraId="6B4AA8C4" w14:textId="774C5202" w:rsidR="00366509" w:rsidRPr="002B7271" w:rsidRDefault="00366509" w:rsidP="00366509">
      <w:pPr>
        <w:pStyle w:val="11Nadpis2"/>
      </w:pPr>
      <w:r>
        <w:t>Část X</w:t>
      </w:r>
    </w:p>
    <w:p w14:paraId="23D06E21" w14:textId="77777777" w:rsidR="00366509" w:rsidRDefault="00366509" w:rsidP="00366509">
      <w:pPr>
        <w:spacing w:after="120"/>
      </w:pPr>
      <w:r>
        <w:t>Popis jednotlivých častí realizace</w:t>
      </w:r>
      <w:r w:rsidRPr="00D30A91">
        <w:t>.</w:t>
      </w:r>
    </w:p>
    <w:p w14:paraId="72973CF0" w14:textId="77777777" w:rsidR="00366509" w:rsidRPr="002B7271" w:rsidRDefault="00366509" w:rsidP="00E07268">
      <w:pPr>
        <w:spacing w:after="120"/>
      </w:pPr>
    </w:p>
    <w:p w14:paraId="5B4350E4" w14:textId="17E71C0A" w:rsidR="00804233" w:rsidRDefault="00804233" w:rsidP="009B0A15">
      <w:pPr>
        <w:pStyle w:val="Odstavecseseznamem"/>
        <w:pBdr>
          <w:bottom w:val="single" w:sz="4" w:space="0" w:color="auto"/>
        </w:pBdr>
      </w:pPr>
      <w:r w:rsidRPr="002B7271">
        <w:lastRenderedPageBreak/>
        <w:t>technické</w:t>
      </w:r>
      <w:r w:rsidRPr="00804233">
        <w:t xml:space="preserve"> a ekonomické požadavky nemovité věci</w:t>
      </w:r>
    </w:p>
    <w:p w14:paraId="5CC756EA" w14:textId="2ECE007A" w:rsidR="0023514B" w:rsidRDefault="0023514B" w:rsidP="004E375D">
      <w:pPr>
        <w:spacing w:after="120"/>
        <w:rPr>
          <w:rFonts w:cs="Arial"/>
        </w:rPr>
      </w:pPr>
      <w:r>
        <w:rPr>
          <w:rFonts w:cs="Arial"/>
        </w:rPr>
        <w:t>Popis</w:t>
      </w:r>
      <w:r w:rsidRPr="0023514B">
        <w:rPr>
          <w:rFonts w:cs="Arial"/>
        </w:rPr>
        <w:t xml:space="preserve"> </w:t>
      </w:r>
      <w:r>
        <w:rPr>
          <w:rFonts w:cs="Arial"/>
        </w:rPr>
        <w:t xml:space="preserve">akce podle </w:t>
      </w:r>
      <w:r w:rsidRPr="0023514B">
        <w:rPr>
          <w:rFonts w:cs="Arial"/>
        </w:rPr>
        <w:t>rozdělen</w:t>
      </w:r>
      <w:r>
        <w:rPr>
          <w:rFonts w:cs="Arial"/>
        </w:rPr>
        <w:t>í</w:t>
      </w:r>
      <w:r w:rsidRPr="0023514B">
        <w:rPr>
          <w:rFonts w:cs="Arial"/>
        </w:rPr>
        <w:t xml:space="preserve"> na jednotlivé části</w:t>
      </w:r>
      <w:r w:rsidR="0035076E">
        <w:rPr>
          <w:rFonts w:cs="Arial"/>
        </w:rPr>
        <w:t>, které jsou obsahem žádosti</w:t>
      </w:r>
      <w:r w:rsidR="0039484E">
        <w:rPr>
          <w:rFonts w:cs="Arial"/>
        </w:rPr>
        <w:t xml:space="preserve"> o dotaci</w:t>
      </w:r>
      <w:r w:rsidR="008125EC">
        <w:rPr>
          <w:rFonts w:cs="Arial"/>
        </w:rPr>
        <w:t xml:space="preserve">. Dle typu a obsahu </w:t>
      </w:r>
      <w:r w:rsidR="00AD222B">
        <w:rPr>
          <w:rFonts w:cs="Arial"/>
        </w:rPr>
        <w:t>a</w:t>
      </w:r>
      <w:r w:rsidR="008125EC">
        <w:rPr>
          <w:rFonts w:cs="Arial"/>
        </w:rPr>
        <w:t xml:space="preserve">kce. </w:t>
      </w:r>
      <w:r w:rsidR="00D834E4">
        <w:rPr>
          <w:rFonts w:cs="Arial"/>
        </w:rPr>
        <w:t xml:space="preserve">U </w:t>
      </w:r>
      <w:r w:rsidR="00FE469D">
        <w:rPr>
          <w:rFonts w:cs="Arial"/>
        </w:rPr>
        <w:t xml:space="preserve">akce týkající se </w:t>
      </w:r>
      <w:r w:rsidR="00864DFF" w:rsidRPr="00804233">
        <w:t>movité věci</w:t>
      </w:r>
      <w:r w:rsidR="00864DFF">
        <w:t xml:space="preserve"> se tato část nevyplňuje</w:t>
      </w:r>
      <w:r w:rsidR="0097627E">
        <w:rPr>
          <w:rFonts w:cs="Arial"/>
        </w:rPr>
        <w:t xml:space="preserve"> a text v tomto bodě se nahradí N/A</w:t>
      </w:r>
      <w:r w:rsidR="0097627E" w:rsidRPr="00864DFF">
        <w:rPr>
          <w:rFonts w:cs="Arial"/>
        </w:rPr>
        <w:t>.</w:t>
      </w:r>
    </w:p>
    <w:p w14:paraId="040D4C75" w14:textId="77777777" w:rsidR="002B7271" w:rsidRDefault="002B7271" w:rsidP="004E375D">
      <w:pPr>
        <w:spacing w:after="120"/>
        <w:rPr>
          <w:rFonts w:cs="Arial"/>
        </w:rPr>
      </w:pPr>
    </w:p>
    <w:p w14:paraId="3D463FD5" w14:textId="0E44A59D" w:rsidR="0023514B" w:rsidRPr="002B7271" w:rsidRDefault="0023514B" w:rsidP="00AE5F70">
      <w:pPr>
        <w:pStyle w:val="11Nadpis2"/>
      </w:pPr>
      <w:r w:rsidRPr="00C9192A">
        <w:t>Příprava</w:t>
      </w:r>
    </w:p>
    <w:p w14:paraId="326925EA" w14:textId="5F6B8FAA" w:rsidR="0023514B" w:rsidRDefault="00FE469D" w:rsidP="004E375D">
      <w:pPr>
        <w:spacing w:after="120"/>
        <w:rPr>
          <w:rFonts w:cs="Arial"/>
        </w:rPr>
      </w:pPr>
      <w:r>
        <w:rPr>
          <w:rFonts w:cs="Arial"/>
        </w:rPr>
        <w:t>Jen pokud je součástí akce</w:t>
      </w:r>
      <w:r w:rsidR="00D30A91">
        <w:rPr>
          <w:rFonts w:cs="Arial"/>
        </w:rPr>
        <w:t>.</w:t>
      </w:r>
    </w:p>
    <w:p w14:paraId="5A85DCB9" w14:textId="77777777" w:rsidR="00FE469D" w:rsidRDefault="00FE469D" w:rsidP="004E375D">
      <w:pPr>
        <w:spacing w:after="120"/>
        <w:rPr>
          <w:rFonts w:cs="Arial"/>
        </w:rPr>
      </w:pPr>
    </w:p>
    <w:p w14:paraId="363ABF2B" w14:textId="655DCC3C" w:rsidR="0023514B" w:rsidRPr="002B7271" w:rsidRDefault="0023514B" w:rsidP="00AE5F70">
      <w:pPr>
        <w:pStyle w:val="11Nadpis2"/>
      </w:pPr>
      <w:r w:rsidRPr="002B7271">
        <w:t>Realizace</w:t>
      </w:r>
    </w:p>
    <w:p w14:paraId="7CDAA60E" w14:textId="041D2429" w:rsidR="00D40B47" w:rsidRDefault="00D30A91" w:rsidP="00D40B47">
      <w:pPr>
        <w:spacing w:after="120"/>
      </w:pPr>
      <w:r>
        <w:t>Popis jednotlivých častí realizace</w:t>
      </w:r>
      <w:r w:rsidRPr="00D30A91">
        <w:t>.</w:t>
      </w:r>
    </w:p>
    <w:p w14:paraId="2B3E7971" w14:textId="77777777" w:rsidR="00740B37" w:rsidRDefault="00740B37" w:rsidP="00D40B47">
      <w:pPr>
        <w:spacing w:after="120"/>
        <w:rPr>
          <w:b/>
          <w:bCs/>
          <w:smallCaps/>
          <w:sz w:val="24"/>
          <w:szCs w:val="24"/>
        </w:rPr>
      </w:pPr>
    </w:p>
    <w:p w14:paraId="6FDAF8C5" w14:textId="2F24A0ED" w:rsidR="00FE469D" w:rsidRPr="00740B37" w:rsidRDefault="00DB26F8" w:rsidP="00740B37">
      <w:pPr>
        <w:spacing w:after="120"/>
        <w:ind w:left="284"/>
        <w:rPr>
          <w:b/>
          <w:bCs/>
          <w:smallCaps/>
          <w:sz w:val="24"/>
          <w:szCs w:val="24"/>
        </w:rPr>
      </w:pPr>
      <w:r w:rsidRPr="00740B37">
        <w:rPr>
          <w:b/>
          <w:bCs/>
          <w:smallCaps/>
          <w:sz w:val="24"/>
          <w:szCs w:val="24"/>
        </w:rPr>
        <w:t>Část 1</w:t>
      </w:r>
    </w:p>
    <w:p w14:paraId="7575F796" w14:textId="6C5600DB" w:rsidR="00DB26F8" w:rsidRDefault="00740B37" w:rsidP="00740B37">
      <w:pPr>
        <w:spacing w:after="120"/>
        <w:ind w:left="284"/>
      </w:pPr>
      <w:r w:rsidRPr="00740B37">
        <w:t>Popis čast</w:t>
      </w:r>
      <w:r w:rsidR="00D6362D">
        <w:t>i 1</w:t>
      </w:r>
    </w:p>
    <w:p w14:paraId="03DD8EAA" w14:textId="77777777" w:rsidR="00740B37" w:rsidRPr="00740B37" w:rsidRDefault="00740B37" w:rsidP="00740B37">
      <w:pPr>
        <w:spacing w:after="120"/>
        <w:ind w:left="284"/>
      </w:pPr>
    </w:p>
    <w:p w14:paraId="73578162" w14:textId="572D6737" w:rsidR="00740B37" w:rsidRPr="00740B37" w:rsidRDefault="00740B37" w:rsidP="00740B37">
      <w:pPr>
        <w:spacing w:after="120"/>
        <w:ind w:left="284"/>
        <w:rPr>
          <w:b/>
          <w:bCs/>
          <w:smallCaps/>
          <w:sz w:val="24"/>
          <w:szCs w:val="24"/>
        </w:rPr>
      </w:pPr>
      <w:r w:rsidRPr="00740B37">
        <w:rPr>
          <w:b/>
          <w:bCs/>
          <w:smallCaps/>
          <w:sz w:val="24"/>
          <w:szCs w:val="24"/>
        </w:rPr>
        <w:t>Část X</w:t>
      </w:r>
    </w:p>
    <w:p w14:paraId="65A1D53D" w14:textId="6CBDB6AA" w:rsidR="00DB26F8" w:rsidRDefault="00D6362D" w:rsidP="00740B37">
      <w:pPr>
        <w:spacing w:after="120"/>
        <w:ind w:left="284"/>
      </w:pPr>
      <w:r w:rsidRPr="00740B37">
        <w:t>Popis čast</w:t>
      </w:r>
      <w:r>
        <w:t xml:space="preserve">i </w:t>
      </w:r>
      <w:r w:rsidR="00FE0420">
        <w:t>X</w:t>
      </w:r>
    </w:p>
    <w:p w14:paraId="1782E09C" w14:textId="77777777" w:rsidR="00740B37" w:rsidRDefault="00740B37" w:rsidP="00D40B47">
      <w:pPr>
        <w:spacing w:after="120"/>
      </w:pPr>
    </w:p>
    <w:p w14:paraId="3F85DEE2" w14:textId="36BF0AD4" w:rsidR="0035076E" w:rsidRPr="002B7271" w:rsidRDefault="0035076E" w:rsidP="00AE5F70">
      <w:pPr>
        <w:pStyle w:val="11Nadpis2"/>
      </w:pPr>
      <w:r w:rsidRPr="002B7271">
        <w:t>Dozory</w:t>
      </w:r>
    </w:p>
    <w:p w14:paraId="151959FF" w14:textId="21E016C4" w:rsidR="00FE469D" w:rsidRDefault="00FE469D" w:rsidP="00A322A5">
      <w:pPr>
        <w:tabs>
          <w:tab w:val="left" w:pos="567"/>
        </w:tabs>
        <w:spacing w:after="120"/>
      </w:pPr>
      <w:r w:rsidRPr="00FE469D">
        <w:t>Jen pokud j</w:t>
      </w:r>
      <w:r w:rsidR="00706079">
        <w:t>sou</w:t>
      </w:r>
      <w:r w:rsidRPr="00FE469D">
        <w:t xml:space="preserve"> součástí akce</w:t>
      </w:r>
      <w:r>
        <w:t>, pokud nebudou</w:t>
      </w:r>
      <w:r w:rsidR="00104453">
        <w:t xml:space="preserve"> realizován</w:t>
      </w:r>
      <w:r w:rsidR="00706079">
        <w:t>y</w:t>
      </w:r>
      <w:r w:rsidR="00104453">
        <w:t>,</w:t>
      </w:r>
      <w:r>
        <w:t xml:space="preserve"> napsat, že nebudou součástí akce a kdo je bude zajišťovat.</w:t>
      </w:r>
    </w:p>
    <w:p w14:paraId="3BAB58E7" w14:textId="77777777" w:rsidR="00FE469D" w:rsidRDefault="00FE469D" w:rsidP="00A322A5">
      <w:pPr>
        <w:tabs>
          <w:tab w:val="left" w:pos="567"/>
        </w:tabs>
        <w:spacing w:after="120"/>
      </w:pPr>
    </w:p>
    <w:p w14:paraId="22FDFE1B" w14:textId="5E3177AF" w:rsidR="00EF606E" w:rsidRPr="002B7271" w:rsidRDefault="00EF606E" w:rsidP="009B0A15">
      <w:pPr>
        <w:pStyle w:val="Odstavecseseznamem"/>
        <w:pBdr>
          <w:bottom w:val="single" w:sz="4" w:space="0" w:color="auto"/>
        </w:pBdr>
      </w:pPr>
      <w:r w:rsidRPr="002B7271">
        <w:t xml:space="preserve">Rozpočet </w:t>
      </w:r>
      <w:r w:rsidR="0069743C" w:rsidRPr="002B7271">
        <w:t>akce</w:t>
      </w:r>
      <w:r w:rsidR="0035076E" w:rsidRPr="002B7271">
        <w:t xml:space="preserve"> dle </w:t>
      </w:r>
      <w:r w:rsidR="00104453">
        <w:t>jednotlivých</w:t>
      </w:r>
      <w:r w:rsidR="0035076E" w:rsidRPr="002B7271">
        <w:t xml:space="preserve"> částí </w:t>
      </w:r>
    </w:p>
    <w:p w14:paraId="51FEF05C" w14:textId="2FF517AC" w:rsidR="009128AA" w:rsidRPr="009128AA" w:rsidRDefault="009128AA" w:rsidP="009128AA">
      <w:pPr>
        <w:spacing w:after="120"/>
        <w:rPr>
          <w:rFonts w:cs="Arial"/>
        </w:rPr>
      </w:pPr>
      <w:r w:rsidRPr="009128AA">
        <w:rPr>
          <w:rFonts w:cs="Arial"/>
        </w:rPr>
        <w:t xml:space="preserve">Upravit </w:t>
      </w:r>
      <w:r w:rsidR="00A61FE6">
        <w:rPr>
          <w:rFonts w:cs="Arial"/>
        </w:rPr>
        <w:t>rozpočet</w:t>
      </w:r>
      <w:r w:rsidRPr="009128AA">
        <w:rPr>
          <w:rFonts w:cs="Arial"/>
        </w:rPr>
        <w:t xml:space="preserve"> akce podle rozdělení na jednotlivé části, které jsou obsahem žádosti o dotaci</w:t>
      </w:r>
      <w:r w:rsidR="004828FB">
        <w:rPr>
          <w:rFonts w:cs="Arial"/>
        </w:rPr>
        <w:t>.</w:t>
      </w:r>
    </w:p>
    <w:p w14:paraId="75D41BB2" w14:textId="77777777" w:rsidR="0097627E" w:rsidRDefault="0097627E" w:rsidP="00A322A5">
      <w:pPr>
        <w:tabs>
          <w:tab w:val="left" w:pos="567"/>
        </w:tabs>
        <w:spacing w:after="120"/>
      </w:pPr>
    </w:p>
    <w:tbl>
      <w:tblPr>
        <w:tblW w:w="56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3"/>
      </w:tblGrid>
      <w:tr w:rsidR="007A1EBF" w:rsidRPr="007A1EBF" w14:paraId="1B45EA5B" w14:textId="77777777" w:rsidTr="007A1EBF">
        <w:trPr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  <w:hideMark/>
          </w:tcPr>
          <w:p w14:paraId="673375DC" w14:textId="6D5571CC" w:rsidR="00F41D0C" w:rsidRPr="007A1EBF" w:rsidRDefault="00F41D0C" w:rsidP="00016959">
            <w:pPr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7A1EBF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Předpokládaný rozpočet </w:t>
            </w:r>
            <w:r w:rsidR="0069743C" w:rsidRPr="007A1EBF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akce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3C3D6B30" w14:textId="719146C9" w:rsidR="00F41D0C" w:rsidRPr="007A1EBF" w:rsidRDefault="00016959" w:rsidP="00016959">
            <w:pPr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7A1EBF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K</w:t>
            </w:r>
            <w:r w:rsidR="00F41D0C" w:rsidRPr="007A1EBF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4"/>
              </w:rPr>
              <w:t>č</w:t>
            </w:r>
          </w:p>
        </w:tc>
      </w:tr>
      <w:tr w:rsidR="00016959" w:rsidRPr="004671F0" w14:paraId="3013BA0E" w14:textId="77777777" w:rsidTr="007A1EBF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5978D0" w14:textId="65376742" w:rsidR="00016959" w:rsidRPr="00EC0B13" w:rsidRDefault="00016959" w:rsidP="0057393C">
            <w:pPr>
              <w:rPr>
                <w:rFonts w:cs="Arial"/>
                <w:b/>
                <w:bCs/>
                <w:szCs w:val="20"/>
              </w:rPr>
            </w:pPr>
            <w:r w:rsidRPr="00016959">
              <w:rPr>
                <w:rFonts w:cs="Arial"/>
                <w:b/>
                <w:bCs/>
                <w:szCs w:val="20"/>
              </w:rPr>
              <w:t>Příprava</w:t>
            </w:r>
            <w:r w:rsidR="0097627E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A6B2" w14:textId="72041B5F" w:rsidR="00016959" w:rsidRPr="00D70561" w:rsidRDefault="00016959" w:rsidP="00D70561">
            <w:pPr>
              <w:jc w:val="right"/>
              <w:rPr>
                <w:rFonts w:cs="Arial"/>
              </w:rPr>
            </w:pPr>
          </w:p>
        </w:tc>
      </w:tr>
      <w:tr w:rsidR="00016959" w:rsidRPr="004671F0" w14:paraId="7E0E7F3B" w14:textId="77777777" w:rsidTr="007A1E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EC4C256" w14:textId="33517620" w:rsidR="00016959" w:rsidRPr="00EC0B13" w:rsidRDefault="00016959" w:rsidP="009C6E29">
            <w:pPr>
              <w:rPr>
                <w:rFonts w:cs="Arial"/>
                <w:b/>
                <w:bCs/>
                <w:szCs w:val="20"/>
              </w:rPr>
            </w:pPr>
            <w:r w:rsidRPr="009C6E29">
              <w:rPr>
                <w:rFonts w:cs="Arial"/>
                <w:b/>
                <w:bCs/>
                <w:szCs w:val="20"/>
              </w:rPr>
              <w:t>Realizace</w:t>
            </w:r>
            <w:r w:rsidR="00740B37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2F96" w14:textId="229AF889" w:rsidR="00016959" w:rsidRPr="00D70561" w:rsidRDefault="00016959" w:rsidP="00D70561">
            <w:pPr>
              <w:jc w:val="right"/>
              <w:rPr>
                <w:rFonts w:cs="Arial"/>
                <w:szCs w:val="20"/>
              </w:rPr>
            </w:pPr>
          </w:p>
        </w:tc>
      </w:tr>
      <w:tr w:rsidR="00016959" w:rsidRPr="004671F0" w14:paraId="04162260" w14:textId="77777777" w:rsidTr="007A1E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4477B3" w14:textId="2DEE1673" w:rsidR="00016959" w:rsidRPr="00EC0B13" w:rsidRDefault="00016959" w:rsidP="009C6E29">
            <w:pPr>
              <w:rPr>
                <w:rFonts w:cs="Arial"/>
                <w:b/>
                <w:bCs/>
                <w:szCs w:val="20"/>
              </w:rPr>
            </w:pPr>
            <w:r w:rsidRPr="009C6E29">
              <w:rPr>
                <w:rFonts w:cs="Arial"/>
                <w:b/>
                <w:bCs/>
                <w:szCs w:val="20"/>
              </w:rPr>
              <w:t>Dozory</w:t>
            </w:r>
            <w:r w:rsidR="0097627E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C22D" w14:textId="77777777" w:rsidR="00016959" w:rsidRPr="00D70561" w:rsidRDefault="00016959" w:rsidP="00D70561">
            <w:pPr>
              <w:jc w:val="right"/>
              <w:rPr>
                <w:rFonts w:cs="Arial"/>
                <w:szCs w:val="20"/>
              </w:rPr>
            </w:pPr>
          </w:p>
        </w:tc>
      </w:tr>
      <w:tr w:rsidR="00016959" w:rsidRPr="004671F0" w14:paraId="09F08AA4" w14:textId="77777777" w:rsidTr="007A1EBF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865477" w14:textId="214117D9" w:rsidR="00016959" w:rsidRPr="009C6E29" w:rsidRDefault="00016959" w:rsidP="009C6E29">
            <w:pPr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9C6E29">
              <w:rPr>
                <w:rFonts w:cs="Arial"/>
                <w:b/>
                <w:bCs/>
                <w:smallCaps/>
                <w:sz w:val="24"/>
                <w:szCs w:val="24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20DD" w14:textId="77777777" w:rsidR="00016959" w:rsidRPr="00D70561" w:rsidRDefault="00016959" w:rsidP="00D70561">
            <w:pPr>
              <w:jc w:val="right"/>
              <w:rPr>
                <w:rFonts w:cs="Arial"/>
                <w:szCs w:val="20"/>
              </w:rPr>
            </w:pPr>
          </w:p>
        </w:tc>
      </w:tr>
    </w:tbl>
    <w:p w14:paraId="6D639730" w14:textId="77777777" w:rsidR="00F41D0C" w:rsidRPr="002B7271" w:rsidRDefault="00F41D0C" w:rsidP="002B7271">
      <w:pPr>
        <w:rPr>
          <w:szCs w:val="20"/>
        </w:rPr>
      </w:pPr>
    </w:p>
    <w:p w14:paraId="23DBECA7" w14:textId="77777777" w:rsidR="00521BB0" w:rsidRDefault="00521BB0" w:rsidP="00521BB0">
      <w:pPr>
        <w:spacing w:after="120"/>
      </w:pPr>
    </w:p>
    <w:p w14:paraId="47127DB6" w14:textId="77777777" w:rsidR="00521BB0" w:rsidRPr="00E07268" w:rsidRDefault="00521BB0" w:rsidP="00521BB0">
      <w:pPr>
        <w:pStyle w:val="Odstavecseseznamem"/>
      </w:pPr>
      <w:r>
        <w:t>H</w:t>
      </w:r>
      <w:r w:rsidRPr="00E07268">
        <w:t xml:space="preserve">armonogram realizace </w:t>
      </w:r>
    </w:p>
    <w:p w14:paraId="24EF67E2" w14:textId="6899E2AB" w:rsidR="00521BB0" w:rsidRDefault="009128AA" w:rsidP="00521BB0">
      <w:pPr>
        <w:spacing w:after="120"/>
        <w:rPr>
          <w:rFonts w:cs="Arial"/>
        </w:rPr>
      </w:pPr>
      <w:r>
        <w:rPr>
          <w:rFonts w:cs="Arial"/>
        </w:rPr>
        <w:t>Upravit h</w:t>
      </w:r>
      <w:r w:rsidR="00521BB0" w:rsidRPr="00521BB0">
        <w:rPr>
          <w:rFonts w:cs="Arial"/>
        </w:rPr>
        <w:t>armonogram realizace akce podle rozdělení na jednotlivé části, které jsou obsahem žádosti o dotaci</w:t>
      </w:r>
      <w:r w:rsidR="004828FB">
        <w:rPr>
          <w:rFonts w:cs="Arial"/>
        </w:rPr>
        <w:t>.</w:t>
      </w:r>
    </w:p>
    <w:p w14:paraId="04D64DAD" w14:textId="77777777" w:rsidR="00366509" w:rsidRDefault="00366509" w:rsidP="00521BB0">
      <w:pPr>
        <w:spacing w:after="120"/>
        <w:rPr>
          <w:rFonts w:cs="Arial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372"/>
      </w:tblGrid>
      <w:tr w:rsidR="00521BB0" w:rsidRPr="00F13FAF" w14:paraId="09077177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0F7116CE" w14:textId="77777777" w:rsidR="00521BB0" w:rsidRPr="00F13FAF" w:rsidRDefault="00521BB0" w:rsidP="00235D02">
            <w:pPr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  <w:hideMark/>
          </w:tcPr>
          <w:p w14:paraId="00849E2D" w14:textId="77777777" w:rsidR="00521BB0" w:rsidRPr="00F13FAF" w:rsidRDefault="00521BB0" w:rsidP="00235D02">
            <w:pPr>
              <w:jc w:val="center"/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</w:pPr>
            <w:r w:rsidRPr="00F13FAF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  <w:t>Zahájení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A0"/>
            <w:vAlign w:val="center"/>
          </w:tcPr>
          <w:p w14:paraId="7AB4E6CE" w14:textId="77777777" w:rsidR="00521BB0" w:rsidRPr="00F13FAF" w:rsidRDefault="00521BB0" w:rsidP="00235D02">
            <w:pPr>
              <w:jc w:val="center"/>
              <w:rPr>
                <w:rFonts w:cs="Arial"/>
                <w:smallCaps/>
                <w:color w:val="FFFFFF" w:themeColor="background1"/>
                <w:sz w:val="24"/>
                <w:szCs w:val="20"/>
              </w:rPr>
            </w:pPr>
            <w:r w:rsidRPr="00F13FAF">
              <w:rPr>
                <w:rFonts w:cs="Arial"/>
                <w:b/>
                <w:bCs/>
                <w:smallCaps/>
                <w:color w:val="FFFFFF" w:themeColor="background1"/>
                <w:sz w:val="24"/>
                <w:szCs w:val="20"/>
              </w:rPr>
              <w:t>Ukončení</w:t>
            </w:r>
          </w:p>
        </w:tc>
      </w:tr>
      <w:tr w:rsidR="00521BB0" w:rsidRPr="004671F0" w14:paraId="1582FB9A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988E36" w14:textId="77777777" w:rsidR="00521BB0" w:rsidRPr="00F13FAF" w:rsidRDefault="00521BB0" w:rsidP="00235D02">
            <w:pPr>
              <w:rPr>
                <w:rFonts w:cs="Arial"/>
                <w:b/>
                <w:bCs/>
                <w:smallCaps/>
                <w:szCs w:val="20"/>
              </w:rPr>
            </w:pPr>
            <w:r w:rsidRPr="00F13FAF">
              <w:rPr>
                <w:rFonts w:cs="Arial"/>
                <w:b/>
                <w:bCs/>
                <w:smallCaps/>
                <w:szCs w:val="20"/>
              </w:rPr>
              <w:t>Zahájení akce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F5B" w14:textId="77777777" w:rsidR="00521BB0" w:rsidRPr="00AD03EE" w:rsidRDefault="00521BB0" w:rsidP="00235D02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</w:t>
            </w:r>
            <w:r w:rsidRPr="00043E3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XX</w:t>
            </w:r>
            <w:r w:rsidRPr="00043E34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B25C12" w14:textId="77777777" w:rsidR="00521BB0" w:rsidRPr="00043E34" w:rsidRDefault="00521BB0" w:rsidP="00235D02">
            <w:pPr>
              <w:jc w:val="center"/>
              <w:rPr>
                <w:rFonts w:cs="Arial"/>
                <w:szCs w:val="20"/>
              </w:rPr>
            </w:pPr>
          </w:p>
        </w:tc>
      </w:tr>
      <w:tr w:rsidR="00521BB0" w:rsidRPr="004671F0" w14:paraId="53D449C1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B0D59" w14:textId="77777777" w:rsidR="00521BB0" w:rsidRPr="00F13FAF" w:rsidRDefault="00521BB0" w:rsidP="00235D02">
            <w:pPr>
              <w:rPr>
                <w:rFonts w:cs="Arial"/>
                <w:smallCaps/>
                <w:szCs w:val="20"/>
              </w:rPr>
            </w:pPr>
            <w:r w:rsidRPr="00F13FAF">
              <w:rPr>
                <w:rFonts w:cs="Arial"/>
                <w:smallCaps/>
                <w:szCs w:val="20"/>
              </w:rPr>
              <w:t>Příprava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756" w14:textId="77777777" w:rsidR="00521BB0" w:rsidRPr="00043E34" w:rsidRDefault="00521BB0" w:rsidP="00235D02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A905F0">
              <w:t>XX.XX.202X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636" w14:textId="77777777" w:rsidR="00521BB0" w:rsidRPr="00495AF0" w:rsidRDefault="00521BB0" w:rsidP="00235D02">
            <w:pPr>
              <w:jc w:val="center"/>
            </w:pPr>
            <w:r w:rsidRPr="00495AF0">
              <w:t>XX.XX.202X</w:t>
            </w:r>
          </w:p>
        </w:tc>
      </w:tr>
      <w:tr w:rsidR="00521BB0" w:rsidRPr="004671F0" w14:paraId="274E6ABD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1E5FC9" w14:textId="77777777" w:rsidR="00521BB0" w:rsidRPr="00F13FAF" w:rsidRDefault="00521BB0" w:rsidP="00235D02">
            <w:pPr>
              <w:rPr>
                <w:rFonts w:cs="Arial"/>
                <w:smallCaps/>
                <w:szCs w:val="20"/>
              </w:rPr>
            </w:pPr>
            <w:r w:rsidRPr="00F13FAF">
              <w:rPr>
                <w:rFonts w:cs="Arial"/>
                <w:smallCaps/>
                <w:szCs w:val="20"/>
              </w:rPr>
              <w:t xml:space="preserve">Stavební povolení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4D605C" w14:textId="77777777" w:rsidR="00521BB0" w:rsidRPr="00AC3945" w:rsidRDefault="00521BB0" w:rsidP="00235D02">
            <w:pPr>
              <w:shd w:val="clear" w:color="auto" w:fill="00B0F0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880E" w14:textId="77777777" w:rsidR="00521BB0" w:rsidRPr="00495AF0" w:rsidRDefault="00521BB0" w:rsidP="00235D02">
            <w:pPr>
              <w:jc w:val="center"/>
            </w:pPr>
            <w:r w:rsidRPr="00495AF0">
              <w:t>XX.XX.202X</w:t>
            </w:r>
          </w:p>
        </w:tc>
      </w:tr>
      <w:tr w:rsidR="00521BB0" w:rsidRPr="004671F0" w14:paraId="4093680B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6618C7C" w14:textId="77777777" w:rsidR="00521BB0" w:rsidRPr="00F13FAF" w:rsidRDefault="00521BB0" w:rsidP="00235D02">
            <w:pPr>
              <w:rPr>
                <w:rFonts w:cs="Arial"/>
                <w:smallCaps/>
                <w:szCs w:val="20"/>
              </w:rPr>
            </w:pPr>
            <w:r w:rsidRPr="00F13FAF">
              <w:rPr>
                <w:rFonts w:cs="Arial"/>
                <w:smallCaps/>
                <w:szCs w:val="20"/>
              </w:rPr>
              <w:lastRenderedPageBreak/>
              <w:t>Realizace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0E2" w14:textId="77777777" w:rsidR="00521BB0" w:rsidRPr="00F44A0F" w:rsidRDefault="00521BB0" w:rsidP="00235D02">
            <w:pPr>
              <w:jc w:val="center"/>
            </w:pPr>
            <w:r w:rsidRPr="00495AF0">
              <w:t>XX.XX.202X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504" w14:textId="77777777" w:rsidR="00521BB0" w:rsidRPr="00F44A0F" w:rsidRDefault="00521BB0" w:rsidP="00235D02">
            <w:pPr>
              <w:jc w:val="center"/>
            </w:pPr>
            <w:r w:rsidRPr="00495AF0">
              <w:t>XX.XX.202X</w:t>
            </w:r>
          </w:p>
        </w:tc>
      </w:tr>
      <w:tr w:rsidR="00521BB0" w:rsidRPr="004671F0" w14:paraId="270052D2" w14:textId="77777777" w:rsidTr="00235D0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0B53AC" w14:textId="77777777" w:rsidR="00521BB0" w:rsidRPr="00F13FAF" w:rsidRDefault="00521BB0" w:rsidP="00235D02">
            <w:pPr>
              <w:rPr>
                <w:b/>
                <w:bCs/>
                <w:smallCaps/>
              </w:rPr>
            </w:pPr>
            <w:r w:rsidRPr="00F13FAF">
              <w:rPr>
                <w:b/>
                <w:bCs/>
                <w:smallCaps/>
              </w:rPr>
              <w:t>Dokončení projektu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95D9FB" w14:textId="77777777" w:rsidR="00521BB0" w:rsidRPr="002626E7" w:rsidRDefault="00521BB0" w:rsidP="00235D0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CA0" w14:textId="77777777" w:rsidR="00521BB0" w:rsidRPr="00043E34" w:rsidRDefault="00521BB0" w:rsidP="00235D02">
            <w:pPr>
              <w:jc w:val="center"/>
              <w:rPr>
                <w:rStyle w:val="Zkladntext"/>
                <w:rFonts w:ascii="Arial" w:hAnsi="Arial" w:cs="Arial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XX</w:t>
            </w:r>
            <w:r w:rsidRPr="00043E34">
              <w:rPr>
                <w:b/>
                <w:bCs/>
                <w:szCs w:val="20"/>
              </w:rPr>
              <w:t>.</w:t>
            </w:r>
            <w:r>
              <w:rPr>
                <w:b/>
                <w:bCs/>
                <w:szCs w:val="20"/>
              </w:rPr>
              <w:t>XX</w:t>
            </w:r>
            <w:r w:rsidRPr="00043E34">
              <w:rPr>
                <w:b/>
                <w:bCs/>
                <w:szCs w:val="20"/>
              </w:rPr>
              <w:t>.202</w:t>
            </w:r>
            <w:r>
              <w:rPr>
                <w:b/>
                <w:bCs/>
                <w:szCs w:val="20"/>
              </w:rPr>
              <w:t>X</w:t>
            </w:r>
          </w:p>
        </w:tc>
      </w:tr>
    </w:tbl>
    <w:p w14:paraId="2EC05725" w14:textId="77777777" w:rsidR="00521BB0" w:rsidRDefault="00521BB0" w:rsidP="00707864">
      <w:pPr>
        <w:tabs>
          <w:tab w:val="left" w:pos="567"/>
        </w:tabs>
        <w:spacing w:after="120"/>
        <w:rPr>
          <w:rFonts w:cs="Arial"/>
        </w:rPr>
      </w:pPr>
    </w:p>
    <w:p w14:paraId="4269D033" w14:textId="0B8E1866" w:rsidR="00C96F80" w:rsidRPr="00C96F80" w:rsidRDefault="00C96F80" w:rsidP="002B7271">
      <w:pPr>
        <w:pStyle w:val="Odstavecseseznamem"/>
      </w:pPr>
      <w:r w:rsidRPr="00C96F80">
        <w:t>Přehled plánovaných výběrových řízení dle charakteru činností</w:t>
      </w:r>
    </w:p>
    <w:p w14:paraId="5E58DDDD" w14:textId="77777777" w:rsidR="003D55B9" w:rsidRDefault="003D55B9" w:rsidP="004C2617">
      <w:pPr>
        <w:spacing w:after="120"/>
        <w:rPr>
          <w:rFonts w:cs="Arial"/>
        </w:rPr>
      </w:pPr>
    </w:p>
    <w:p w14:paraId="4A14D518" w14:textId="4FEC5BEB" w:rsidR="00CB0E73" w:rsidRDefault="00C96F80" w:rsidP="00CB0E73">
      <w:pPr>
        <w:spacing w:after="120"/>
        <w:rPr>
          <w:rFonts w:cs="Arial"/>
        </w:rPr>
      </w:pPr>
      <w:r>
        <w:rPr>
          <w:rFonts w:cs="Arial"/>
        </w:rPr>
        <w:t>Obecný popis</w:t>
      </w:r>
      <w:r w:rsidR="007A1EBF">
        <w:rPr>
          <w:rFonts w:cs="Arial"/>
        </w:rPr>
        <w:t xml:space="preserve"> </w:t>
      </w:r>
      <w:r w:rsidR="007A1EBF" w:rsidRPr="007A1EBF">
        <w:rPr>
          <w:rFonts w:cs="Arial"/>
        </w:rPr>
        <w:t>plánovaných výběrových řízení dle charakteru činností</w:t>
      </w:r>
      <w:r w:rsidR="007A1EBF">
        <w:rPr>
          <w:rFonts w:cs="Arial"/>
        </w:rPr>
        <w:t>.</w:t>
      </w:r>
      <w:r w:rsidR="00CB0E73">
        <w:rPr>
          <w:rFonts w:cs="Arial"/>
        </w:rPr>
        <w:t xml:space="preserve"> Konkrétní plánované podrobnosti vyplňovat viz příloha</w:t>
      </w:r>
      <w:r w:rsidR="00CB0E73" w:rsidRPr="00CB0E73">
        <w:rPr>
          <w:rFonts w:cs="Arial"/>
        </w:rPr>
        <w:t xml:space="preserve"> č. 4 </w:t>
      </w:r>
      <w:r w:rsidR="00CB0E73">
        <w:rPr>
          <w:rFonts w:cs="Arial"/>
        </w:rPr>
        <w:t>S</w:t>
      </w:r>
      <w:r w:rsidR="00CB0E73" w:rsidRPr="00CB0E73">
        <w:rPr>
          <w:rFonts w:cs="Arial"/>
        </w:rPr>
        <w:t>eznam plánovaných veřejných zakázek</w:t>
      </w:r>
      <w:r w:rsidR="00CB0E73">
        <w:rPr>
          <w:rFonts w:cs="Arial"/>
        </w:rPr>
        <w:t>.</w:t>
      </w:r>
    </w:p>
    <w:p w14:paraId="33EE0F51" w14:textId="77777777" w:rsidR="00D53866" w:rsidRDefault="00D53866" w:rsidP="004C2617">
      <w:pPr>
        <w:spacing w:after="120"/>
        <w:rPr>
          <w:rFonts w:cs="Arial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</w:tblGrid>
      <w:tr w:rsidR="00D53866" w:rsidRPr="004671F0" w14:paraId="52978988" w14:textId="77777777" w:rsidTr="007A1EB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D8726F1" w14:textId="133065C1" w:rsidR="00D53866" w:rsidRPr="00F13FAF" w:rsidRDefault="00D53866" w:rsidP="0057393C">
            <w:pPr>
              <w:rPr>
                <w:rFonts w:cs="Arial"/>
                <w:b/>
                <w:bCs/>
                <w:smallCaps/>
                <w:szCs w:val="20"/>
              </w:rPr>
            </w:pPr>
            <w:r w:rsidRPr="00F13FAF">
              <w:rPr>
                <w:rFonts w:cs="Arial"/>
                <w:b/>
                <w:bCs/>
                <w:smallCaps/>
                <w:szCs w:val="20"/>
              </w:rPr>
              <w:t xml:space="preserve">Předpokládaný počet výběrový řízení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D1D4" w14:textId="7451030D" w:rsidR="00D53866" w:rsidRPr="004671F0" w:rsidRDefault="00D53866" w:rsidP="0057393C">
            <w:pPr>
              <w:rPr>
                <w:rFonts w:cs="Arial"/>
              </w:rPr>
            </w:pPr>
          </w:p>
        </w:tc>
      </w:tr>
    </w:tbl>
    <w:p w14:paraId="769E7FB9" w14:textId="20171172" w:rsidR="009C6E29" w:rsidRPr="00CB0E73" w:rsidRDefault="009C6E29" w:rsidP="00CB0E73">
      <w:pPr>
        <w:spacing w:after="120"/>
      </w:pPr>
    </w:p>
    <w:sectPr w:rsidR="009C6E29" w:rsidRPr="00CB0E73" w:rsidSect="000568E1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18" w:right="1418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C0AE" w14:textId="77777777" w:rsidR="00D20480" w:rsidRDefault="00D20480" w:rsidP="00FB693D">
      <w:r>
        <w:separator/>
      </w:r>
    </w:p>
  </w:endnote>
  <w:endnote w:type="continuationSeparator" w:id="0">
    <w:p w14:paraId="53E8B76E" w14:textId="77777777" w:rsidR="00D20480" w:rsidRDefault="00D20480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5872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87101744"/>
          <w:docPartObj>
            <w:docPartGallery w:val="Page Numbers (Top of Page)"/>
            <w:docPartUnique/>
          </w:docPartObj>
        </w:sdtPr>
        <w:sdtEndPr/>
        <w:sdtContent>
          <w:bookmarkStart w:id="5" w:name="_Hlk207267428" w:displacedByCustomXml="prev"/>
          <w:p w14:paraId="44E4E2A5" w14:textId="6D906ED6" w:rsidR="007C0E40" w:rsidRPr="00A54385" w:rsidRDefault="007C0E40" w:rsidP="00436849">
            <w:pPr>
              <w:pStyle w:val="Zpat"/>
              <w:jc w:val="center"/>
              <w:rPr>
                <w:sz w:val="16"/>
                <w:szCs w:val="16"/>
              </w:rPr>
            </w:pPr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PAGE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1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  <w:r w:rsidRPr="00A54385">
              <w:rPr>
                <w:sz w:val="16"/>
                <w:szCs w:val="16"/>
              </w:rPr>
              <w:t xml:space="preserve"> / </w:t>
            </w:r>
            <w:bookmarkEnd w:id="5"/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NUMPAGES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4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zapati_logo" w:displacedByCustomXml="next"/>
  <w:bookmarkEnd w:id="6" w:displacedByCustomXml="next"/>
  <w:sdt>
    <w:sdtPr>
      <w:rPr>
        <w:sz w:val="16"/>
        <w:szCs w:val="16"/>
      </w:rPr>
      <w:id w:val="-94531299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A1DCD4" w14:textId="38A9E664" w:rsidR="000F6EDC" w:rsidRPr="00A54385" w:rsidRDefault="000F6EDC" w:rsidP="000F6EDC">
            <w:pPr>
              <w:pStyle w:val="Zpat"/>
              <w:jc w:val="left"/>
              <w:rPr>
                <w:sz w:val="16"/>
                <w:szCs w:val="16"/>
              </w:rPr>
            </w:pPr>
            <w:r w:rsidRPr="00A54385">
              <w:rPr>
                <w:sz w:val="16"/>
                <w:szCs w:val="16"/>
              </w:rPr>
              <w:t xml:space="preserve">Příloha č. 1 k </w:t>
            </w:r>
            <w:r w:rsidR="0069743C">
              <w:rPr>
                <w:sz w:val="16"/>
                <w:szCs w:val="16"/>
              </w:rPr>
              <w:t>ž</w:t>
            </w:r>
            <w:r w:rsidR="00373643" w:rsidRPr="00A54385">
              <w:rPr>
                <w:sz w:val="16"/>
                <w:szCs w:val="16"/>
              </w:rPr>
              <w:t>ádosti o dotac</w:t>
            </w:r>
            <w:r w:rsidR="00A54385" w:rsidRPr="00A54385">
              <w:rPr>
                <w:sz w:val="16"/>
                <w:szCs w:val="16"/>
              </w:rPr>
              <w:t>i – Další požadované informace</w:t>
            </w:r>
            <w:r w:rsidRPr="00A54385">
              <w:rPr>
                <w:sz w:val="16"/>
                <w:szCs w:val="16"/>
              </w:rPr>
              <w:tab/>
              <w:t xml:space="preserve">Stránka </w:t>
            </w:r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PAGE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2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  <w:r w:rsidRPr="00A54385">
              <w:rPr>
                <w:sz w:val="16"/>
                <w:szCs w:val="16"/>
              </w:rPr>
              <w:t xml:space="preserve"> / </w:t>
            </w:r>
            <w:r w:rsidRPr="00A54385">
              <w:rPr>
                <w:b/>
                <w:bCs/>
                <w:sz w:val="16"/>
                <w:szCs w:val="16"/>
              </w:rPr>
              <w:fldChar w:fldCharType="begin"/>
            </w:r>
            <w:r w:rsidRPr="00A54385">
              <w:rPr>
                <w:b/>
                <w:bCs/>
                <w:sz w:val="16"/>
                <w:szCs w:val="16"/>
              </w:rPr>
              <w:instrText>NUMPAGES</w:instrText>
            </w:r>
            <w:r w:rsidRPr="00A54385">
              <w:rPr>
                <w:b/>
                <w:bCs/>
                <w:sz w:val="16"/>
                <w:szCs w:val="16"/>
              </w:rPr>
              <w:fldChar w:fldCharType="separate"/>
            </w:r>
            <w:r w:rsidRPr="00A54385">
              <w:rPr>
                <w:b/>
                <w:bCs/>
                <w:sz w:val="16"/>
                <w:szCs w:val="16"/>
              </w:rPr>
              <w:t>2</w:t>
            </w:r>
            <w:r w:rsidRPr="00A543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0AA85" w14:textId="77777777" w:rsidR="00D20480" w:rsidRDefault="00D20480" w:rsidP="00FB693D">
      <w:r>
        <w:separator/>
      </w:r>
    </w:p>
  </w:footnote>
  <w:footnote w:type="continuationSeparator" w:id="0">
    <w:p w14:paraId="25F8FDD3" w14:textId="77777777" w:rsidR="00D20480" w:rsidRDefault="00D20480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070D" w14:textId="436E1FEB" w:rsidR="005C7511" w:rsidRPr="000568E1" w:rsidRDefault="000568E1" w:rsidP="000568E1">
    <w:pPr>
      <w:pStyle w:val="Zhlav"/>
      <w:tabs>
        <w:tab w:val="clear" w:pos="4536"/>
        <w:tab w:val="clear" w:pos="9072"/>
        <w:tab w:val="center" w:pos="3544"/>
        <w:tab w:val="right" w:pos="10065"/>
      </w:tabs>
    </w:pPr>
    <w:bookmarkStart w:id="3" w:name="_Hlk207267619"/>
    <w:bookmarkStart w:id="4" w:name="_Hlk207267620"/>
    <w:r w:rsidRPr="00242130">
      <w:rPr>
        <w:noProof/>
        <w:lang w:eastAsia="cs-CZ"/>
      </w:rPr>
      <w:drawing>
        <wp:anchor distT="0" distB="0" distL="114300" distR="114300" simplePos="0" relativeHeight="251667968" behindDoc="1" locked="0" layoutInCell="1" allowOverlap="1" wp14:anchorId="0371E27E" wp14:editId="63E8FA11">
          <wp:simplePos x="0" y="0"/>
          <wp:positionH relativeFrom="page">
            <wp:posOffset>508000</wp:posOffset>
          </wp:positionH>
          <wp:positionV relativeFrom="page">
            <wp:posOffset>294005</wp:posOffset>
          </wp:positionV>
          <wp:extent cx="1350645" cy="293370"/>
          <wp:effectExtent l="0" t="0" r="0" b="0"/>
          <wp:wrapNone/>
          <wp:docPr id="705741074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A409B1" w:rsidRPr="002A397E">
      <w:rPr>
        <w:rFonts w:cs="Arial"/>
        <w:b/>
        <w:bCs/>
        <w:sz w:val="24"/>
        <w:szCs w:val="24"/>
      </w:rPr>
      <w:t>Příloha č. 1 k žádosti o dotaci</w:t>
    </w:r>
    <w:bookmarkEnd w:id="3"/>
    <w:bookmarkEnd w:id="4"/>
    <w:r w:rsidR="00F61B57">
      <w:rPr>
        <w:rFonts w:cs="Arial"/>
        <w:b/>
        <w:bCs/>
        <w:sz w:val="24"/>
        <w:szCs w:val="24"/>
      </w:rPr>
      <w:t xml:space="preserve"> MMR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B96D" w14:textId="3B03059F" w:rsidR="000568E1" w:rsidRPr="001354E2" w:rsidRDefault="000568E1" w:rsidP="000568E1">
    <w:pPr>
      <w:pStyle w:val="Zhlav"/>
      <w:tabs>
        <w:tab w:val="clear" w:pos="4536"/>
        <w:tab w:val="clear" w:pos="9072"/>
        <w:tab w:val="center" w:pos="3828"/>
        <w:tab w:val="right" w:pos="10065"/>
      </w:tabs>
      <w:rPr>
        <w:rFonts w:cs="Arial"/>
        <w:b/>
        <w:bCs/>
        <w:szCs w:val="20"/>
      </w:rPr>
    </w:pPr>
    <w:r w:rsidRPr="00242130">
      <w:rPr>
        <w:noProof/>
        <w:lang w:eastAsia="cs-CZ"/>
      </w:rPr>
      <w:drawing>
        <wp:anchor distT="0" distB="0" distL="114300" distR="114300" simplePos="0" relativeHeight="251665920" behindDoc="1" locked="0" layoutInCell="1" allowOverlap="1" wp14:anchorId="1D1A4CE9" wp14:editId="0A3B7C07">
          <wp:simplePos x="0" y="0"/>
          <wp:positionH relativeFrom="page">
            <wp:posOffset>508000</wp:posOffset>
          </wp:positionH>
          <wp:positionV relativeFrom="page">
            <wp:posOffset>322580</wp:posOffset>
          </wp:positionV>
          <wp:extent cx="1350645" cy="293370"/>
          <wp:effectExtent l="0" t="0" r="0" b="0"/>
          <wp:wrapNone/>
          <wp:docPr id="24" name="obrázek 24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Písmo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293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1354E2">
      <w:rPr>
        <w:rFonts w:cs="Arial"/>
        <w:b/>
        <w:bCs/>
        <w:szCs w:val="20"/>
      </w:rPr>
      <w:t xml:space="preserve">Příloha č. </w:t>
    </w:r>
    <w:r w:rsidRPr="00C26790">
      <w:rPr>
        <w:rFonts w:cs="Arial"/>
        <w:b/>
        <w:bCs/>
        <w:szCs w:val="20"/>
        <w:highlight w:val="yellow"/>
      </w:rPr>
      <w:t>X</w:t>
    </w:r>
    <w:r w:rsidRPr="001354E2">
      <w:rPr>
        <w:rFonts w:cs="Arial"/>
        <w:b/>
        <w:bCs/>
        <w:szCs w:val="20"/>
      </w:rPr>
      <w:t xml:space="preserve"> k Výzvě č</w:t>
    </w:r>
    <w:r w:rsidRPr="00C26790">
      <w:rPr>
        <w:rFonts w:cs="Arial"/>
        <w:b/>
        <w:bCs/>
        <w:szCs w:val="20"/>
        <w:highlight w:val="yellow"/>
      </w:rPr>
      <w:t>. XXX</w:t>
    </w:r>
    <w:r w:rsidRPr="001354E2">
      <w:rPr>
        <w:rFonts w:cs="Arial"/>
        <w:b/>
        <w:bCs/>
        <w:szCs w:val="20"/>
      </w:rPr>
      <w:t>– Formulář žádosti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FA48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D284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3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276" w:hanging="284"/>
      </w:pPr>
      <w:rPr>
        <w:rFonts w:ascii="Arial" w:hAnsi="Arial" w:cs="Arial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color w:val="000000"/>
        <w:sz w:val="20"/>
        <w:szCs w:val="20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color w:val="000000"/>
        <w:sz w:val="20"/>
        <w:szCs w:val="20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color w:val="000000"/>
        <w:sz w:val="20"/>
        <w:szCs w:val="20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color w:val="000000"/>
        <w:sz w:val="20"/>
        <w:szCs w:val="20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3"/>
    <w:multiLevelType w:val="multilevel"/>
    <w:tmpl w:val="FFFFFFFF"/>
    <w:lvl w:ilvl="0">
      <w:start w:val="1"/>
      <w:numFmt w:val="lowerRoman"/>
      <w:lvlText w:val="%1."/>
      <w:lvlJc w:val="left"/>
      <w:pPr>
        <w:ind w:left="1775" w:hanging="357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5" w15:restartNumberingAfterBreak="0">
    <w:nsid w:val="146C3805"/>
    <w:multiLevelType w:val="multilevel"/>
    <w:tmpl w:val="64741E50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pStyle w:val="11Nadpis2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BD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3463B8"/>
    <w:multiLevelType w:val="hybridMultilevel"/>
    <w:tmpl w:val="C43EF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5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F07A9C"/>
    <w:multiLevelType w:val="multilevel"/>
    <w:tmpl w:val="765AE6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11" w15:restartNumberingAfterBreak="0">
    <w:nsid w:val="2C7824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39A8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2E3F36"/>
    <w:multiLevelType w:val="hybridMultilevel"/>
    <w:tmpl w:val="95289D88"/>
    <w:lvl w:ilvl="0" w:tplc="FC40B93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349"/>
    <w:multiLevelType w:val="hybridMultilevel"/>
    <w:tmpl w:val="97FC2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2F00"/>
    <w:multiLevelType w:val="hybridMultilevel"/>
    <w:tmpl w:val="4AEEF558"/>
    <w:lvl w:ilvl="0" w:tplc="E960C9D6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 w:tplc="F9B68296">
      <w:start w:val="1"/>
      <w:numFmt w:val="bullet"/>
      <w:lvlText w:val=""/>
      <w:lvlJc w:val="left"/>
      <w:pPr>
        <w:ind w:left="0" w:firstLine="567"/>
      </w:pPr>
      <w:rPr>
        <w:rFonts w:ascii="Symbol" w:hAnsi="Symbol" w:hint="default"/>
        <w:color w:val="auto"/>
      </w:rPr>
    </w:lvl>
    <w:lvl w:ilvl="2" w:tplc="F5545BA0">
      <w:numFmt w:val="decimal"/>
      <w:lvlText w:val=""/>
      <w:lvlJc w:val="left"/>
    </w:lvl>
    <w:lvl w:ilvl="3" w:tplc="89946DC8">
      <w:numFmt w:val="decimal"/>
      <w:lvlText w:val=""/>
      <w:lvlJc w:val="left"/>
    </w:lvl>
    <w:lvl w:ilvl="4" w:tplc="28D013D8">
      <w:numFmt w:val="decimal"/>
      <w:lvlText w:val=""/>
      <w:lvlJc w:val="left"/>
    </w:lvl>
    <w:lvl w:ilvl="5" w:tplc="BEA09C4E">
      <w:numFmt w:val="decimal"/>
      <w:lvlText w:val=""/>
      <w:lvlJc w:val="left"/>
    </w:lvl>
    <w:lvl w:ilvl="6" w:tplc="E6B8C904">
      <w:numFmt w:val="decimal"/>
      <w:lvlText w:val=""/>
      <w:lvlJc w:val="left"/>
    </w:lvl>
    <w:lvl w:ilvl="7" w:tplc="5B844250">
      <w:numFmt w:val="decimal"/>
      <w:lvlText w:val=""/>
      <w:lvlJc w:val="left"/>
    </w:lvl>
    <w:lvl w:ilvl="8" w:tplc="47AE636C">
      <w:numFmt w:val="decimal"/>
      <w:lvlText w:val=""/>
      <w:lvlJc w:val="left"/>
    </w:lvl>
  </w:abstractNum>
  <w:abstractNum w:abstractNumId="16" w15:restartNumberingAfterBreak="0">
    <w:nsid w:val="52320984"/>
    <w:multiLevelType w:val="multilevel"/>
    <w:tmpl w:val="7486D98E"/>
    <w:lvl w:ilvl="0">
      <w:start w:val="1"/>
      <w:numFmt w:val="lowerLetter"/>
      <w:lvlText w:val="%1)"/>
      <w:lvlJc w:val="left"/>
      <w:pPr>
        <w:ind w:left="714" w:hanging="357"/>
      </w:pPr>
      <w:rPr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17" w15:restartNumberingAfterBreak="0">
    <w:nsid w:val="52E3104E"/>
    <w:multiLevelType w:val="multilevel"/>
    <w:tmpl w:val="7486D98E"/>
    <w:lvl w:ilvl="0">
      <w:start w:val="1"/>
      <w:numFmt w:val="lowerLetter"/>
      <w:lvlText w:val="%1)"/>
      <w:lvlJc w:val="left"/>
      <w:pPr>
        <w:ind w:left="714" w:hanging="357"/>
      </w:pPr>
      <w:rPr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abstractNum w:abstractNumId="18" w15:restartNumberingAfterBreak="0">
    <w:nsid w:val="56E83AF7"/>
    <w:multiLevelType w:val="hybridMultilevel"/>
    <w:tmpl w:val="BB040DB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24FA4"/>
    <w:multiLevelType w:val="multilevel"/>
    <w:tmpl w:val="7486D98E"/>
    <w:lvl w:ilvl="0">
      <w:start w:val="1"/>
      <w:numFmt w:val="lowerLetter"/>
      <w:lvlText w:val="%1)"/>
      <w:lvlJc w:val="left"/>
      <w:pPr>
        <w:ind w:left="714" w:hanging="357"/>
      </w:pPr>
      <w:rPr>
        <w:color w:val="000000"/>
        <w:sz w:val="20"/>
        <w:szCs w:val="20"/>
      </w:rPr>
    </w:lvl>
    <w:lvl w:ilvl="1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3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4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5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7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%1."/>
      <w:lvlJc w:val="left"/>
      <w:pPr>
        <w:ind w:left="0" w:firstLine="0"/>
      </w:pPr>
      <w:rPr>
        <w:color w:val="000000"/>
      </w:rPr>
    </w:lvl>
  </w:abstractNum>
  <w:num w:numId="1" w16cid:durableId="372924892">
    <w:abstractNumId w:val="2"/>
  </w:num>
  <w:num w:numId="2" w16cid:durableId="13497178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8098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163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1107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809964">
    <w:abstractNumId w:val="6"/>
  </w:num>
  <w:num w:numId="7" w16cid:durableId="1571386264">
    <w:abstractNumId w:val="18"/>
  </w:num>
  <w:num w:numId="8" w16cid:durableId="525826097">
    <w:abstractNumId w:val="13"/>
  </w:num>
  <w:num w:numId="9" w16cid:durableId="128717830">
    <w:abstractNumId w:val="19"/>
  </w:num>
  <w:num w:numId="10" w16cid:durableId="1274552413">
    <w:abstractNumId w:val="16"/>
  </w:num>
  <w:num w:numId="11" w16cid:durableId="138036123">
    <w:abstractNumId w:val="10"/>
  </w:num>
  <w:num w:numId="12" w16cid:durableId="354422323">
    <w:abstractNumId w:val="15"/>
  </w:num>
  <w:num w:numId="13" w16cid:durableId="723211009">
    <w:abstractNumId w:val="9"/>
  </w:num>
  <w:num w:numId="14" w16cid:durableId="1307852051">
    <w:abstractNumId w:val="7"/>
  </w:num>
  <w:num w:numId="15" w16cid:durableId="1064453197">
    <w:abstractNumId w:val="1"/>
  </w:num>
  <w:num w:numId="16" w16cid:durableId="2057925503">
    <w:abstractNumId w:val="0"/>
  </w:num>
  <w:num w:numId="17" w16cid:durableId="612438176">
    <w:abstractNumId w:val="12"/>
  </w:num>
  <w:num w:numId="18" w16cid:durableId="1499155775">
    <w:abstractNumId w:val="8"/>
  </w:num>
  <w:num w:numId="19" w16cid:durableId="1704399240">
    <w:abstractNumId w:val="14"/>
  </w:num>
  <w:num w:numId="20" w16cid:durableId="765032500">
    <w:abstractNumId w:val="11"/>
  </w:num>
  <w:num w:numId="21" w16cid:durableId="27221095">
    <w:abstractNumId w:val="5"/>
  </w:num>
  <w:num w:numId="22" w16cid:durableId="363019578">
    <w:abstractNumId w:val="5"/>
  </w:num>
  <w:num w:numId="23" w16cid:durableId="137847932">
    <w:abstractNumId w:val="5"/>
  </w:num>
  <w:num w:numId="24" w16cid:durableId="2050257962">
    <w:abstractNumId w:val="5"/>
  </w:num>
  <w:num w:numId="25" w16cid:durableId="1022172915">
    <w:abstractNumId w:val="5"/>
  </w:num>
  <w:num w:numId="26" w16cid:durableId="1746491104">
    <w:abstractNumId w:val="5"/>
  </w:num>
  <w:num w:numId="27" w16cid:durableId="723871967">
    <w:abstractNumId w:val="5"/>
  </w:num>
  <w:num w:numId="28" w16cid:durableId="329331833">
    <w:abstractNumId w:val="5"/>
  </w:num>
  <w:num w:numId="29" w16cid:durableId="2147352715">
    <w:abstractNumId w:val="5"/>
  </w:num>
  <w:num w:numId="30" w16cid:durableId="1924950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22"/>
    <w:rsid w:val="000032D9"/>
    <w:rsid w:val="00003D03"/>
    <w:rsid w:val="000075C2"/>
    <w:rsid w:val="00010A84"/>
    <w:rsid w:val="000131B8"/>
    <w:rsid w:val="000136BC"/>
    <w:rsid w:val="00016959"/>
    <w:rsid w:val="00020C09"/>
    <w:rsid w:val="00043E34"/>
    <w:rsid w:val="00044F46"/>
    <w:rsid w:val="000476E8"/>
    <w:rsid w:val="00047FEC"/>
    <w:rsid w:val="000568E1"/>
    <w:rsid w:val="000624A5"/>
    <w:rsid w:val="00075AE5"/>
    <w:rsid w:val="000769ED"/>
    <w:rsid w:val="000A1B39"/>
    <w:rsid w:val="000A413A"/>
    <w:rsid w:val="000A5817"/>
    <w:rsid w:val="000B0FE9"/>
    <w:rsid w:val="000B6956"/>
    <w:rsid w:val="000C4651"/>
    <w:rsid w:val="000D6884"/>
    <w:rsid w:val="000E1040"/>
    <w:rsid w:val="000E1B48"/>
    <w:rsid w:val="000F5991"/>
    <w:rsid w:val="000F6EDC"/>
    <w:rsid w:val="000F70C0"/>
    <w:rsid w:val="001012C4"/>
    <w:rsid w:val="00104453"/>
    <w:rsid w:val="00105C59"/>
    <w:rsid w:val="00106371"/>
    <w:rsid w:val="00115D75"/>
    <w:rsid w:val="00126B07"/>
    <w:rsid w:val="001310B3"/>
    <w:rsid w:val="00134238"/>
    <w:rsid w:val="00144E27"/>
    <w:rsid w:val="001568F4"/>
    <w:rsid w:val="00164F99"/>
    <w:rsid w:val="0017494B"/>
    <w:rsid w:val="00175195"/>
    <w:rsid w:val="001954EB"/>
    <w:rsid w:val="001963F0"/>
    <w:rsid w:val="001A1BB6"/>
    <w:rsid w:val="001B672B"/>
    <w:rsid w:val="001C1B3D"/>
    <w:rsid w:val="001C6D01"/>
    <w:rsid w:val="001D6EF4"/>
    <w:rsid w:val="00204C43"/>
    <w:rsid w:val="00205895"/>
    <w:rsid w:val="00210345"/>
    <w:rsid w:val="00216E7F"/>
    <w:rsid w:val="002200C2"/>
    <w:rsid w:val="00224A69"/>
    <w:rsid w:val="00232DF8"/>
    <w:rsid w:val="0023514B"/>
    <w:rsid w:val="00237860"/>
    <w:rsid w:val="00241E23"/>
    <w:rsid w:val="0024548D"/>
    <w:rsid w:val="0025498D"/>
    <w:rsid w:val="002626E7"/>
    <w:rsid w:val="00273C34"/>
    <w:rsid w:val="0027414D"/>
    <w:rsid w:val="002851EF"/>
    <w:rsid w:val="002A0B1B"/>
    <w:rsid w:val="002A397E"/>
    <w:rsid w:val="002A4D22"/>
    <w:rsid w:val="002A5E0F"/>
    <w:rsid w:val="002B4CE0"/>
    <w:rsid w:val="002B7106"/>
    <w:rsid w:val="002B7271"/>
    <w:rsid w:val="002D293B"/>
    <w:rsid w:val="002D3FAB"/>
    <w:rsid w:val="002E1474"/>
    <w:rsid w:val="002F5F2F"/>
    <w:rsid w:val="00302D3B"/>
    <w:rsid w:val="00302E99"/>
    <w:rsid w:val="003076E8"/>
    <w:rsid w:val="00314B6A"/>
    <w:rsid w:val="00322828"/>
    <w:rsid w:val="00331856"/>
    <w:rsid w:val="0035076E"/>
    <w:rsid w:val="00361DE2"/>
    <w:rsid w:val="0036347F"/>
    <w:rsid w:val="00366239"/>
    <w:rsid w:val="00366509"/>
    <w:rsid w:val="00373643"/>
    <w:rsid w:val="003778C6"/>
    <w:rsid w:val="00382043"/>
    <w:rsid w:val="003842BF"/>
    <w:rsid w:val="00393D23"/>
    <w:rsid w:val="0039484E"/>
    <w:rsid w:val="00397179"/>
    <w:rsid w:val="003A1E77"/>
    <w:rsid w:val="003A2F5A"/>
    <w:rsid w:val="003A3C6F"/>
    <w:rsid w:val="003B0656"/>
    <w:rsid w:val="003B398E"/>
    <w:rsid w:val="003C6BC6"/>
    <w:rsid w:val="003D55B9"/>
    <w:rsid w:val="003E3633"/>
    <w:rsid w:val="003E3EFF"/>
    <w:rsid w:val="003F4950"/>
    <w:rsid w:val="00401E6E"/>
    <w:rsid w:val="004104C9"/>
    <w:rsid w:val="00422832"/>
    <w:rsid w:val="00431BD3"/>
    <w:rsid w:val="00434B63"/>
    <w:rsid w:val="00436849"/>
    <w:rsid w:val="00451DE7"/>
    <w:rsid w:val="00452C14"/>
    <w:rsid w:val="00455867"/>
    <w:rsid w:val="004671F0"/>
    <w:rsid w:val="004677BC"/>
    <w:rsid w:val="00480A68"/>
    <w:rsid w:val="004828FB"/>
    <w:rsid w:val="00484074"/>
    <w:rsid w:val="00487791"/>
    <w:rsid w:val="00495AF0"/>
    <w:rsid w:val="004A7244"/>
    <w:rsid w:val="004A7477"/>
    <w:rsid w:val="004C0308"/>
    <w:rsid w:val="004C2617"/>
    <w:rsid w:val="004E00A4"/>
    <w:rsid w:val="004E375D"/>
    <w:rsid w:val="004F2E4D"/>
    <w:rsid w:val="00500C01"/>
    <w:rsid w:val="00505EA2"/>
    <w:rsid w:val="00506BDD"/>
    <w:rsid w:val="00512716"/>
    <w:rsid w:val="00516EEE"/>
    <w:rsid w:val="00517404"/>
    <w:rsid w:val="00521BB0"/>
    <w:rsid w:val="00537268"/>
    <w:rsid w:val="005418D8"/>
    <w:rsid w:val="00556AEC"/>
    <w:rsid w:val="00562BE9"/>
    <w:rsid w:val="00567BFE"/>
    <w:rsid w:val="00571472"/>
    <w:rsid w:val="00574F26"/>
    <w:rsid w:val="00580FA5"/>
    <w:rsid w:val="005A0DE3"/>
    <w:rsid w:val="005A2022"/>
    <w:rsid w:val="005B2F8D"/>
    <w:rsid w:val="005B66DE"/>
    <w:rsid w:val="005B7C5B"/>
    <w:rsid w:val="005C03CC"/>
    <w:rsid w:val="005C4376"/>
    <w:rsid w:val="005C4DFD"/>
    <w:rsid w:val="005C7511"/>
    <w:rsid w:val="005E32BA"/>
    <w:rsid w:val="005E7D7C"/>
    <w:rsid w:val="0060655E"/>
    <w:rsid w:val="00606B3F"/>
    <w:rsid w:val="00607E43"/>
    <w:rsid w:val="00612DCC"/>
    <w:rsid w:val="00612EEB"/>
    <w:rsid w:val="00613B63"/>
    <w:rsid w:val="00636520"/>
    <w:rsid w:val="006430AE"/>
    <w:rsid w:val="00655125"/>
    <w:rsid w:val="00661134"/>
    <w:rsid w:val="0067182B"/>
    <w:rsid w:val="00674B36"/>
    <w:rsid w:val="00676B5E"/>
    <w:rsid w:val="00677CD3"/>
    <w:rsid w:val="00682E81"/>
    <w:rsid w:val="00692BA5"/>
    <w:rsid w:val="00696C75"/>
    <w:rsid w:val="0069743C"/>
    <w:rsid w:val="006A3645"/>
    <w:rsid w:val="006B1BE5"/>
    <w:rsid w:val="006B7F8D"/>
    <w:rsid w:val="006C23F1"/>
    <w:rsid w:val="006C284B"/>
    <w:rsid w:val="006C2B57"/>
    <w:rsid w:val="006C4ABC"/>
    <w:rsid w:val="006F1255"/>
    <w:rsid w:val="006F5E03"/>
    <w:rsid w:val="00706079"/>
    <w:rsid w:val="00707864"/>
    <w:rsid w:val="00715188"/>
    <w:rsid w:val="00720E34"/>
    <w:rsid w:val="00723A9F"/>
    <w:rsid w:val="00727E1F"/>
    <w:rsid w:val="00736B1B"/>
    <w:rsid w:val="00736FE6"/>
    <w:rsid w:val="00740B37"/>
    <w:rsid w:val="00744011"/>
    <w:rsid w:val="00750105"/>
    <w:rsid w:val="00756D37"/>
    <w:rsid w:val="00761D44"/>
    <w:rsid w:val="00762B6A"/>
    <w:rsid w:val="00763DCB"/>
    <w:rsid w:val="007648C0"/>
    <w:rsid w:val="007713E6"/>
    <w:rsid w:val="00792769"/>
    <w:rsid w:val="00797CF2"/>
    <w:rsid w:val="007A1EBF"/>
    <w:rsid w:val="007A53FA"/>
    <w:rsid w:val="007B2557"/>
    <w:rsid w:val="007B7CAB"/>
    <w:rsid w:val="007C0E40"/>
    <w:rsid w:val="007D53A2"/>
    <w:rsid w:val="007E44C6"/>
    <w:rsid w:val="00803098"/>
    <w:rsid w:val="00804233"/>
    <w:rsid w:val="0080596F"/>
    <w:rsid w:val="008125EC"/>
    <w:rsid w:val="008242C1"/>
    <w:rsid w:val="008251F2"/>
    <w:rsid w:val="00826065"/>
    <w:rsid w:val="00856B84"/>
    <w:rsid w:val="00864DFF"/>
    <w:rsid w:val="00865762"/>
    <w:rsid w:val="00866D1A"/>
    <w:rsid w:val="008820A4"/>
    <w:rsid w:val="00883966"/>
    <w:rsid w:val="00884A87"/>
    <w:rsid w:val="00896DFC"/>
    <w:rsid w:val="008A397E"/>
    <w:rsid w:val="008A47A8"/>
    <w:rsid w:val="008A6EAC"/>
    <w:rsid w:val="008B0B5F"/>
    <w:rsid w:val="008B2420"/>
    <w:rsid w:val="008B39DD"/>
    <w:rsid w:val="008B6CC1"/>
    <w:rsid w:val="008D52D1"/>
    <w:rsid w:val="008D66D7"/>
    <w:rsid w:val="008D7BE1"/>
    <w:rsid w:val="008E0078"/>
    <w:rsid w:val="008F3D6A"/>
    <w:rsid w:val="008F674B"/>
    <w:rsid w:val="00901A24"/>
    <w:rsid w:val="009128AA"/>
    <w:rsid w:val="0092220C"/>
    <w:rsid w:val="00941D64"/>
    <w:rsid w:val="00944C8D"/>
    <w:rsid w:val="0095227B"/>
    <w:rsid w:val="00954AB2"/>
    <w:rsid w:val="00957F5C"/>
    <w:rsid w:val="009753EA"/>
    <w:rsid w:val="0097627E"/>
    <w:rsid w:val="00976E9F"/>
    <w:rsid w:val="00980948"/>
    <w:rsid w:val="009809A9"/>
    <w:rsid w:val="00984820"/>
    <w:rsid w:val="00994E27"/>
    <w:rsid w:val="00995976"/>
    <w:rsid w:val="009969A2"/>
    <w:rsid w:val="009A04E7"/>
    <w:rsid w:val="009A70F2"/>
    <w:rsid w:val="009B0A15"/>
    <w:rsid w:val="009B13C6"/>
    <w:rsid w:val="009B22DE"/>
    <w:rsid w:val="009C428C"/>
    <w:rsid w:val="009C6E29"/>
    <w:rsid w:val="009D03D1"/>
    <w:rsid w:val="009D058E"/>
    <w:rsid w:val="009D40DC"/>
    <w:rsid w:val="009D6301"/>
    <w:rsid w:val="009E053F"/>
    <w:rsid w:val="009E5063"/>
    <w:rsid w:val="009F5FB7"/>
    <w:rsid w:val="00A04AF7"/>
    <w:rsid w:val="00A15DC2"/>
    <w:rsid w:val="00A235B5"/>
    <w:rsid w:val="00A322A5"/>
    <w:rsid w:val="00A35B9A"/>
    <w:rsid w:val="00A409B1"/>
    <w:rsid w:val="00A51BB0"/>
    <w:rsid w:val="00A53E67"/>
    <w:rsid w:val="00A54385"/>
    <w:rsid w:val="00A55636"/>
    <w:rsid w:val="00A61FE6"/>
    <w:rsid w:val="00A643B0"/>
    <w:rsid w:val="00A71C5F"/>
    <w:rsid w:val="00A913A9"/>
    <w:rsid w:val="00AA38C7"/>
    <w:rsid w:val="00AB29C6"/>
    <w:rsid w:val="00AC3945"/>
    <w:rsid w:val="00AD01FE"/>
    <w:rsid w:val="00AD03EE"/>
    <w:rsid w:val="00AD222B"/>
    <w:rsid w:val="00AE5F70"/>
    <w:rsid w:val="00AF3159"/>
    <w:rsid w:val="00AF3829"/>
    <w:rsid w:val="00AF6AEF"/>
    <w:rsid w:val="00B149E7"/>
    <w:rsid w:val="00B174F7"/>
    <w:rsid w:val="00B31964"/>
    <w:rsid w:val="00B62114"/>
    <w:rsid w:val="00B632BE"/>
    <w:rsid w:val="00B7074A"/>
    <w:rsid w:val="00B7151E"/>
    <w:rsid w:val="00B768AE"/>
    <w:rsid w:val="00B86D4C"/>
    <w:rsid w:val="00B874AC"/>
    <w:rsid w:val="00BE3EEA"/>
    <w:rsid w:val="00BE4649"/>
    <w:rsid w:val="00BE5522"/>
    <w:rsid w:val="00BF1512"/>
    <w:rsid w:val="00C01887"/>
    <w:rsid w:val="00C06408"/>
    <w:rsid w:val="00C07916"/>
    <w:rsid w:val="00C11530"/>
    <w:rsid w:val="00C11E67"/>
    <w:rsid w:val="00C26AF9"/>
    <w:rsid w:val="00C42670"/>
    <w:rsid w:val="00C47229"/>
    <w:rsid w:val="00C703F5"/>
    <w:rsid w:val="00C761E8"/>
    <w:rsid w:val="00C76E8B"/>
    <w:rsid w:val="00C9192A"/>
    <w:rsid w:val="00C96F80"/>
    <w:rsid w:val="00CA6954"/>
    <w:rsid w:val="00CB0E73"/>
    <w:rsid w:val="00CB1687"/>
    <w:rsid w:val="00CD392C"/>
    <w:rsid w:val="00D15476"/>
    <w:rsid w:val="00D20480"/>
    <w:rsid w:val="00D23642"/>
    <w:rsid w:val="00D30A91"/>
    <w:rsid w:val="00D36AD3"/>
    <w:rsid w:val="00D40834"/>
    <w:rsid w:val="00D40B47"/>
    <w:rsid w:val="00D4552B"/>
    <w:rsid w:val="00D53866"/>
    <w:rsid w:val="00D6362D"/>
    <w:rsid w:val="00D70561"/>
    <w:rsid w:val="00D734DA"/>
    <w:rsid w:val="00D834E4"/>
    <w:rsid w:val="00D97669"/>
    <w:rsid w:val="00DA0F23"/>
    <w:rsid w:val="00DB0AD1"/>
    <w:rsid w:val="00DB26F8"/>
    <w:rsid w:val="00DB5717"/>
    <w:rsid w:val="00DC0BDB"/>
    <w:rsid w:val="00DC4DEB"/>
    <w:rsid w:val="00DC7A71"/>
    <w:rsid w:val="00DD3077"/>
    <w:rsid w:val="00DD6E7A"/>
    <w:rsid w:val="00DE5872"/>
    <w:rsid w:val="00DF04CF"/>
    <w:rsid w:val="00E017F3"/>
    <w:rsid w:val="00E048FF"/>
    <w:rsid w:val="00E05B43"/>
    <w:rsid w:val="00E07268"/>
    <w:rsid w:val="00E104E5"/>
    <w:rsid w:val="00E11573"/>
    <w:rsid w:val="00E1555D"/>
    <w:rsid w:val="00E2048A"/>
    <w:rsid w:val="00E2345F"/>
    <w:rsid w:val="00E267AF"/>
    <w:rsid w:val="00E33A8C"/>
    <w:rsid w:val="00E404F5"/>
    <w:rsid w:val="00E40D8C"/>
    <w:rsid w:val="00E4524C"/>
    <w:rsid w:val="00E45A8F"/>
    <w:rsid w:val="00E52D94"/>
    <w:rsid w:val="00E64311"/>
    <w:rsid w:val="00E662F4"/>
    <w:rsid w:val="00E707BA"/>
    <w:rsid w:val="00E71959"/>
    <w:rsid w:val="00E73A2F"/>
    <w:rsid w:val="00E7703C"/>
    <w:rsid w:val="00E7786F"/>
    <w:rsid w:val="00E77FF7"/>
    <w:rsid w:val="00E842BB"/>
    <w:rsid w:val="00E9388D"/>
    <w:rsid w:val="00E953A3"/>
    <w:rsid w:val="00E97CB9"/>
    <w:rsid w:val="00EB3383"/>
    <w:rsid w:val="00EB5A9B"/>
    <w:rsid w:val="00EC0B13"/>
    <w:rsid w:val="00EC3EE1"/>
    <w:rsid w:val="00EE023B"/>
    <w:rsid w:val="00EF32FE"/>
    <w:rsid w:val="00EF3F5C"/>
    <w:rsid w:val="00EF606E"/>
    <w:rsid w:val="00F059AA"/>
    <w:rsid w:val="00F11943"/>
    <w:rsid w:val="00F13FAF"/>
    <w:rsid w:val="00F16D96"/>
    <w:rsid w:val="00F35A4F"/>
    <w:rsid w:val="00F37E9F"/>
    <w:rsid w:val="00F41D0C"/>
    <w:rsid w:val="00F446F1"/>
    <w:rsid w:val="00F44A0F"/>
    <w:rsid w:val="00F54684"/>
    <w:rsid w:val="00F61B57"/>
    <w:rsid w:val="00F646E5"/>
    <w:rsid w:val="00F676A5"/>
    <w:rsid w:val="00F778C3"/>
    <w:rsid w:val="00F821B4"/>
    <w:rsid w:val="00F82C72"/>
    <w:rsid w:val="00F852CE"/>
    <w:rsid w:val="00F96174"/>
    <w:rsid w:val="00FA25F9"/>
    <w:rsid w:val="00FB0845"/>
    <w:rsid w:val="00FB693D"/>
    <w:rsid w:val="00FB6C39"/>
    <w:rsid w:val="00FC0BC2"/>
    <w:rsid w:val="00FC6A95"/>
    <w:rsid w:val="00FC7549"/>
    <w:rsid w:val="00FD17BA"/>
    <w:rsid w:val="00FE0420"/>
    <w:rsid w:val="00FE2CF5"/>
    <w:rsid w:val="00FE469D"/>
    <w:rsid w:val="00FE69F6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0FA8"/>
  <w15:docId w15:val="{F6A0E569-76E3-4600-BA46-5B7A0533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43C"/>
    <w:pPr>
      <w:spacing w:line="280" w:lineRule="exact"/>
      <w:jc w:val="both"/>
    </w:pPr>
    <w:rPr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2B7271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line="240" w:lineRule="auto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spacing w:line="240" w:lineRule="auto"/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2B7271"/>
    <w:rPr>
      <w:rFonts w:cs="Arial"/>
      <w:b/>
      <w:smallCaps/>
      <w:sz w:val="24"/>
      <w:szCs w:val="24"/>
      <w:shd w:val="clear" w:color="auto" w:fill="99CCFF"/>
      <w:lang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Podtitul">
    <w:name w:val="Podtitul"/>
    <w:basedOn w:val="Normln"/>
    <w:next w:val="Normln"/>
    <w:link w:val="PodtitulChar"/>
    <w:uiPriority w:val="11"/>
    <w:rsid w:val="00FB693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link w:val="OdstavecseseznamemChar"/>
    <w:uiPriority w:val="34"/>
    <w:qFormat/>
    <w:rsid w:val="00E40D8C"/>
    <w:pPr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50A0"/>
      <w:tabs>
        <w:tab w:val="left" w:pos="567"/>
      </w:tabs>
      <w:spacing w:after="120"/>
    </w:pPr>
    <w:rPr>
      <w:rFonts w:cs="Arial"/>
      <w:b/>
      <w:smallCaps/>
      <w:color w:val="FFFFFF" w:themeColor="background1"/>
      <w:sz w:val="24"/>
      <w:szCs w:val="24"/>
    </w:rPr>
  </w:style>
  <w:style w:type="paragraph" w:styleId="Revize">
    <w:name w:val="Revision"/>
    <w:hidden/>
    <w:uiPriority w:val="99"/>
    <w:semiHidden/>
    <w:rsid w:val="004677BC"/>
    <w:rPr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C6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D0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D0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D01"/>
    <w:rPr>
      <w:b/>
      <w:bCs/>
      <w:lang w:eastAsia="en-US"/>
    </w:rPr>
  </w:style>
  <w:style w:type="character" w:customStyle="1" w:styleId="Zkladntext">
    <w:name w:val="Základní text_"/>
    <w:basedOn w:val="Standardnpsmoodstavce"/>
    <w:link w:val="Zkladntext1"/>
    <w:rsid w:val="00756D37"/>
    <w:rPr>
      <w:rFonts w:ascii="Calibri" w:eastAsia="Calibri" w:hAnsi="Calibri" w:cs="Calibri"/>
    </w:rPr>
  </w:style>
  <w:style w:type="character" w:customStyle="1" w:styleId="Nadpis10">
    <w:name w:val="Nadpis #1_"/>
    <w:basedOn w:val="Standardnpsmoodstavce"/>
    <w:link w:val="Nadpis11"/>
    <w:rsid w:val="00756D37"/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sid w:val="00756D37"/>
    <w:pPr>
      <w:widowControl w:val="0"/>
      <w:spacing w:line="276" w:lineRule="auto"/>
      <w:jc w:val="left"/>
    </w:pPr>
    <w:rPr>
      <w:rFonts w:ascii="Calibri" w:eastAsia="Calibri" w:hAnsi="Calibri" w:cs="Calibri"/>
      <w:szCs w:val="20"/>
      <w:lang w:eastAsia="cs-CZ"/>
    </w:rPr>
  </w:style>
  <w:style w:type="paragraph" w:customStyle="1" w:styleId="Nadpis11">
    <w:name w:val="Nadpis #1"/>
    <w:basedOn w:val="Normln"/>
    <w:link w:val="Nadpis10"/>
    <w:rsid w:val="00756D37"/>
    <w:pPr>
      <w:widowControl w:val="0"/>
      <w:spacing w:after="160" w:line="276" w:lineRule="auto"/>
      <w:jc w:val="left"/>
      <w:outlineLvl w:val="0"/>
    </w:pPr>
    <w:rPr>
      <w:rFonts w:ascii="Calibri" w:eastAsia="Calibri" w:hAnsi="Calibri" w:cs="Calibri"/>
      <w:b/>
      <w:bCs/>
      <w:szCs w:val="20"/>
      <w:lang w:eastAsia="cs-CZ"/>
    </w:rPr>
  </w:style>
  <w:style w:type="paragraph" w:customStyle="1" w:styleId="Default">
    <w:name w:val="Default"/>
    <w:rsid w:val="002626E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11Nadpis2">
    <w:name w:val="1.1. Nadpis 2"/>
    <w:basedOn w:val="Odstavecseseznamem"/>
    <w:link w:val="11Nadpis2Char"/>
    <w:qFormat/>
    <w:rsid w:val="00DB26F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567" w:hanging="567"/>
    </w:pPr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40D8C"/>
    <w:rPr>
      <w:rFonts w:cs="Arial"/>
      <w:b/>
      <w:smallCaps/>
      <w:color w:val="FFFFFF" w:themeColor="background1"/>
      <w:sz w:val="24"/>
      <w:szCs w:val="24"/>
      <w:shd w:val="clear" w:color="auto" w:fill="0050A0"/>
      <w:lang w:eastAsia="en-US"/>
    </w:rPr>
  </w:style>
  <w:style w:type="character" w:customStyle="1" w:styleId="11Nadpis2Char">
    <w:name w:val="1.1. Nadpis 2 Char"/>
    <w:basedOn w:val="OdstavecseseznamemChar"/>
    <w:link w:val="11Nadpis2"/>
    <w:rsid w:val="00DB26F8"/>
    <w:rPr>
      <w:rFonts w:cs="Arial"/>
      <w:b/>
      <w:smallCaps/>
      <w:color w:val="FFFFFF" w:themeColor="background1"/>
      <w:sz w:val="24"/>
      <w:szCs w:val="24"/>
      <w:shd w:val="clear" w:color="auto" w:fill="0050A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9EDD-7D5F-4EF9-A5F6-D38265A3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433</TotalTime>
  <Pages>4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subject/>
  <dc:creator>Šlemenda Emil</dc:creator>
  <cp:keywords/>
  <cp:lastModifiedBy>Planá Monika</cp:lastModifiedBy>
  <cp:revision>242</cp:revision>
  <dcterms:created xsi:type="dcterms:W3CDTF">2024-11-15T11:02:00Z</dcterms:created>
  <dcterms:modified xsi:type="dcterms:W3CDTF">2025-10-22T09:53:00Z</dcterms:modified>
</cp:coreProperties>
</file>