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49" w:rsidRPr="001C4F99" w:rsidRDefault="00BC0B49" w:rsidP="002E6E9A">
      <w:pPr>
        <w:pStyle w:val="Header"/>
        <w:spacing w:after="120"/>
        <w:rPr>
          <w:rFonts w:ascii="Arial" w:hAnsi="Arial" w:cs="Arial"/>
          <w:sz w:val="16"/>
          <w:szCs w:val="16"/>
          <w:lang w:val="fr-BE"/>
        </w:rPr>
      </w:pPr>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Tr="00543339">
        <w:trPr>
          <w:trHeight w:val="1440"/>
        </w:trPr>
        <w:tc>
          <w:tcPr>
            <w:tcW w:w="2381" w:type="dxa"/>
            <w:tcBorders>
              <w:top w:val="nil"/>
              <w:left w:val="nil"/>
              <w:bottom w:val="nil"/>
              <w:right w:val="nil"/>
            </w:tcBorders>
          </w:tcPr>
          <w:p w:rsidR="00F22E4A" w:rsidRPr="00546CD1" w:rsidRDefault="000B4199" w:rsidP="002E6E9A">
            <w:pPr>
              <w:pStyle w:val="ZCom"/>
              <w:spacing w:after="120"/>
            </w:pPr>
            <w:r>
              <w:rPr>
                <w:noProof/>
                <w:sz w:val="20"/>
                <w:szCs w:val="20"/>
              </w:rPr>
              <w:drawing>
                <wp:inline distT="0" distB="0" distL="0" distR="0" wp14:anchorId="23BB54A9" wp14:editId="64ABA3BF">
                  <wp:extent cx="1367790" cy="675640"/>
                  <wp:effectExtent l="0" t="0" r="381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F22E4A" w:rsidRPr="00546CD1" w:rsidRDefault="00F22E4A" w:rsidP="002E6E9A">
            <w:pPr>
              <w:pStyle w:val="ZCom"/>
              <w:spacing w:before="90" w:after="120"/>
            </w:pPr>
            <w:r w:rsidRPr="00546CD1">
              <w:t>EUROPEAN COMMISSION</w:t>
            </w:r>
          </w:p>
          <w:p w:rsidR="00F22E4A" w:rsidRPr="00546CD1" w:rsidRDefault="00F22E4A" w:rsidP="002E6E9A">
            <w:pPr>
              <w:pStyle w:val="ZDGName"/>
              <w:spacing w:after="120"/>
            </w:pPr>
          </w:p>
        </w:tc>
      </w:tr>
    </w:tbl>
    <w:p w:rsidR="00F22E4A" w:rsidRDefault="00F22E4A" w:rsidP="002E6E9A">
      <w:pPr>
        <w:spacing w:after="120"/>
        <w:jc w:val="center"/>
        <w:rPr>
          <w:u w:val="single"/>
        </w:rPr>
      </w:pPr>
    </w:p>
    <w:p w:rsidR="00F377F4" w:rsidRDefault="00F377F4" w:rsidP="002E6E9A">
      <w:pPr>
        <w:spacing w:after="120"/>
        <w:jc w:val="center"/>
        <w:rPr>
          <w:u w:val="single"/>
        </w:rPr>
      </w:pPr>
    </w:p>
    <w:p w:rsidR="00F377F4" w:rsidRDefault="00F377F4" w:rsidP="002E6E9A">
      <w:pPr>
        <w:spacing w:after="120"/>
        <w:jc w:val="center"/>
        <w:rPr>
          <w:u w:val="single"/>
        </w:rPr>
      </w:pPr>
    </w:p>
    <w:p w:rsidR="00F22E4A" w:rsidRDefault="002C3098" w:rsidP="002E6E9A">
      <w:pPr>
        <w:spacing w:after="120"/>
        <w:jc w:val="center"/>
        <w:rPr>
          <w:u w:val="single"/>
        </w:rPr>
      </w:pPr>
      <w:r>
        <w:rPr>
          <w:u w:val="single"/>
        </w:rPr>
        <w:t xml:space="preserve">European Regional and Development Fund </w:t>
      </w:r>
    </w:p>
    <w:p w:rsidR="002C3098" w:rsidRPr="002228E1" w:rsidRDefault="002C3098" w:rsidP="002E6E9A">
      <w:pPr>
        <w:spacing w:after="120"/>
        <w:jc w:val="center"/>
        <w:rPr>
          <w:u w:val="single"/>
        </w:rPr>
      </w:pPr>
      <w:r>
        <w:rPr>
          <w:u w:val="single"/>
        </w:rPr>
        <w:t>European Social Fund</w:t>
      </w:r>
    </w:p>
    <w:p w:rsidR="00F22E4A" w:rsidRPr="006322CD" w:rsidRDefault="00F22E4A" w:rsidP="002E6E9A">
      <w:pPr>
        <w:spacing w:after="120"/>
      </w:pPr>
    </w:p>
    <w:p w:rsidR="00F22E4A" w:rsidRPr="006142F4" w:rsidRDefault="003E7BCF" w:rsidP="003E7BCF">
      <w:pPr>
        <w:spacing w:after="120"/>
        <w:jc w:val="center"/>
      </w:pPr>
      <w:r w:rsidRPr="003E7BCF">
        <w:rPr>
          <w:rFonts w:ascii="Times New Roman Bold" w:hAnsi="Times New Roman Bold"/>
          <w:sz w:val="40"/>
          <w:szCs w:val="40"/>
          <w:u w:val="single"/>
        </w:rPr>
        <w:t xml:space="preserve">Updated guidance note on reporting on </w:t>
      </w:r>
      <w:bookmarkStart w:id="0" w:name="_GoBack"/>
      <w:r w:rsidRPr="003E7BCF">
        <w:rPr>
          <w:rFonts w:ascii="Times New Roman Bold" w:hAnsi="Times New Roman Bold"/>
          <w:sz w:val="40"/>
          <w:szCs w:val="40"/>
          <w:u w:val="single"/>
        </w:rPr>
        <w:t>FEIs in 2014 AIRs</w:t>
      </w:r>
    </w:p>
    <w:bookmarkEnd w:id="0"/>
    <w:p w:rsidR="00F22E4A" w:rsidRPr="006142F4" w:rsidRDefault="00F22E4A" w:rsidP="002E6E9A">
      <w:pPr>
        <w:spacing w:after="120"/>
      </w:pPr>
    </w:p>
    <w:p w:rsidR="00F377F4" w:rsidRDefault="00F377F4" w:rsidP="002E6E9A">
      <w:pPr>
        <w:spacing w:after="120"/>
      </w:pPr>
    </w:p>
    <w:p w:rsidR="00F377F4" w:rsidRPr="006142F4" w:rsidRDefault="00F377F4" w:rsidP="002E6E9A">
      <w:pPr>
        <w:spacing w:after="120"/>
      </w:pPr>
    </w:p>
    <w:p w:rsidR="00F22E4A" w:rsidRPr="00E427CC" w:rsidRDefault="00F22E4A" w:rsidP="002E6E9A">
      <w:pPr>
        <w:spacing w:after="120"/>
        <w:rPr>
          <w:sz w:val="36"/>
          <w:szCs w:val="36"/>
        </w:rPr>
      </w:pPr>
    </w:p>
    <w:p w:rsidR="00F377F4" w:rsidRDefault="00F377F4" w:rsidP="002E6E9A">
      <w:pPr>
        <w:spacing w:after="120"/>
      </w:pPr>
    </w:p>
    <w:p w:rsidR="003E7BCF" w:rsidRDefault="003E7BCF" w:rsidP="002E6E9A">
      <w:pPr>
        <w:spacing w:after="120"/>
      </w:pPr>
    </w:p>
    <w:p w:rsidR="003E7BCF" w:rsidRDefault="003E7BCF" w:rsidP="002E6E9A">
      <w:pPr>
        <w:spacing w:after="120"/>
      </w:pPr>
    </w:p>
    <w:p w:rsidR="003E7BCF" w:rsidRDefault="003E7BCF" w:rsidP="002E6E9A">
      <w:pPr>
        <w:spacing w:after="120"/>
      </w:pPr>
    </w:p>
    <w:p w:rsidR="00F377F4" w:rsidRDefault="00F377F4" w:rsidP="002E6E9A">
      <w:pPr>
        <w:spacing w:after="120"/>
      </w:pPr>
    </w:p>
    <w:p w:rsidR="00F377F4" w:rsidRDefault="00F377F4" w:rsidP="002E6E9A">
      <w:pPr>
        <w:spacing w:after="120"/>
      </w:pPr>
    </w:p>
    <w:p w:rsidR="00F377F4" w:rsidRDefault="00F377F4" w:rsidP="002E6E9A">
      <w:pPr>
        <w:spacing w:after="120"/>
      </w:pPr>
    </w:p>
    <w:p w:rsidR="003E7BCF" w:rsidRDefault="003E7BCF" w:rsidP="002E6E9A">
      <w:pPr>
        <w:spacing w:after="120"/>
      </w:pPr>
    </w:p>
    <w:p w:rsidR="003E7BCF" w:rsidRDefault="003E7BCF" w:rsidP="002E6E9A">
      <w:pPr>
        <w:spacing w:after="120"/>
      </w:pPr>
    </w:p>
    <w:p w:rsidR="003E7BCF" w:rsidRDefault="003E7BCF" w:rsidP="002E6E9A">
      <w:pPr>
        <w:spacing w:after="120"/>
      </w:pPr>
    </w:p>
    <w:p w:rsidR="00F377F4" w:rsidRDefault="00F377F4" w:rsidP="002E6E9A">
      <w:pPr>
        <w:spacing w:after="120"/>
      </w:pPr>
    </w:p>
    <w:p w:rsidR="003E7BCF" w:rsidRPr="00765FE4" w:rsidRDefault="003E7BCF" w:rsidP="002E6E9A">
      <w:pPr>
        <w:spacing w:after="120"/>
      </w:pPr>
    </w:p>
    <w:p w:rsidR="0032182B" w:rsidRDefault="00F22E4A" w:rsidP="002E6E9A">
      <w:pPr>
        <w:pBdr>
          <w:top w:val="single" w:sz="4" w:space="1" w:color="auto"/>
          <w:left w:val="single" w:sz="4" w:space="4" w:color="auto"/>
          <w:bottom w:val="single" w:sz="4" w:space="1" w:color="auto"/>
          <w:right w:val="single" w:sz="4" w:space="4" w:color="auto"/>
        </w:pBdr>
        <w:spacing w:after="120"/>
        <w:rPr>
          <w:b/>
          <w:sz w:val="20"/>
        </w:rPr>
      </w:pPr>
      <w:r w:rsidRPr="001C4F99">
        <w:rPr>
          <w:b/>
          <w:sz w:val="20"/>
        </w:rPr>
        <w:t>DISCLAIMER</w:t>
      </w:r>
    </w:p>
    <w:p w:rsidR="00F22E4A" w:rsidRPr="0032182B" w:rsidRDefault="0032182B" w:rsidP="002E6E9A">
      <w:pPr>
        <w:pBdr>
          <w:top w:val="single" w:sz="4" w:space="1" w:color="auto"/>
          <w:left w:val="single" w:sz="4" w:space="4" w:color="auto"/>
          <w:bottom w:val="single" w:sz="4" w:space="1" w:color="auto"/>
          <w:right w:val="single" w:sz="4" w:space="4" w:color="auto"/>
        </w:pBdr>
        <w:spacing w:after="120"/>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8E7BE1">
        <w:rPr>
          <w:b/>
          <w:sz w:val="20"/>
        </w:rPr>
        <w:t>”</w:t>
      </w:r>
    </w:p>
    <w:p w:rsidR="00577641" w:rsidRPr="003E7BCF" w:rsidRDefault="00577641" w:rsidP="003E7BCF">
      <w:pPr>
        <w:pStyle w:val="Text2"/>
        <w:keepNext/>
        <w:tabs>
          <w:tab w:val="clear" w:pos="2160"/>
        </w:tabs>
        <w:spacing w:before="240"/>
        <w:ind w:left="0"/>
        <w:outlineLvl w:val="0"/>
        <w:rPr>
          <w:rFonts w:asciiTheme="majorHAnsi" w:hAnsiTheme="majorHAnsi"/>
          <w:sz w:val="8"/>
          <w:szCs w:val="8"/>
        </w:rPr>
      </w:pPr>
    </w:p>
    <w:sectPr w:rsidR="00577641" w:rsidRPr="003E7BCF" w:rsidSect="00FE3D7A">
      <w:headerReference w:type="default" r:id="rId10"/>
      <w:footerReference w:type="default" r:id="rId11"/>
      <w:headerReference w:type="first" r:id="rId12"/>
      <w:type w:val="continuous"/>
      <w:pgSz w:w="11906" w:h="16838" w:code="9"/>
      <w:pgMar w:top="1021" w:right="1701" w:bottom="1021" w:left="1588" w:header="60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73" w:rsidRDefault="00226973" w:rsidP="006723FE">
      <w:pPr>
        <w:spacing w:after="0"/>
      </w:pPr>
      <w:r>
        <w:separator/>
      </w:r>
    </w:p>
  </w:endnote>
  <w:endnote w:type="continuationSeparator" w:id="0">
    <w:p w:rsidR="00226973" w:rsidRDefault="00226973" w:rsidP="00672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Default="0069344E" w:rsidP="00762881">
    <w:pPr>
      <w:pStyle w:val="Footer"/>
      <w:jc w:val="center"/>
    </w:pPr>
    <w:r>
      <w:fldChar w:fldCharType="begin"/>
    </w:r>
    <w:r>
      <w:instrText>PAGE</w:instrText>
    </w:r>
    <w:r>
      <w:fldChar w:fldCharType="separate"/>
    </w:r>
    <w:r w:rsidR="00CA11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73" w:rsidRDefault="00226973" w:rsidP="006723FE">
      <w:pPr>
        <w:spacing w:after="0"/>
      </w:pPr>
      <w:r>
        <w:separator/>
      </w:r>
    </w:p>
  </w:footnote>
  <w:footnote w:type="continuationSeparator" w:id="0">
    <w:p w:rsidR="00226973" w:rsidRDefault="00226973" w:rsidP="006723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Pr="00204B29" w:rsidRDefault="00CA1123" w:rsidP="00CA1123">
    <w:pPr>
      <w:pStyle w:val="Header"/>
      <w:spacing w:after="120"/>
      <w:rPr>
        <w:rFonts w:ascii="Arial" w:hAnsi="Arial" w:cs="Arial"/>
        <w:sz w:val="16"/>
        <w:szCs w:val="16"/>
        <w:lang w:val="fr-BE"/>
      </w:rPr>
    </w:pPr>
    <w:r>
      <w:rPr>
        <w:rFonts w:ascii="Arial" w:hAnsi="Arial" w:cs="Arial"/>
        <w:noProof/>
        <w:sz w:val="16"/>
        <w:szCs w:val="16"/>
        <w:lang w:val="fr-BE"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ascii="Arial" w:hAnsi="Arial" w:cs="Arial"/>
        <w:sz w:val="16"/>
        <w:szCs w:val="16"/>
        <w:lang w:val="fr-BE"/>
      </w:rPr>
      <w:t>EGESIF_15_0015-00</w:t>
    </w:r>
    <w:r>
      <w:rPr>
        <w:rFonts w:ascii="Arial" w:hAnsi="Arial" w:cs="Arial"/>
        <w:sz w:val="16"/>
        <w:szCs w:val="16"/>
        <w:lang w:val="fr-BE"/>
      </w:rPr>
      <w:br/>
      <w:t>06/05/2015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4E" w:rsidRDefault="0069344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91D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A7587D"/>
    <w:multiLevelType w:val="hybridMultilevel"/>
    <w:tmpl w:val="E828EB8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22E7CE2"/>
    <w:multiLevelType w:val="hybridMultilevel"/>
    <w:tmpl w:val="713EB3DA"/>
    <w:lvl w:ilvl="0" w:tplc="44F0154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C856C8B"/>
    <w:multiLevelType w:val="hybridMultilevel"/>
    <w:tmpl w:val="DB2A706A"/>
    <w:lvl w:ilvl="0" w:tplc="57A0F84C">
      <w:start w:val="1"/>
      <w:numFmt w:val="bullet"/>
      <w:pStyle w:val="ListBullet10"/>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D135BB9"/>
    <w:multiLevelType w:val="hybridMultilevel"/>
    <w:tmpl w:val="EEAC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2072B3"/>
    <w:multiLevelType w:val="hybridMultilevel"/>
    <w:tmpl w:val="34D2C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5EE2199"/>
    <w:multiLevelType w:val="hybridMultilevel"/>
    <w:tmpl w:val="20F47B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nsid w:val="79341884"/>
    <w:multiLevelType w:val="hybridMultilevel"/>
    <w:tmpl w:val="8F1E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0"/>
  </w:num>
  <w:num w:numId="5">
    <w:abstractNumId w:val="9"/>
  </w:num>
  <w:num w:numId="6">
    <w:abstractNumId w:val="6"/>
  </w:num>
  <w:num w:numId="7">
    <w:abstractNumId w:val="5"/>
  </w:num>
  <w:num w:numId="8">
    <w:abstractNumId w:val="20"/>
  </w:num>
  <w:num w:numId="9">
    <w:abstractNumId w:val="22"/>
  </w:num>
  <w:num w:numId="10">
    <w:abstractNumId w:val="21"/>
  </w:num>
  <w:num w:numId="11">
    <w:abstractNumId w:val="23"/>
  </w:num>
  <w:num w:numId="12">
    <w:abstractNumId w:val="8"/>
  </w:num>
  <w:num w:numId="13">
    <w:abstractNumId w:val="12"/>
  </w:num>
  <w:num w:numId="14">
    <w:abstractNumId w:val="14"/>
  </w:num>
  <w:num w:numId="15">
    <w:abstractNumId w:val="13"/>
  </w:num>
  <w:num w:numId="16">
    <w:abstractNumId w:val="3"/>
  </w:num>
  <w:num w:numId="17">
    <w:abstractNumId w:val="15"/>
  </w:num>
  <w:num w:numId="18">
    <w:abstractNumId w:val="11"/>
  </w:num>
  <w:num w:numId="19">
    <w:abstractNumId w:val="4"/>
  </w:num>
  <w:num w:numId="20">
    <w:abstractNumId w:val="7"/>
  </w:num>
  <w:num w:numId="21">
    <w:abstractNumId w:val="2"/>
  </w:num>
  <w:num w:numId="22">
    <w:abstractNumId w:val="24"/>
  </w:num>
  <w:num w:numId="23">
    <w:abstractNumId w:val="19"/>
  </w:num>
  <w:num w:numId="24">
    <w:abstractNumId w:val="17"/>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C3E24"/>
    <w:rsid w:val="00004634"/>
    <w:rsid w:val="00010DE6"/>
    <w:rsid w:val="00011AE8"/>
    <w:rsid w:val="000147BD"/>
    <w:rsid w:val="00023CD4"/>
    <w:rsid w:val="0003306F"/>
    <w:rsid w:val="00036EED"/>
    <w:rsid w:val="00037D84"/>
    <w:rsid w:val="000404BF"/>
    <w:rsid w:val="00046804"/>
    <w:rsid w:val="00046F63"/>
    <w:rsid w:val="000642A1"/>
    <w:rsid w:val="000724B0"/>
    <w:rsid w:val="000737AF"/>
    <w:rsid w:val="00073AD0"/>
    <w:rsid w:val="00080ACE"/>
    <w:rsid w:val="000828CD"/>
    <w:rsid w:val="000854F3"/>
    <w:rsid w:val="000872CF"/>
    <w:rsid w:val="00092C41"/>
    <w:rsid w:val="000939F9"/>
    <w:rsid w:val="0009532E"/>
    <w:rsid w:val="000A57F7"/>
    <w:rsid w:val="000B1B38"/>
    <w:rsid w:val="000B4199"/>
    <w:rsid w:val="000B72D0"/>
    <w:rsid w:val="000D24F6"/>
    <w:rsid w:val="000D3825"/>
    <w:rsid w:val="000D4579"/>
    <w:rsid w:val="000D4882"/>
    <w:rsid w:val="000E37B4"/>
    <w:rsid w:val="000E526C"/>
    <w:rsid w:val="000F76BC"/>
    <w:rsid w:val="00114FB1"/>
    <w:rsid w:val="00134942"/>
    <w:rsid w:val="001360A7"/>
    <w:rsid w:val="0013752F"/>
    <w:rsid w:val="001430AE"/>
    <w:rsid w:val="001449A0"/>
    <w:rsid w:val="001566DC"/>
    <w:rsid w:val="00162E3F"/>
    <w:rsid w:val="0016406B"/>
    <w:rsid w:val="00166DBB"/>
    <w:rsid w:val="00173E24"/>
    <w:rsid w:val="00192A22"/>
    <w:rsid w:val="001951E1"/>
    <w:rsid w:val="001A1686"/>
    <w:rsid w:val="001B270D"/>
    <w:rsid w:val="001C012D"/>
    <w:rsid w:val="001C01AF"/>
    <w:rsid w:val="001D38B0"/>
    <w:rsid w:val="001E08F8"/>
    <w:rsid w:val="001E3B94"/>
    <w:rsid w:val="001E7D23"/>
    <w:rsid w:val="00204B29"/>
    <w:rsid w:val="002069C7"/>
    <w:rsid w:val="00214F0B"/>
    <w:rsid w:val="00226973"/>
    <w:rsid w:val="00230C04"/>
    <w:rsid w:val="00251B9B"/>
    <w:rsid w:val="002622E9"/>
    <w:rsid w:val="002646D7"/>
    <w:rsid w:val="00264786"/>
    <w:rsid w:val="0028587B"/>
    <w:rsid w:val="00286041"/>
    <w:rsid w:val="00287B5B"/>
    <w:rsid w:val="002A2CBF"/>
    <w:rsid w:val="002A3A98"/>
    <w:rsid w:val="002A7E89"/>
    <w:rsid w:val="002B15E2"/>
    <w:rsid w:val="002B3218"/>
    <w:rsid w:val="002B711C"/>
    <w:rsid w:val="002B7339"/>
    <w:rsid w:val="002C0794"/>
    <w:rsid w:val="002C141D"/>
    <w:rsid w:val="002C281E"/>
    <w:rsid w:val="002C3098"/>
    <w:rsid w:val="002D043A"/>
    <w:rsid w:val="002D7EFC"/>
    <w:rsid w:val="002E6E9A"/>
    <w:rsid w:val="002F6FD6"/>
    <w:rsid w:val="003003D1"/>
    <w:rsid w:val="00313D90"/>
    <w:rsid w:val="0032182B"/>
    <w:rsid w:val="00330C3B"/>
    <w:rsid w:val="00330CEE"/>
    <w:rsid w:val="003316CA"/>
    <w:rsid w:val="00335CF1"/>
    <w:rsid w:val="003365B5"/>
    <w:rsid w:val="00337EB2"/>
    <w:rsid w:val="003439E4"/>
    <w:rsid w:val="00344280"/>
    <w:rsid w:val="00346323"/>
    <w:rsid w:val="003528FD"/>
    <w:rsid w:val="003531E8"/>
    <w:rsid w:val="0035420D"/>
    <w:rsid w:val="00360082"/>
    <w:rsid w:val="00360EE0"/>
    <w:rsid w:val="00367623"/>
    <w:rsid w:val="0037113A"/>
    <w:rsid w:val="0037184A"/>
    <w:rsid w:val="00377133"/>
    <w:rsid w:val="00386F87"/>
    <w:rsid w:val="00390B36"/>
    <w:rsid w:val="0039659F"/>
    <w:rsid w:val="003A7197"/>
    <w:rsid w:val="003B3B7A"/>
    <w:rsid w:val="003B6C31"/>
    <w:rsid w:val="003C2D1C"/>
    <w:rsid w:val="003E39EE"/>
    <w:rsid w:val="003E5F81"/>
    <w:rsid w:val="003E7BCF"/>
    <w:rsid w:val="003F58B7"/>
    <w:rsid w:val="00400B01"/>
    <w:rsid w:val="00402849"/>
    <w:rsid w:val="0041452E"/>
    <w:rsid w:val="00417C68"/>
    <w:rsid w:val="00423EE4"/>
    <w:rsid w:val="00426676"/>
    <w:rsid w:val="00441584"/>
    <w:rsid w:val="00442509"/>
    <w:rsid w:val="00445B75"/>
    <w:rsid w:val="00450247"/>
    <w:rsid w:val="00450BEB"/>
    <w:rsid w:val="00450C16"/>
    <w:rsid w:val="00460296"/>
    <w:rsid w:val="004614BF"/>
    <w:rsid w:val="00473FA3"/>
    <w:rsid w:val="0047488D"/>
    <w:rsid w:val="0048356E"/>
    <w:rsid w:val="00486412"/>
    <w:rsid w:val="0049459D"/>
    <w:rsid w:val="004B0E8B"/>
    <w:rsid w:val="004C1284"/>
    <w:rsid w:val="004C261C"/>
    <w:rsid w:val="004C3E24"/>
    <w:rsid w:val="004C643B"/>
    <w:rsid w:val="004D1E18"/>
    <w:rsid w:val="004E259A"/>
    <w:rsid w:val="004F4C10"/>
    <w:rsid w:val="004F776D"/>
    <w:rsid w:val="005037A3"/>
    <w:rsid w:val="005049C5"/>
    <w:rsid w:val="005126EF"/>
    <w:rsid w:val="00520452"/>
    <w:rsid w:val="00533983"/>
    <w:rsid w:val="00537A03"/>
    <w:rsid w:val="00543339"/>
    <w:rsid w:val="00546915"/>
    <w:rsid w:val="00551B45"/>
    <w:rsid w:val="00562097"/>
    <w:rsid w:val="00577641"/>
    <w:rsid w:val="00581D3D"/>
    <w:rsid w:val="005831FA"/>
    <w:rsid w:val="0058794C"/>
    <w:rsid w:val="00595CC9"/>
    <w:rsid w:val="005A655B"/>
    <w:rsid w:val="005C021E"/>
    <w:rsid w:val="005D3A52"/>
    <w:rsid w:val="005D490C"/>
    <w:rsid w:val="005E0219"/>
    <w:rsid w:val="005E43EA"/>
    <w:rsid w:val="005F45AE"/>
    <w:rsid w:val="005F57AF"/>
    <w:rsid w:val="005F6353"/>
    <w:rsid w:val="00606692"/>
    <w:rsid w:val="00607D43"/>
    <w:rsid w:val="00613D2F"/>
    <w:rsid w:val="006142F4"/>
    <w:rsid w:val="0064104F"/>
    <w:rsid w:val="00641EC6"/>
    <w:rsid w:val="006525FC"/>
    <w:rsid w:val="00653813"/>
    <w:rsid w:val="00653B00"/>
    <w:rsid w:val="006558A5"/>
    <w:rsid w:val="00661D00"/>
    <w:rsid w:val="006621EF"/>
    <w:rsid w:val="00664CF6"/>
    <w:rsid w:val="00666118"/>
    <w:rsid w:val="006716FD"/>
    <w:rsid w:val="006723FE"/>
    <w:rsid w:val="00673298"/>
    <w:rsid w:val="006844D7"/>
    <w:rsid w:val="006875D6"/>
    <w:rsid w:val="0069344E"/>
    <w:rsid w:val="00694F55"/>
    <w:rsid w:val="006A0668"/>
    <w:rsid w:val="006A1D95"/>
    <w:rsid w:val="006A3499"/>
    <w:rsid w:val="006A4FDB"/>
    <w:rsid w:val="006D465B"/>
    <w:rsid w:val="006D521B"/>
    <w:rsid w:val="006D6B4F"/>
    <w:rsid w:val="006E4742"/>
    <w:rsid w:val="006E7468"/>
    <w:rsid w:val="006F54F1"/>
    <w:rsid w:val="0072497F"/>
    <w:rsid w:val="0075046C"/>
    <w:rsid w:val="00757ECD"/>
    <w:rsid w:val="00762881"/>
    <w:rsid w:val="0076400B"/>
    <w:rsid w:val="00764912"/>
    <w:rsid w:val="00773391"/>
    <w:rsid w:val="00776935"/>
    <w:rsid w:val="007831A6"/>
    <w:rsid w:val="00790D86"/>
    <w:rsid w:val="007952D8"/>
    <w:rsid w:val="007A1AF8"/>
    <w:rsid w:val="007A3C02"/>
    <w:rsid w:val="007A4966"/>
    <w:rsid w:val="007A694F"/>
    <w:rsid w:val="007B3DB6"/>
    <w:rsid w:val="007C0E27"/>
    <w:rsid w:val="007C7C1B"/>
    <w:rsid w:val="007E6342"/>
    <w:rsid w:val="007F21C9"/>
    <w:rsid w:val="007F7E7C"/>
    <w:rsid w:val="00804A04"/>
    <w:rsid w:val="00814141"/>
    <w:rsid w:val="00814F67"/>
    <w:rsid w:val="00816F9A"/>
    <w:rsid w:val="00817567"/>
    <w:rsid w:val="00822D37"/>
    <w:rsid w:val="0082616E"/>
    <w:rsid w:val="00832342"/>
    <w:rsid w:val="00836948"/>
    <w:rsid w:val="00866C45"/>
    <w:rsid w:val="008760F5"/>
    <w:rsid w:val="00890FCB"/>
    <w:rsid w:val="00894617"/>
    <w:rsid w:val="008A2189"/>
    <w:rsid w:val="008A45DB"/>
    <w:rsid w:val="008A55BA"/>
    <w:rsid w:val="008A5EDB"/>
    <w:rsid w:val="008B0F0F"/>
    <w:rsid w:val="008E7BE1"/>
    <w:rsid w:val="00901513"/>
    <w:rsid w:val="00903053"/>
    <w:rsid w:val="00913FC3"/>
    <w:rsid w:val="009235A0"/>
    <w:rsid w:val="00933703"/>
    <w:rsid w:val="00934509"/>
    <w:rsid w:val="009402DC"/>
    <w:rsid w:val="00941136"/>
    <w:rsid w:val="00942E91"/>
    <w:rsid w:val="00942F49"/>
    <w:rsid w:val="00954191"/>
    <w:rsid w:val="00963A65"/>
    <w:rsid w:val="00974569"/>
    <w:rsid w:val="00982011"/>
    <w:rsid w:val="00990EE2"/>
    <w:rsid w:val="00994208"/>
    <w:rsid w:val="009B1263"/>
    <w:rsid w:val="009C1E64"/>
    <w:rsid w:val="009C5ED2"/>
    <w:rsid w:val="009D5DEC"/>
    <w:rsid w:val="009E0741"/>
    <w:rsid w:val="009F21E9"/>
    <w:rsid w:val="009F443E"/>
    <w:rsid w:val="009F6EF8"/>
    <w:rsid w:val="009F6FF8"/>
    <w:rsid w:val="00A11B2C"/>
    <w:rsid w:val="00A11EC5"/>
    <w:rsid w:val="00A1504A"/>
    <w:rsid w:val="00A1524C"/>
    <w:rsid w:val="00A208DE"/>
    <w:rsid w:val="00A211BB"/>
    <w:rsid w:val="00A250DC"/>
    <w:rsid w:val="00A251E4"/>
    <w:rsid w:val="00A30EBF"/>
    <w:rsid w:val="00A312BA"/>
    <w:rsid w:val="00A331F0"/>
    <w:rsid w:val="00A33407"/>
    <w:rsid w:val="00A35B20"/>
    <w:rsid w:val="00A3663A"/>
    <w:rsid w:val="00A43655"/>
    <w:rsid w:val="00A46B81"/>
    <w:rsid w:val="00A47866"/>
    <w:rsid w:val="00A5146C"/>
    <w:rsid w:val="00A55F10"/>
    <w:rsid w:val="00A64792"/>
    <w:rsid w:val="00A73E92"/>
    <w:rsid w:val="00A74BFE"/>
    <w:rsid w:val="00A76860"/>
    <w:rsid w:val="00A82FE5"/>
    <w:rsid w:val="00A85717"/>
    <w:rsid w:val="00AA057B"/>
    <w:rsid w:val="00AB43B0"/>
    <w:rsid w:val="00AB6E95"/>
    <w:rsid w:val="00AC2F2A"/>
    <w:rsid w:val="00AE1D03"/>
    <w:rsid w:val="00AE2391"/>
    <w:rsid w:val="00AE5D63"/>
    <w:rsid w:val="00AE711B"/>
    <w:rsid w:val="00AF146C"/>
    <w:rsid w:val="00AF454A"/>
    <w:rsid w:val="00AF60A1"/>
    <w:rsid w:val="00AF7147"/>
    <w:rsid w:val="00B009E8"/>
    <w:rsid w:val="00B126D4"/>
    <w:rsid w:val="00B40767"/>
    <w:rsid w:val="00B45E82"/>
    <w:rsid w:val="00B55A33"/>
    <w:rsid w:val="00B55A9A"/>
    <w:rsid w:val="00B6452C"/>
    <w:rsid w:val="00B656D7"/>
    <w:rsid w:val="00B65B9E"/>
    <w:rsid w:val="00B74DF9"/>
    <w:rsid w:val="00B7581D"/>
    <w:rsid w:val="00B77791"/>
    <w:rsid w:val="00B81B05"/>
    <w:rsid w:val="00B94BE9"/>
    <w:rsid w:val="00B97665"/>
    <w:rsid w:val="00BA138C"/>
    <w:rsid w:val="00BB591F"/>
    <w:rsid w:val="00BC0B49"/>
    <w:rsid w:val="00BC390D"/>
    <w:rsid w:val="00BE04E8"/>
    <w:rsid w:val="00BE5565"/>
    <w:rsid w:val="00BE5921"/>
    <w:rsid w:val="00C11F1D"/>
    <w:rsid w:val="00C16521"/>
    <w:rsid w:val="00C16A2B"/>
    <w:rsid w:val="00C17B1A"/>
    <w:rsid w:val="00C200EC"/>
    <w:rsid w:val="00C2090A"/>
    <w:rsid w:val="00C20E71"/>
    <w:rsid w:val="00C22938"/>
    <w:rsid w:val="00C240E9"/>
    <w:rsid w:val="00C31C62"/>
    <w:rsid w:val="00C35527"/>
    <w:rsid w:val="00C35D45"/>
    <w:rsid w:val="00C37333"/>
    <w:rsid w:val="00C40A29"/>
    <w:rsid w:val="00C6343D"/>
    <w:rsid w:val="00C650C8"/>
    <w:rsid w:val="00C67155"/>
    <w:rsid w:val="00C67CA1"/>
    <w:rsid w:val="00C7257B"/>
    <w:rsid w:val="00C750BD"/>
    <w:rsid w:val="00C92B05"/>
    <w:rsid w:val="00CA1123"/>
    <w:rsid w:val="00CB357B"/>
    <w:rsid w:val="00CB76CD"/>
    <w:rsid w:val="00CB7EC7"/>
    <w:rsid w:val="00CC6576"/>
    <w:rsid w:val="00CD5D8C"/>
    <w:rsid w:val="00CE4702"/>
    <w:rsid w:val="00CF6411"/>
    <w:rsid w:val="00D1524F"/>
    <w:rsid w:val="00D21482"/>
    <w:rsid w:val="00D25879"/>
    <w:rsid w:val="00D42791"/>
    <w:rsid w:val="00D46DC1"/>
    <w:rsid w:val="00D51A71"/>
    <w:rsid w:val="00D65AEE"/>
    <w:rsid w:val="00D70D20"/>
    <w:rsid w:val="00D73B15"/>
    <w:rsid w:val="00D8361A"/>
    <w:rsid w:val="00D95226"/>
    <w:rsid w:val="00DA7538"/>
    <w:rsid w:val="00DC12AE"/>
    <w:rsid w:val="00DD0670"/>
    <w:rsid w:val="00DD0C7F"/>
    <w:rsid w:val="00DE2F94"/>
    <w:rsid w:val="00DE357C"/>
    <w:rsid w:val="00E02E3B"/>
    <w:rsid w:val="00E23E48"/>
    <w:rsid w:val="00E427CC"/>
    <w:rsid w:val="00E42D70"/>
    <w:rsid w:val="00E54BB0"/>
    <w:rsid w:val="00E6693D"/>
    <w:rsid w:val="00E72119"/>
    <w:rsid w:val="00E76DD0"/>
    <w:rsid w:val="00E81058"/>
    <w:rsid w:val="00E91341"/>
    <w:rsid w:val="00E92C77"/>
    <w:rsid w:val="00EA1B51"/>
    <w:rsid w:val="00EA3FB5"/>
    <w:rsid w:val="00EA4A12"/>
    <w:rsid w:val="00EC6E51"/>
    <w:rsid w:val="00ED22F8"/>
    <w:rsid w:val="00ED77E1"/>
    <w:rsid w:val="00EE20E6"/>
    <w:rsid w:val="00EF2E2D"/>
    <w:rsid w:val="00F0313D"/>
    <w:rsid w:val="00F147D6"/>
    <w:rsid w:val="00F22E4A"/>
    <w:rsid w:val="00F35114"/>
    <w:rsid w:val="00F377F4"/>
    <w:rsid w:val="00F37AA0"/>
    <w:rsid w:val="00F436EF"/>
    <w:rsid w:val="00F4719B"/>
    <w:rsid w:val="00F47735"/>
    <w:rsid w:val="00F51225"/>
    <w:rsid w:val="00F572A3"/>
    <w:rsid w:val="00F65338"/>
    <w:rsid w:val="00F72DEC"/>
    <w:rsid w:val="00F76224"/>
    <w:rsid w:val="00F814B1"/>
    <w:rsid w:val="00F85678"/>
    <w:rsid w:val="00F90FED"/>
    <w:rsid w:val="00FA4428"/>
    <w:rsid w:val="00FA635E"/>
    <w:rsid w:val="00FD221F"/>
    <w:rsid w:val="00FE3D7A"/>
    <w:rsid w:val="00FE635B"/>
    <w:rsid w:val="00FF1445"/>
    <w:rsid w:val="00FF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831A6"/>
    <w:rPr>
      <w:b/>
      <w:smallCaps/>
      <w:sz w:val="24"/>
      <w:lang w:eastAsia="en-US" w:bidi="ar-SA"/>
    </w:rPr>
  </w:style>
  <w:style w:type="character" w:customStyle="1" w:styleId="Heading2Char">
    <w:name w:val="Heading 2 Char"/>
    <w:link w:val="Heading2"/>
    <w:rsid w:val="007831A6"/>
    <w:rPr>
      <w:b/>
      <w:sz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831A6"/>
    <w:rPr>
      <w:b/>
      <w:smallCaps/>
      <w:sz w:val="24"/>
      <w:lang w:eastAsia="en-US" w:bidi="ar-SA"/>
    </w:rPr>
  </w:style>
  <w:style w:type="character" w:customStyle="1" w:styleId="Heading2Char">
    <w:name w:val="Heading 2 Char"/>
    <w:link w:val="Heading2"/>
    <w:rsid w:val="007831A6"/>
    <w:rPr>
      <w:b/>
      <w:sz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481046480">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17138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2909-BAA7-40E2-B745-657CAE96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TotalTime>
  <Pages>1</Pages>
  <Words>123</Words>
  <Characters>701</Characters>
  <Application>Microsoft Office Word</Application>
  <DocSecurity>0</DocSecurity>
  <PresentationFormat>Microsoft Word 14.0</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Fesus</dc:creator>
  <cp:keywords>EL4</cp:keywords>
  <cp:lastModifiedBy>BERARD-DELAY Cecile (REGIO)</cp:lastModifiedBy>
  <cp:revision>4</cp:revision>
  <cp:lastPrinted>2015-03-27T15:49:00Z</cp:lastPrinted>
  <dcterms:created xsi:type="dcterms:W3CDTF">2015-05-06T07:30:00Z</dcterms:created>
  <dcterms:modified xsi:type="dcterms:W3CDTF">2015-05-06T08:53:00Z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