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111"/>
        <w:gridCol w:w="2479"/>
      </w:tblGrid>
      <w:tr w:rsidR="00816ECC">
        <w:trPr>
          <w:trHeight w:val="1002"/>
        </w:trPr>
        <w:tc>
          <w:tcPr>
            <w:tcW w:w="2552" w:type="dxa"/>
            <w:vAlign w:val="center"/>
          </w:tcPr>
          <w:p w:rsidR="00816ECC" w:rsidRDefault="00816ECC" w:rsidP="00816EC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816ECC" w:rsidRDefault="00816ECC" w:rsidP="00816EC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479" w:type="dxa"/>
            <w:vAlign w:val="center"/>
          </w:tcPr>
          <w:p w:rsidR="00816ECC" w:rsidRDefault="00816ECC" w:rsidP="00A434C8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</w:tr>
    </w:tbl>
    <w:p w:rsidR="00F93A42" w:rsidRDefault="00F93A42" w:rsidP="00AE4CAE">
      <w:pPr>
        <w:rPr>
          <w:rFonts w:ascii="Calibri" w:hAnsi="Calibri"/>
          <w:b/>
          <w:sz w:val="32"/>
          <w:szCs w:val="32"/>
        </w:rPr>
      </w:pPr>
    </w:p>
    <w:p w:rsidR="00AD2F79" w:rsidRPr="007048A0" w:rsidRDefault="00860BD5" w:rsidP="00594387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048A0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-899795</wp:posOffset>
            </wp:positionV>
            <wp:extent cx="6105525" cy="466725"/>
            <wp:effectExtent l="19050" t="0" r="9525" b="0"/>
            <wp:wrapSquare wrapText="bothSides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3F61" w:rsidRPr="007048A0">
        <w:rPr>
          <w:rFonts w:ascii="Arial" w:hAnsi="Arial" w:cs="Arial"/>
          <w:b/>
          <w:sz w:val="32"/>
          <w:szCs w:val="32"/>
        </w:rPr>
        <w:t>P</w:t>
      </w:r>
      <w:r w:rsidR="008877AE" w:rsidRPr="007048A0">
        <w:rPr>
          <w:rFonts w:ascii="Arial" w:hAnsi="Arial" w:cs="Arial"/>
          <w:b/>
          <w:sz w:val="32"/>
          <w:szCs w:val="32"/>
        </w:rPr>
        <w:t>ozvánka</w:t>
      </w:r>
      <w:r w:rsidR="00980E09" w:rsidRPr="007048A0">
        <w:rPr>
          <w:rFonts w:ascii="Arial" w:hAnsi="Arial" w:cs="Arial"/>
          <w:b/>
          <w:sz w:val="32"/>
          <w:szCs w:val="32"/>
        </w:rPr>
        <w:t xml:space="preserve"> na</w:t>
      </w:r>
      <w:r w:rsidR="00C529D1">
        <w:rPr>
          <w:rFonts w:ascii="Arial" w:hAnsi="Arial" w:cs="Arial"/>
          <w:b/>
          <w:sz w:val="32"/>
          <w:szCs w:val="32"/>
        </w:rPr>
        <w:t xml:space="preserve"> </w:t>
      </w:r>
      <w:r w:rsidR="00D16CC8">
        <w:rPr>
          <w:rFonts w:ascii="Arial" w:hAnsi="Arial" w:cs="Arial"/>
          <w:b/>
          <w:sz w:val="32"/>
          <w:szCs w:val="32"/>
        </w:rPr>
        <w:t>7</w:t>
      </w:r>
      <w:r w:rsidR="00F53ECE" w:rsidRPr="007048A0">
        <w:rPr>
          <w:rFonts w:ascii="Arial" w:hAnsi="Arial" w:cs="Arial"/>
          <w:b/>
          <w:sz w:val="32"/>
          <w:szCs w:val="32"/>
        </w:rPr>
        <w:t xml:space="preserve">. </w:t>
      </w:r>
      <w:r w:rsidR="00E23F61" w:rsidRPr="007048A0">
        <w:rPr>
          <w:rFonts w:ascii="Arial" w:hAnsi="Arial" w:cs="Arial"/>
          <w:b/>
          <w:sz w:val="32"/>
          <w:szCs w:val="32"/>
        </w:rPr>
        <w:t xml:space="preserve">jednání </w:t>
      </w:r>
      <w:r w:rsidR="008877AE" w:rsidRPr="007048A0">
        <w:rPr>
          <w:rFonts w:ascii="Arial" w:hAnsi="Arial" w:cs="Arial"/>
          <w:b/>
          <w:sz w:val="32"/>
          <w:szCs w:val="32"/>
        </w:rPr>
        <w:br/>
      </w:r>
      <w:r w:rsidR="007048A0" w:rsidRPr="007048A0">
        <w:rPr>
          <w:rFonts w:ascii="Arial" w:hAnsi="Arial" w:cs="Arial"/>
          <w:b/>
          <w:color w:val="000000" w:themeColor="text1"/>
          <w:sz w:val="32"/>
          <w:szCs w:val="32"/>
        </w:rPr>
        <w:t>Pracovní skupina k rozpracování programů 2014 - 2020</w:t>
      </w:r>
    </w:p>
    <w:p w:rsidR="00B72D28" w:rsidRPr="007048A0" w:rsidRDefault="00B72D28" w:rsidP="001A105A">
      <w:pPr>
        <w:jc w:val="center"/>
        <w:rPr>
          <w:rFonts w:ascii="Arial" w:hAnsi="Arial" w:cs="Arial"/>
          <w:b/>
          <w:sz w:val="32"/>
          <w:szCs w:val="32"/>
        </w:rPr>
      </w:pPr>
    </w:p>
    <w:p w:rsidR="003A5EF4" w:rsidRPr="0019428D" w:rsidRDefault="0019428D" w:rsidP="00594387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9428D">
        <w:rPr>
          <w:rFonts w:ascii="Arial" w:hAnsi="Arial" w:cs="Arial"/>
          <w:b/>
          <w:sz w:val="32"/>
          <w:szCs w:val="32"/>
        </w:rPr>
        <w:t>14</w:t>
      </w:r>
      <w:r w:rsidR="00A6352B" w:rsidRPr="0019428D">
        <w:rPr>
          <w:rFonts w:ascii="Arial" w:hAnsi="Arial" w:cs="Arial"/>
          <w:b/>
          <w:sz w:val="32"/>
          <w:szCs w:val="32"/>
        </w:rPr>
        <w:t xml:space="preserve">. </w:t>
      </w:r>
      <w:r w:rsidR="00D16CC8" w:rsidRPr="0019428D">
        <w:rPr>
          <w:rFonts w:ascii="Arial" w:hAnsi="Arial" w:cs="Arial"/>
          <w:b/>
          <w:sz w:val="32"/>
          <w:szCs w:val="32"/>
        </w:rPr>
        <w:t>srpna</w:t>
      </w:r>
      <w:r w:rsidR="00EB2478" w:rsidRPr="0019428D">
        <w:rPr>
          <w:rFonts w:ascii="Arial" w:hAnsi="Arial" w:cs="Arial"/>
          <w:b/>
          <w:sz w:val="32"/>
          <w:szCs w:val="32"/>
        </w:rPr>
        <w:t xml:space="preserve"> 2013</w:t>
      </w:r>
      <w:r w:rsidR="004A4240" w:rsidRPr="0019428D">
        <w:rPr>
          <w:rFonts w:ascii="Arial" w:hAnsi="Arial" w:cs="Arial"/>
          <w:b/>
          <w:sz w:val="32"/>
          <w:szCs w:val="32"/>
        </w:rPr>
        <w:t xml:space="preserve">, </w:t>
      </w:r>
      <w:r w:rsidR="00632E4F" w:rsidRPr="0019428D">
        <w:rPr>
          <w:rFonts w:ascii="Arial" w:hAnsi="Arial" w:cs="Arial"/>
          <w:b/>
          <w:sz w:val="32"/>
          <w:szCs w:val="32"/>
        </w:rPr>
        <w:t>1</w:t>
      </w:r>
      <w:r w:rsidRPr="0019428D">
        <w:rPr>
          <w:rFonts w:ascii="Arial" w:hAnsi="Arial" w:cs="Arial"/>
          <w:b/>
          <w:sz w:val="32"/>
          <w:szCs w:val="32"/>
        </w:rPr>
        <w:t>0</w:t>
      </w:r>
      <w:r w:rsidR="00851135" w:rsidRPr="0019428D">
        <w:rPr>
          <w:rFonts w:ascii="Arial" w:hAnsi="Arial" w:cs="Arial"/>
          <w:b/>
          <w:sz w:val="32"/>
          <w:szCs w:val="32"/>
        </w:rPr>
        <w:t>:</w:t>
      </w:r>
      <w:r w:rsidR="00A87A96" w:rsidRPr="0019428D">
        <w:rPr>
          <w:rFonts w:ascii="Arial" w:hAnsi="Arial" w:cs="Arial"/>
          <w:b/>
          <w:sz w:val="32"/>
          <w:szCs w:val="32"/>
        </w:rPr>
        <w:t>0</w:t>
      </w:r>
      <w:r w:rsidR="004A4240" w:rsidRPr="0019428D">
        <w:rPr>
          <w:rFonts w:ascii="Arial" w:hAnsi="Arial" w:cs="Arial"/>
          <w:b/>
          <w:sz w:val="32"/>
          <w:szCs w:val="32"/>
        </w:rPr>
        <w:t>0</w:t>
      </w:r>
      <w:r w:rsidR="00175EB2" w:rsidRPr="0019428D">
        <w:rPr>
          <w:rFonts w:ascii="Arial" w:hAnsi="Arial" w:cs="Arial"/>
          <w:b/>
          <w:sz w:val="32"/>
          <w:szCs w:val="32"/>
        </w:rPr>
        <w:t xml:space="preserve"> hod.</w:t>
      </w:r>
    </w:p>
    <w:p w:rsidR="006B1E76" w:rsidRPr="0019428D" w:rsidRDefault="00A93BA2" w:rsidP="00594387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9428D">
        <w:rPr>
          <w:rFonts w:ascii="Arial" w:hAnsi="Arial" w:cs="Arial"/>
          <w:b/>
          <w:sz w:val="32"/>
          <w:szCs w:val="32"/>
        </w:rPr>
        <w:t>Ministerstvo pro místní rozvoj</w:t>
      </w:r>
      <w:r w:rsidR="00E75FAD" w:rsidRPr="0019428D">
        <w:rPr>
          <w:rFonts w:ascii="Arial" w:hAnsi="Arial" w:cs="Arial"/>
          <w:b/>
          <w:sz w:val="32"/>
          <w:szCs w:val="32"/>
        </w:rPr>
        <w:t xml:space="preserve"> </w:t>
      </w:r>
    </w:p>
    <w:p w:rsidR="006B1E76" w:rsidRDefault="00E75FAD" w:rsidP="00594387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9428D">
        <w:rPr>
          <w:rFonts w:ascii="Arial" w:hAnsi="Arial" w:cs="Arial"/>
          <w:b/>
          <w:sz w:val="32"/>
          <w:szCs w:val="32"/>
        </w:rPr>
        <w:t>(</w:t>
      </w:r>
      <w:r w:rsidR="00137755" w:rsidRPr="0019428D">
        <w:rPr>
          <w:rFonts w:ascii="Arial" w:hAnsi="Arial" w:cs="Arial"/>
          <w:b/>
          <w:sz w:val="32"/>
          <w:szCs w:val="32"/>
        </w:rPr>
        <w:t>Velká zasedací místnost</w:t>
      </w:r>
      <w:r w:rsidR="00705F29" w:rsidRPr="0019428D">
        <w:rPr>
          <w:rFonts w:ascii="Arial" w:hAnsi="Arial" w:cs="Arial"/>
          <w:b/>
          <w:sz w:val="32"/>
          <w:szCs w:val="32"/>
        </w:rPr>
        <w:t>, 1.</w:t>
      </w:r>
      <w:r w:rsidR="00705F29">
        <w:rPr>
          <w:rFonts w:ascii="Arial" w:hAnsi="Arial" w:cs="Arial"/>
          <w:b/>
          <w:sz w:val="32"/>
          <w:szCs w:val="32"/>
        </w:rPr>
        <w:t xml:space="preserve"> patro</w:t>
      </w:r>
      <w:r w:rsidR="00C54AAD" w:rsidRPr="007048A0">
        <w:rPr>
          <w:rFonts w:ascii="Arial" w:hAnsi="Arial" w:cs="Arial"/>
          <w:b/>
          <w:sz w:val="32"/>
          <w:szCs w:val="32"/>
        </w:rPr>
        <w:t>)</w:t>
      </w:r>
      <w:r w:rsidR="00B72D28" w:rsidRPr="007048A0">
        <w:rPr>
          <w:rFonts w:ascii="Arial" w:hAnsi="Arial" w:cs="Arial"/>
          <w:b/>
          <w:sz w:val="32"/>
          <w:szCs w:val="32"/>
        </w:rPr>
        <w:t xml:space="preserve"> </w:t>
      </w:r>
    </w:p>
    <w:p w:rsidR="00B72D28" w:rsidRPr="007048A0" w:rsidRDefault="00A93BA2" w:rsidP="00594387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048A0">
        <w:rPr>
          <w:rFonts w:ascii="Arial" w:hAnsi="Arial" w:cs="Arial"/>
          <w:b/>
          <w:sz w:val="32"/>
          <w:szCs w:val="32"/>
        </w:rPr>
        <w:t>Staroměstské nám. 6, Praha 1</w:t>
      </w:r>
    </w:p>
    <w:p w:rsidR="0004745A" w:rsidRPr="007048A0" w:rsidRDefault="0004745A">
      <w:pPr>
        <w:rPr>
          <w:rFonts w:ascii="Arial" w:hAnsi="Arial" w:cs="Arial"/>
          <w:sz w:val="24"/>
        </w:rPr>
      </w:pPr>
    </w:p>
    <w:p w:rsidR="00552C4E" w:rsidRPr="007048A0" w:rsidRDefault="00552C4E">
      <w:pPr>
        <w:rPr>
          <w:rFonts w:ascii="Arial" w:hAnsi="Arial" w:cs="Arial"/>
          <w:sz w:val="24"/>
        </w:rPr>
      </w:pPr>
    </w:p>
    <w:p w:rsidR="00552C4E" w:rsidRPr="007048A0" w:rsidRDefault="00552C4E">
      <w:pPr>
        <w:rPr>
          <w:rFonts w:ascii="Arial" w:hAnsi="Arial" w:cs="Arial"/>
          <w:sz w:val="24"/>
        </w:rPr>
      </w:pPr>
    </w:p>
    <w:p w:rsidR="002E01AE" w:rsidRPr="007048A0" w:rsidRDefault="00C35757" w:rsidP="00DC7899">
      <w:pPr>
        <w:jc w:val="both"/>
        <w:rPr>
          <w:rFonts w:ascii="Arial" w:hAnsi="Arial" w:cs="Arial"/>
          <w:b/>
          <w:sz w:val="28"/>
          <w:szCs w:val="28"/>
        </w:rPr>
      </w:pPr>
      <w:r w:rsidRPr="007048A0">
        <w:rPr>
          <w:rFonts w:ascii="Arial" w:hAnsi="Arial" w:cs="Arial"/>
          <w:b/>
          <w:sz w:val="28"/>
          <w:szCs w:val="28"/>
        </w:rPr>
        <w:t>Program:</w:t>
      </w:r>
    </w:p>
    <w:p w:rsidR="00C35757" w:rsidRPr="007048A0" w:rsidRDefault="00C35757" w:rsidP="00DC7899">
      <w:pPr>
        <w:jc w:val="both"/>
        <w:rPr>
          <w:rFonts w:ascii="Arial" w:hAnsi="Arial" w:cs="Arial"/>
          <w:b/>
          <w:sz w:val="28"/>
          <w:szCs w:val="28"/>
        </w:rPr>
      </w:pPr>
    </w:p>
    <w:p w:rsidR="00552C4E" w:rsidRPr="007048A0" w:rsidRDefault="00552C4E" w:rsidP="00DC7899">
      <w:pPr>
        <w:jc w:val="both"/>
        <w:rPr>
          <w:rFonts w:ascii="Arial" w:hAnsi="Arial" w:cs="Arial"/>
          <w:b/>
          <w:sz w:val="28"/>
          <w:szCs w:val="28"/>
        </w:rPr>
      </w:pPr>
    </w:p>
    <w:p w:rsidR="00A5194E" w:rsidRDefault="00F9064D" w:rsidP="004E5188">
      <w:pPr>
        <w:numPr>
          <w:ilvl w:val="0"/>
          <w:numId w:val="6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Úv</w:t>
      </w:r>
      <w:r w:rsidR="00A5194E">
        <w:rPr>
          <w:rFonts w:ascii="Arial" w:hAnsi="Arial" w:cs="Arial"/>
          <w:b/>
          <w:sz w:val="28"/>
          <w:szCs w:val="28"/>
        </w:rPr>
        <w:t>od</w:t>
      </w:r>
    </w:p>
    <w:p w:rsidR="00A5194E" w:rsidRDefault="00A5194E" w:rsidP="00A5194E">
      <w:pPr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AB5AD0" w:rsidRDefault="00BB7E07" w:rsidP="007F334E">
      <w:pPr>
        <w:numPr>
          <w:ilvl w:val="0"/>
          <w:numId w:val="6"/>
        </w:numPr>
        <w:jc w:val="both"/>
        <w:rPr>
          <w:rFonts w:ascii="Arial" w:hAnsi="Arial" w:cs="Arial"/>
          <w:b/>
          <w:sz w:val="28"/>
          <w:szCs w:val="28"/>
        </w:rPr>
      </w:pPr>
      <w:r w:rsidRPr="007F334E">
        <w:rPr>
          <w:rFonts w:ascii="Arial" w:hAnsi="Arial" w:cs="Arial"/>
          <w:b/>
          <w:sz w:val="28"/>
          <w:szCs w:val="28"/>
        </w:rPr>
        <w:t>Příprava</w:t>
      </w:r>
      <w:r w:rsidR="00A5194E" w:rsidRPr="007F334E">
        <w:rPr>
          <w:rFonts w:ascii="Arial" w:hAnsi="Arial" w:cs="Arial"/>
          <w:b/>
          <w:sz w:val="28"/>
          <w:szCs w:val="28"/>
        </w:rPr>
        <w:t xml:space="preserve"> </w:t>
      </w:r>
      <w:r w:rsidR="00485C1A" w:rsidRPr="007F334E">
        <w:rPr>
          <w:rFonts w:ascii="Arial" w:hAnsi="Arial" w:cs="Arial"/>
          <w:b/>
          <w:sz w:val="28"/>
          <w:szCs w:val="28"/>
        </w:rPr>
        <w:t>programů</w:t>
      </w:r>
      <w:r w:rsidR="008D34B4">
        <w:rPr>
          <w:rFonts w:ascii="Arial" w:hAnsi="Arial" w:cs="Arial"/>
          <w:b/>
          <w:sz w:val="28"/>
          <w:szCs w:val="28"/>
        </w:rPr>
        <w:t xml:space="preserve"> 2014 - 2020</w:t>
      </w:r>
    </w:p>
    <w:p w:rsidR="00AB5AD0" w:rsidRDefault="00AB5AD0" w:rsidP="00AB5AD0">
      <w:pPr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485C1A" w:rsidRPr="00AB5AD0" w:rsidRDefault="00FA0D88" w:rsidP="00AB5AD0">
      <w:pPr>
        <w:numPr>
          <w:ilvl w:val="1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AB5AD0">
        <w:rPr>
          <w:rFonts w:ascii="Arial" w:hAnsi="Arial" w:cs="Arial"/>
          <w:sz w:val="28"/>
          <w:szCs w:val="28"/>
        </w:rPr>
        <w:t xml:space="preserve">Hodnocení </w:t>
      </w:r>
      <w:r w:rsidR="00C10FF2" w:rsidRPr="00AB5AD0">
        <w:rPr>
          <w:rFonts w:ascii="Arial" w:hAnsi="Arial" w:cs="Arial"/>
          <w:sz w:val="28"/>
          <w:szCs w:val="28"/>
        </w:rPr>
        <w:t>návrhů programů předložených v</w:t>
      </w:r>
      <w:r w:rsidR="007F334E" w:rsidRPr="00AB5AD0">
        <w:rPr>
          <w:rFonts w:ascii="Arial" w:hAnsi="Arial" w:cs="Arial"/>
          <w:sz w:val="28"/>
          <w:szCs w:val="28"/>
        </w:rPr>
        <w:t>e</w:t>
      </w:r>
      <w:r w:rsidR="00C10FF2" w:rsidRPr="00AB5AD0">
        <w:rPr>
          <w:rFonts w:ascii="Arial" w:hAnsi="Arial" w:cs="Arial"/>
          <w:sz w:val="28"/>
          <w:szCs w:val="28"/>
        </w:rPr>
        <w:t> 2. fázi</w:t>
      </w:r>
    </w:p>
    <w:p w:rsidR="00C73985" w:rsidRPr="00AB5AD0" w:rsidRDefault="00C73985" w:rsidP="00C73985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C73985" w:rsidRPr="00AB5AD0" w:rsidRDefault="00C73985" w:rsidP="00AB5AD0">
      <w:pPr>
        <w:numPr>
          <w:ilvl w:val="1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AB5AD0">
        <w:rPr>
          <w:rFonts w:ascii="Arial" w:hAnsi="Arial" w:cs="Arial"/>
          <w:sz w:val="28"/>
          <w:szCs w:val="28"/>
        </w:rPr>
        <w:t>Další kroky</w:t>
      </w:r>
    </w:p>
    <w:p w:rsidR="007F334E" w:rsidRPr="007F334E" w:rsidRDefault="007F334E" w:rsidP="007F334E">
      <w:pPr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F9064D" w:rsidRDefault="00FA0D88" w:rsidP="004E5188">
      <w:pPr>
        <w:numPr>
          <w:ilvl w:val="0"/>
          <w:numId w:val="6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Protikorupční strategie</w:t>
      </w:r>
    </w:p>
    <w:p w:rsidR="006E199A" w:rsidRDefault="006E199A" w:rsidP="001170C2">
      <w:pPr>
        <w:jc w:val="both"/>
        <w:rPr>
          <w:rFonts w:ascii="Arial" w:hAnsi="Arial" w:cs="Arial"/>
          <w:b/>
          <w:sz w:val="28"/>
          <w:szCs w:val="28"/>
        </w:rPr>
      </w:pPr>
    </w:p>
    <w:p w:rsidR="00F9064D" w:rsidRDefault="00F9064D" w:rsidP="004E5188">
      <w:pPr>
        <w:numPr>
          <w:ilvl w:val="0"/>
          <w:numId w:val="6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Různé</w:t>
      </w:r>
    </w:p>
    <w:p w:rsidR="006A38FF" w:rsidRDefault="006A38FF" w:rsidP="006A38FF">
      <w:pPr>
        <w:jc w:val="both"/>
        <w:rPr>
          <w:rFonts w:ascii="Arial" w:hAnsi="Arial" w:cs="Arial"/>
          <w:sz w:val="24"/>
          <w:szCs w:val="24"/>
        </w:rPr>
      </w:pPr>
    </w:p>
    <w:p w:rsidR="00705F29" w:rsidRDefault="00705F29" w:rsidP="006A38FF">
      <w:pPr>
        <w:jc w:val="both"/>
        <w:rPr>
          <w:rFonts w:ascii="Arial" w:hAnsi="Arial" w:cs="Arial"/>
          <w:sz w:val="24"/>
          <w:szCs w:val="24"/>
        </w:rPr>
      </w:pPr>
    </w:p>
    <w:p w:rsidR="00705F29" w:rsidRDefault="00705F29" w:rsidP="006A38FF">
      <w:pPr>
        <w:jc w:val="both"/>
        <w:rPr>
          <w:rFonts w:ascii="Arial" w:hAnsi="Arial" w:cs="Arial"/>
          <w:sz w:val="24"/>
          <w:szCs w:val="24"/>
        </w:rPr>
      </w:pPr>
    </w:p>
    <w:p w:rsidR="00705F29" w:rsidRDefault="00705F29" w:rsidP="006A38FF">
      <w:pPr>
        <w:jc w:val="both"/>
        <w:rPr>
          <w:rFonts w:ascii="Arial" w:hAnsi="Arial" w:cs="Arial"/>
          <w:sz w:val="24"/>
          <w:szCs w:val="24"/>
        </w:rPr>
      </w:pPr>
    </w:p>
    <w:p w:rsidR="00705F29" w:rsidRDefault="00705F29" w:rsidP="006A38FF">
      <w:pPr>
        <w:jc w:val="both"/>
        <w:rPr>
          <w:rFonts w:ascii="Arial" w:hAnsi="Arial" w:cs="Arial"/>
          <w:sz w:val="24"/>
          <w:szCs w:val="24"/>
        </w:rPr>
      </w:pPr>
    </w:p>
    <w:p w:rsidR="00705F29" w:rsidRDefault="00705F29" w:rsidP="006A38FF">
      <w:pPr>
        <w:jc w:val="both"/>
        <w:rPr>
          <w:rFonts w:ascii="Arial" w:hAnsi="Arial" w:cs="Arial"/>
          <w:sz w:val="24"/>
          <w:szCs w:val="24"/>
        </w:rPr>
      </w:pPr>
    </w:p>
    <w:p w:rsidR="00705F29" w:rsidRPr="007048A0" w:rsidRDefault="00705F29" w:rsidP="006A38FF">
      <w:pPr>
        <w:jc w:val="both"/>
        <w:rPr>
          <w:rFonts w:ascii="Arial" w:hAnsi="Arial" w:cs="Arial"/>
          <w:sz w:val="24"/>
          <w:szCs w:val="24"/>
        </w:rPr>
      </w:pPr>
    </w:p>
    <w:p w:rsidR="00874DED" w:rsidRDefault="00874DED" w:rsidP="00980E09">
      <w:pPr>
        <w:jc w:val="both"/>
        <w:rPr>
          <w:rFonts w:ascii="Arial" w:hAnsi="Arial" w:cs="Arial"/>
          <w:sz w:val="26"/>
          <w:szCs w:val="26"/>
        </w:rPr>
      </w:pPr>
    </w:p>
    <w:p w:rsidR="00874DED" w:rsidRDefault="00874DED" w:rsidP="00980E09">
      <w:pPr>
        <w:jc w:val="both"/>
        <w:rPr>
          <w:rFonts w:ascii="Arial" w:hAnsi="Arial" w:cs="Arial"/>
          <w:sz w:val="26"/>
          <w:szCs w:val="26"/>
        </w:rPr>
      </w:pPr>
    </w:p>
    <w:p w:rsidR="008550EE" w:rsidRPr="007048A0" w:rsidRDefault="008550EE" w:rsidP="00980E09">
      <w:pPr>
        <w:jc w:val="both"/>
        <w:rPr>
          <w:rFonts w:ascii="Arial" w:hAnsi="Arial" w:cs="Arial"/>
          <w:sz w:val="26"/>
          <w:szCs w:val="26"/>
        </w:rPr>
      </w:pPr>
    </w:p>
    <w:p w:rsidR="00B55079" w:rsidRPr="007048A0" w:rsidRDefault="00B91B43" w:rsidP="00980E09">
      <w:pPr>
        <w:jc w:val="both"/>
        <w:rPr>
          <w:rFonts w:ascii="Arial" w:hAnsi="Arial" w:cs="Arial"/>
          <w:sz w:val="26"/>
          <w:szCs w:val="26"/>
        </w:rPr>
      </w:pPr>
      <w:r w:rsidRPr="007048A0">
        <w:rPr>
          <w:rFonts w:ascii="Arial" w:hAnsi="Arial" w:cs="Arial"/>
          <w:sz w:val="26"/>
          <w:szCs w:val="26"/>
        </w:rPr>
        <w:t>V Praze dne</w:t>
      </w:r>
      <w:r w:rsidR="00C529D1">
        <w:rPr>
          <w:rFonts w:ascii="Arial" w:hAnsi="Arial" w:cs="Arial"/>
          <w:sz w:val="26"/>
          <w:szCs w:val="26"/>
        </w:rPr>
        <w:t xml:space="preserve"> </w:t>
      </w:r>
      <w:r w:rsidR="00FD5204">
        <w:rPr>
          <w:rFonts w:ascii="Arial" w:hAnsi="Arial" w:cs="Arial"/>
          <w:sz w:val="26"/>
          <w:szCs w:val="26"/>
        </w:rPr>
        <w:t>6</w:t>
      </w:r>
      <w:bookmarkStart w:id="0" w:name="_GoBack"/>
      <w:bookmarkEnd w:id="0"/>
      <w:r w:rsidR="002A539E">
        <w:rPr>
          <w:rFonts w:ascii="Arial" w:hAnsi="Arial" w:cs="Arial"/>
          <w:sz w:val="26"/>
          <w:szCs w:val="26"/>
        </w:rPr>
        <w:t xml:space="preserve">. </w:t>
      </w:r>
      <w:r w:rsidR="00FA0D88">
        <w:rPr>
          <w:rFonts w:ascii="Arial" w:hAnsi="Arial" w:cs="Arial"/>
          <w:sz w:val="26"/>
          <w:szCs w:val="26"/>
        </w:rPr>
        <w:t>8</w:t>
      </w:r>
      <w:r w:rsidR="00EB2478">
        <w:rPr>
          <w:rFonts w:ascii="Arial" w:hAnsi="Arial" w:cs="Arial"/>
          <w:sz w:val="26"/>
          <w:szCs w:val="26"/>
        </w:rPr>
        <w:t>. 2013</w:t>
      </w:r>
    </w:p>
    <w:sectPr w:rsidR="00B55079" w:rsidRPr="007048A0" w:rsidSect="00CD75F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108" w:rsidRDefault="00172108">
      <w:r>
        <w:separator/>
      </w:r>
    </w:p>
  </w:endnote>
  <w:endnote w:type="continuationSeparator" w:id="0">
    <w:p w:rsidR="00172108" w:rsidRDefault="0017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108" w:rsidRDefault="00172108">
      <w:r>
        <w:separator/>
      </w:r>
    </w:p>
  </w:footnote>
  <w:footnote w:type="continuationSeparator" w:id="0">
    <w:p w:rsidR="00172108" w:rsidRDefault="00172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2687B"/>
    <w:multiLevelType w:val="hybridMultilevel"/>
    <w:tmpl w:val="8F6C925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186AB9"/>
    <w:multiLevelType w:val="hybridMultilevel"/>
    <w:tmpl w:val="38382A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D168DB"/>
    <w:multiLevelType w:val="hybridMultilevel"/>
    <w:tmpl w:val="E3B67ED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27430"/>
    <w:multiLevelType w:val="hybridMultilevel"/>
    <w:tmpl w:val="47B69E3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E96B90"/>
    <w:multiLevelType w:val="hybridMultilevel"/>
    <w:tmpl w:val="61FEA3B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F314D926">
      <w:start w:val="1"/>
      <w:numFmt w:val="ordinal"/>
      <w:lvlText w:val="%2"/>
      <w:lvlJc w:val="left"/>
      <w:pPr>
        <w:ind w:left="1440" w:hanging="36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62AC2"/>
    <w:multiLevelType w:val="hybridMultilevel"/>
    <w:tmpl w:val="6346D1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FF05FF"/>
    <w:multiLevelType w:val="hybridMultilevel"/>
    <w:tmpl w:val="9176D2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342"/>
    <w:rsid w:val="0002034C"/>
    <w:rsid w:val="0002239C"/>
    <w:rsid w:val="00042501"/>
    <w:rsid w:val="0004745A"/>
    <w:rsid w:val="00052A22"/>
    <w:rsid w:val="000536D0"/>
    <w:rsid w:val="000900EC"/>
    <w:rsid w:val="000904AF"/>
    <w:rsid w:val="00094528"/>
    <w:rsid w:val="000A09DB"/>
    <w:rsid w:val="000A457D"/>
    <w:rsid w:val="000A6096"/>
    <w:rsid w:val="000D035E"/>
    <w:rsid w:val="000E6BE7"/>
    <w:rsid w:val="001014EF"/>
    <w:rsid w:val="001170C2"/>
    <w:rsid w:val="00137755"/>
    <w:rsid w:val="001559E2"/>
    <w:rsid w:val="00161CA0"/>
    <w:rsid w:val="001628E6"/>
    <w:rsid w:val="0016351C"/>
    <w:rsid w:val="00164D2A"/>
    <w:rsid w:val="00172108"/>
    <w:rsid w:val="00175EB2"/>
    <w:rsid w:val="00175EDD"/>
    <w:rsid w:val="00190422"/>
    <w:rsid w:val="0019428D"/>
    <w:rsid w:val="001A105A"/>
    <w:rsid w:val="001A7FFC"/>
    <w:rsid w:val="001B4379"/>
    <w:rsid w:val="001D36AE"/>
    <w:rsid w:val="001D66C3"/>
    <w:rsid w:val="001D6DD1"/>
    <w:rsid w:val="001E337B"/>
    <w:rsid w:val="001E3C56"/>
    <w:rsid w:val="001E470B"/>
    <w:rsid w:val="001F087E"/>
    <w:rsid w:val="0020288A"/>
    <w:rsid w:val="002343E4"/>
    <w:rsid w:val="00236038"/>
    <w:rsid w:val="00237AA9"/>
    <w:rsid w:val="002405A6"/>
    <w:rsid w:val="00245AA6"/>
    <w:rsid w:val="002471F0"/>
    <w:rsid w:val="00280398"/>
    <w:rsid w:val="0028084A"/>
    <w:rsid w:val="002A539E"/>
    <w:rsid w:val="002B29B0"/>
    <w:rsid w:val="002B4D3A"/>
    <w:rsid w:val="002C3B56"/>
    <w:rsid w:val="002E01AE"/>
    <w:rsid w:val="002F4796"/>
    <w:rsid w:val="003165F4"/>
    <w:rsid w:val="003351BA"/>
    <w:rsid w:val="0033567D"/>
    <w:rsid w:val="00342742"/>
    <w:rsid w:val="00365021"/>
    <w:rsid w:val="0038073A"/>
    <w:rsid w:val="003A5EF4"/>
    <w:rsid w:val="003B7F69"/>
    <w:rsid w:val="003E76E8"/>
    <w:rsid w:val="0040570D"/>
    <w:rsid w:val="00434A66"/>
    <w:rsid w:val="00454671"/>
    <w:rsid w:val="0045633C"/>
    <w:rsid w:val="00485C1A"/>
    <w:rsid w:val="00495E75"/>
    <w:rsid w:val="004A4240"/>
    <w:rsid w:val="004A5DB8"/>
    <w:rsid w:val="004B6788"/>
    <w:rsid w:val="004C751F"/>
    <w:rsid w:val="004E5188"/>
    <w:rsid w:val="00503DF2"/>
    <w:rsid w:val="0051282B"/>
    <w:rsid w:val="00520A93"/>
    <w:rsid w:val="00522600"/>
    <w:rsid w:val="00524766"/>
    <w:rsid w:val="00534342"/>
    <w:rsid w:val="00540E15"/>
    <w:rsid w:val="00550918"/>
    <w:rsid w:val="00552C4E"/>
    <w:rsid w:val="00554983"/>
    <w:rsid w:val="0056023F"/>
    <w:rsid w:val="005614A0"/>
    <w:rsid w:val="00565320"/>
    <w:rsid w:val="005725DD"/>
    <w:rsid w:val="00580D15"/>
    <w:rsid w:val="00594387"/>
    <w:rsid w:val="005E36FD"/>
    <w:rsid w:val="00632E4F"/>
    <w:rsid w:val="00635FBC"/>
    <w:rsid w:val="00653596"/>
    <w:rsid w:val="0065597B"/>
    <w:rsid w:val="00661FAD"/>
    <w:rsid w:val="006A38FF"/>
    <w:rsid w:val="006A54CE"/>
    <w:rsid w:val="006B1E76"/>
    <w:rsid w:val="006C23FF"/>
    <w:rsid w:val="006E199A"/>
    <w:rsid w:val="007048A0"/>
    <w:rsid w:val="00705F29"/>
    <w:rsid w:val="0071215E"/>
    <w:rsid w:val="0074228F"/>
    <w:rsid w:val="0074644F"/>
    <w:rsid w:val="00775593"/>
    <w:rsid w:val="00785258"/>
    <w:rsid w:val="00794021"/>
    <w:rsid w:val="007F334E"/>
    <w:rsid w:val="008137C6"/>
    <w:rsid w:val="00815AB0"/>
    <w:rsid w:val="008160D8"/>
    <w:rsid w:val="00816ECC"/>
    <w:rsid w:val="00831CA0"/>
    <w:rsid w:val="00836943"/>
    <w:rsid w:val="00837637"/>
    <w:rsid w:val="00851135"/>
    <w:rsid w:val="00852B03"/>
    <w:rsid w:val="008550EE"/>
    <w:rsid w:val="00860618"/>
    <w:rsid w:val="00860BD5"/>
    <w:rsid w:val="00874DED"/>
    <w:rsid w:val="0088386C"/>
    <w:rsid w:val="0088547E"/>
    <w:rsid w:val="008877AE"/>
    <w:rsid w:val="00894B4A"/>
    <w:rsid w:val="008B389B"/>
    <w:rsid w:val="008D34B4"/>
    <w:rsid w:val="008D42A5"/>
    <w:rsid w:val="008E6559"/>
    <w:rsid w:val="00912B50"/>
    <w:rsid w:val="009152B8"/>
    <w:rsid w:val="0091656C"/>
    <w:rsid w:val="00924EDF"/>
    <w:rsid w:val="009360B5"/>
    <w:rsid w:val="00937039"/>
    <w:rsid w:val="00943D61"/>
    <w:rsid w:val="00961AC0"/>
    <w:rsid w:val="00965C5E"/>
    <w:rsid w:val="00980E09"/>
    <w:rsid w:val="00982102"/>
    <w:rsid w:val="009A1B18"/>
    <w:rsid w:val="009D336D"/>
    <w:rsid w:val="009E6DD4"/>
    <w:rsid w:val="00A00EBE"/>
    <w:rsid w:val="00A17A83"/>
    <w:rsid w:val="00A2429A"/>
    <w:rsid w:val="00A30A93"/>
    <w:rsid w:val="00A30CC4"/>
    <w:rsid w:val="00A34F53"/>
    <w:rsid w:val="00A434C8"/>
    <w:rsid w:val="00A5194E"/>
    <w:rsid w:val="00A6352B"/>
    <w:rsid w:val="00A75A30"/>
    <w:rsid w:val="00A86CC4"/>
    <w:rsid w:val="00A87A96"/>
    <w:rsid w:val="00A93BA2"/>
    <w:rsid w:val="00A96F55"/>
    <w:rsid w:val="00AB1146"/>
    <w:rsid w:val="00AB42AA"/>
    <w:rsid w:val="00AB5AD0"/>
    <w:rsid w:val="00AD2F79"/>
    <w:rsid w:val="00AE4CAE"/>
    <w:rsid w:val="00AF6690"/>
    <w:rsid w:val="00B157A8"/>
    <w:rsid w:val="00B446B1"/>
    <w:rsid w:val="00B55079"/>
    <w:rsid w:val="00B60037"/>
    <w:rsid w:val="00B60B83"/>
    <w:rsid w:val="00B63EEA"/>
    <w:rsid w:val="00B72D28"/>
    <w:rsid w:val="00B73D78"/>
    <w:rsid w:val="00B74CDF"/>
    <w:rsid w:val="00B878CE"/>
    <w:rsid w:val="00B91B43"/>
    <w:rsid w:val="00B9756D"/>
    <w:rsid w:val="00BA164A"/>
    <w:rsid w:val="00BA239B"/>
    <w:rsid w:val="00BA3BC8"/>
    <w:rsid w:val="00BB7E07"/>
    <w:rsid w:val="00BC2477"/>
    <w:rsid w:val="00BC4D75"/>
    <w:rsid w:val="00BC4EC8"/>
    <w:rsid w:val="00BE281A"/>
    <w:rsid w:val="00BF66B7"/>
    <w:rsid w:val="00C0088A"/>
    <w:rsid w:val="00C10FF2"/>
    <w:rsid w:val="00C11BD3"/>
    <w:rsid w:val="00C35757"/>
    <w:rsid w:val="00C5109A"/>
    <w:rsid w:val="00C529D1"/>
    <w:rsid w:val="00C54AAD"/>
    <w:rsid w:val="00C63D7A"/>
    <w:rsid w:val="00C73985"/>
    <w:rsid w:val="00C75DB5"/>
    <w:rsid w:val="00C8546E"/>
    <w:rsid w:val="00C90280"/>
    <w:rsid w:val="00C903EB"/>
    <w:rsid w:val="00CA53BE"/>
    <w:rsid w:val="00CB0A08"/>
    <w:rsid w:val="00CB1848"/>
    <w:rsid w:val="00CC08D5"/>
    <w:rsid w:val="00CD75F6"/>
    <w:rsid w:val="00CE11F1"/>
    <w:rsid w:val="00CE2FC5"/>
    <w:rsid w:val="00CE4B77"/>
    <w:rsid w:val="00D16CC8"/>
    <w:rsid w:val="00D17872"/>
    <w:rsid w:val="00D22E02"/>
    <w:rsid w:val="00D26BA8"/>
    <w:rsid w:val="00D5043A"/>
    <w:rsid w:val="00D54BB5"/>
    <w:rsid w:val="00D60BB3"/>
    <w:rsid w:val="00D64773"/>
    <w:rsid w:val="00DA3F30"/>
    <w:rsid w:val="00DC7899"/>
    <w:rsid w:val="00DF5125"/>
    <w:rsid w:val="00E01E24"/>
    <w:rsid w:val="00E149A2"/>
    <w:rsid w:val="00E23F61"/>
    <w:rsid w:val="00E33769"/>
    <w:rsid w:val="00E353BA"/>
    <w:rsid w:val="00E45E0E"/>
    <w:rsid w:val="00E536CD"/>
    <w:rsid w:val="00E71A47"/>
    <w:rsid w:val="00E75FAD"/>
    <w:rsid w:val="00E76D72"/>
    <w:rsid w:val="00E825EE"/>
    <w:rsid w:val="00E9384E"/>
    <w:rsid w:val="00E95DA9"/>
    <w:rsid w:val="00EB2478"/>
    <w:rsid w:val="00EB5C5F"/>
    <w:rsid w:val="00EF2C2E"/>
    <w:rsid w:val="00F1756E"/>
    <w:rsid w:val="00F27B4A"/>
    <w:rsid w:val="00F3363B"/>
    <w:rsid w:val="00F406BB"/>
    <w:rsid w:val="00F44898"/>
    <w:rsid w:val="00F50168"/>
    <w:rsid w:val="00F53ECE"/>
    <w:rsid w:val="00F578D4"/>
    <w:rsid w:val="00F71788"/>
    <w:rsid w:val="00F72AE5"/>
    <w:rsid w:val="00F9064D"/>
    <w:rsid w:val="00F921A5"/>
    <w:rsid w:val="00F93A42"/>
    <w:rsid w:val="00FA0D88"/>
    <w:rsid w:val="00FA6AB5"/>
    <w:rsid w:val="00FC5F06"/>
    <w:rsid w:val="00FC7D31"/>
    <w:rsid w:val="00FD5204"/>
    <w:rsid w:val="00FD6AB4"/>
    <w:rsid w:val="00FE3376"/>
    <w:rsid w:val="00FF7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75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CharCharChar">
    <w:name w:val="Char Char Char Char Char"/>
    <w:basedOn w:val="Normln"/>
    <w:rsid w:val="00161CA0"/>
    <w:pPr>
      <w:spacing w:after="160" w:line="240" w:lineRule="exact"/>
    </w:pPr>
    <w:rPr>
      <w:rFonts w:ascii="Tahoma" w:hAnsi="Tahoma"/>
      <w:lang w:val="en-US" w:eastAsia="en-US"/>
    </w:rPr>
  </w:style>
  <w:style w:type="paragraph" w:styleId="Zkladntext">
    <w:name w:val="Body Text"/>
    <w:basedOn w:val="Normln"/>
    <w:rsid w:val="00161CA0"/>
    <w:pPr>
      <w:jc w:val="center"/>
    </w:pPr>
    <w:rPr>
      <w:b/>
    </w:rPr>
  </w:style>
  <w:style w:type="paragraph" w:styleId="Rozloendokumentu">
    <w:name w:val="Document Map"/>
    <w:basedOn w:val="Normln"/>
    <w:semiHidden/>
    <w:rsid w:val="00594387"/>
    <w:pPr>
      <w:shd w:val="clear" w:color="auto" w:fill="000080"/>
    </w:pPr>
    <w:rPr>
      <w:rFonts w:ascii="Tahoma" w:hAnsi="Tahoma" w:cs="Tahoma"/>
    </w:rPr>
  </w:style>
  <w:style w:type="paragraph" w:customStyle="1" w:styleId="CharCharCharCharChar1CharCharCharCharCharCharCharCharChar">
    <w:name w:val="Char Char Char Char Char1 Char Char Char Char Char Char Char Char Char"/>
    <w:basedOn w:val="Normln"/>
    <w:semiHidden/>
    <w:rsid w:val="00AF6690"/>
    <w:pPr>
      <w:widowControl w:val="0"/>
    </w:pPr>
    <w:rPr>
      <w:noProof/>
      <w:sz w:val="24"/>
      <w:szCs w:val="26"/>
      <w:lang w:val="sk-SK"/>
    </w:rPr>
  </w:style>
  <w:style w:type="paragraph" w:styleId="Textbubliny">
    <w:name w:val="Balloon Text"/>
    <w:basedOn w:val="Normln"/>
    <w:semiHidden/>
    <w:rsid w:val="00E33769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BA239B"/>
  </w:style>
  <w:style w:type="character" w:styleId="Znakapoznpodarou">
    <w:name w:val="footnote reference"/>
    <w:basedOn w:val="Standardnpsmoodstavce"/>
    <w:semiHidden/>
    <w:rsid w:val="00BA239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D6DD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75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CharCharChar">
    <w:name w:val="Char Char Char Char Char"/>
    <w:basedOn w:val="Normln"/>
    <w:rsid w:val="00161CA0"/>
    <w:pPr>
      <w:spacing w:after="160" w:line="240" w:lineRule="exact"/>
    </w:pPr>
    <w:rPr>
      <w:rFonts w:ascii="Tahoma" w:hAnsi="Tahoma"/>
      <w:lang w:val="en-US" w:eastAsia="en-US"/>
    </w:rPr>
  </w:style>
  <w:style w:type="paragraph" w:styleId="Zkladntext">
    <w:name w:val="Body Text"/>
    <w:basedOn w:val="Normln"/>
    <w:rsid w:val="00161CA0"/>
    <w:pPr>
      <w:jc w:val="center"/>
    </w:pPr>
    <w:rPr>
      <w:b/>
    </w:rPr>
  </w:style>
  <w:style w:type="paragraph" w:styleId="Rozloendokumentu">
    <w:name w:val="Document Map"/>
    <w:basedOn w:val="Normln"/>
    <w:semiHidden/>
    <w:rsid w:val="00594387"/>
    <w:pPr>
      <w:shd w:val="clear" w:color="auto" w:fill="000080"/>
    </w:pPr>
    <w:rPr>
      <w:rFonts w:ascii="Tahoma" w:hAnsi="Tahoma" w:cs="Tahoma"/>
    </w:rPr>
  </w:style>
  <w:style w:type="paragraph" w:customStyle="1" w:styleId="CharCharCharCharChar1CharCharCharCharCharCharCharCharChar">
    <w:name w:val="Char Char Char Char Char1 Char Char Char Char Char Char Char Char Char"/>
    <w:basedOn w:val="Normln"/>
    <w:semiHidden/>
    <w:rsid w:val="00AF6690"/>
    <w:pPr>
      <w:widowControl w:val="0"/>
    </w:pPr>
    <w:rPr>
      <w:noProof/>
      <w:sz w:val="24"/>
      <w:szCs w:val="26"/>
      <w:lang w:val="sk-SK"/>
    </w:rPr>
  </w:style>
  <w:style w:type="paragraph" w:styleId="Textbubliny">
    <w:name w:val="Balloon Text"/>
    <w:basedOn w:val="Normln"/>
    <w:semiHidden/>
    <w:rsid w:val="00E33769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BA239B"/>
  </w:style>
  <w:style w:type="character" w:styleId="Znakapoznpodarou">
    <w:name w:val="footnote reference"/>
    <w:basedOn w:val="Standardnpsmoodstavce"/>
    <w:semiHidden/>
    <w:rsid w:val="00BA239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D6DD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C0D5A8EC.dotm</Template>
  <TotalTime>105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1)</vt:lpstr>
    </vt:vector>
  </TitlesOfParts>
  <Company>MMR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Fluxa Jan</dc:creator>
  <cp:lastModifiedBy>Picková Veronika</cp:lastModifiedBy>
  <cp:revision>8</cp:revision>
  <cp:lastPrinted>2011-07-25T10:46:00Z</cp:lastPrinted>
  <dcterms:created xsi:type="dcterms:W3CDTF">2013-08-05T12:00:00Z</dcterms:created>
  <dcterms:modified xsi:type="dcterms:W3CDTF">2013-08-07T06:17:00Z</dcterms:modified>
</cp:coreProperties>
</file>