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2479"/>
      </w:tblGrid>
      <w:tr w:rsidR="00816ECC">
        <w:trPr>
          <w:trHeight w:val="1002"/>
        </w:trPr>
        <w:tc>
          <w:tcPr>
            <w:tcW w:w="2552" w:type="dxa"/>
            <w:vAlign w:val="center"/>
          </w:tcPr>
          <w:p w:rsidR="00816ECC" w:rsidRDefault="00816ECC" w:rsidP="00816EC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816ECC" w:rsidRDefault="00816ECC" w:rsidP="00816EC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479" w:type="dxa"/>
            <w:vAlign w:val="center"/>
          </w:tcPr>
          <w:p w:rsidR="00816ECC" w:rsidRDefault="00816ECC" w:rsidP="00A434C8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</w:tr>
    </w:tbl>
    <w:p w:rsidR="00F93A42" w:rsidRDefault="00F93A42" w:rsidP="00AE4CAE">
      <w:pPr>
        <w:rPr>
          <w:rFonts w:ascii="Calibri" w:hAnsi="Calibri"/>
          <w:b/>
          <w:sz w:val="32"/>
          <w:szCs w:val="32"/>
        </w:rPr>
      </w:pPr>
    </w:p>
    <w:p w:rsidR="00AD2F79" w:rsidRPr="007048A0" w:rsidRDefault="00860BD5" w:rsidP="005943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048A0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-899795</wp:posOffset>
            </wp:positionV>
            <wp:extent cx="6105525" cy="466725"/>
            <wp:effectExtent l="19050" t="0" r="9525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F61" w:rsidRPr="007048A0">
        <w:rPr>
          <w:rFonts w:ascii="Arial" w:hAnsi="Arial" w:cs="Arial"/>
          <w:b/>
          <w:sz w:val="32"/>
          <w:szCs w:val="32"/>
        </w:rPr>
        <w:t>P</w:t>
      </w:r>
      <w:r w:rsidR="008877AE" w:rsidRPr="007048A0">
        <w:rPr>
          <w:rFonts w:ascii="Arial" w:hAnsi="Arial" w:cs="Arial"/>
          <w:b/>
          <w:sz w:val="32"/>
          <w:szCs w:val="32"/>
        </w:rPr>
        <w:t>ozvánka</w:t>
      </w:r>
      <w:r w:rsidR="00980E09" w:rsidRPr="007048A0">
        <w:rPr>
          <w:rFonts w:ascii="Arial" w:hAnsi="Arial" w:cs="Arial"/>
          <w:b/>
          <w:sz w:val="32"/>
          <w:szCs w:val="32"/>
        </w:rPr>
        <w:t xml:space="preserve"> na</w:t>
      </w:r>
      <w:r w:rsidR="00C529D1">
        <w:rPr>
          <w:rFonts w:ascii="Arial" w:hAnsi="Arial" w:cs="Arial"/>
          <w:b/>
          <w:sz w:val="32"/>
          <w:szCs w:val="32"/>
        </w:rPr>
        <w:t xml:space="preserve"> </w:t>
      </w:r>
      <w:r w:rsidR="00F578D4">
        <w:rPr>
          <w:rFonts w:ascii="Arial" w:hAnsi="Arial" w:cs="Arial"/>
          <w:b/>
          <w:sz w:val="32"/>
          <w:szCs w:val="32"/>
        </w:rPr>
        <w:t>5</w:t>
      </w:r>
      <w:r w:rsidR="00F53ECE" w:rsidRPr="007048A0">
        <w:rPr>
          <w:rFonts w:ascii="Arial" w:hAnsi="Arial" w:cs="Arial"/>
          <w:b/>
          <w:sz w:val="32"/>
          <w:szCs w:val="32"/>
        </w:rPr>
        <w:t xml:space="preserve">. </w:t>
      </w:r>
      <w:r w:rsidR="00E23F61" w:rsidRPr="007048A0">
        <w:rPr>
          <w:rFonts w:ascii="Arial" w:hAnsi="Arial" w:cs="Arial"/>
          <w:b/>
          <w:sz w:val="32"/>
          <w:szCs w:val="32"/>
        </w:rPr>
        <w:t xml:space="preserve">jednání </w:t>
      </w:r>
      <w:r w:rsidR="008877AE" w:rsidRPr="007048A0">
        <w:rPr>
          <w:rFonts w:ascii="Arial" w:hAnsi="Arial" w:cs="Arial"/>
          <w:b/>
          <w:sz w:val="32"/>
          <w:szCs w:val="32"/>
        </w:rPr>
        <w:br/>
      </w:r>
      <w:r w:rsidR="007048A0" w:rsidRPr="007048A0">
        <w:rPr>
          <w:rFonts w:ascii="Arial" w:hAnsi="Arial" w:cs="Arial"/>
          <w:b/>
          <w:color w:val="000000" w:themeColor="text1"/>
          <w:sz w:val="32"/>
          <w:szCs w:val="32"/>
        </w:rPr>
        <w:t>Pracovní skupina k rozpracování programů 2014 - 2020</w:t>
      </w:r>
    </w:p>
    <w:p w:rsidR="00B72D28" w:rsidRPr="007048A0" w:rsidRDefault="00B72D28" w:rsidP="001A105A">
      <w:pPr>
        <w:jc w:val="center"/>
        <w:rPr>
          <w:rFonts w:ascii="Arial" w:hAnsi="Arial" w:cs="Arial"/>
          <w:b/>
          <w:sz w:val="32"/>
          <w:szCs w:val="32"/>
        </w:rPr>
      </w:pPr>
    </w:p>
    <w:p w:rsidR="003A5EF4" w:rsidRPr="007048A0" w:rsidRDefault="00A87A96" w:rsidP="005943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</w:t>
      </w:r>
      <w:r w:rsidR="00A6352B" w:rsidRPr="007048A0">
        <w:rPr>
          <w:rFonts w:ascii="Arial" w:hAnsi="Arial" w:cs="Arial"/>
          <w:b/>
          <w:sz w:val="32"/>
          <w:szCs w:val="32"/>
        </w:rPr>
        <w:t xml:space="preserve">. </w:t>
      </w:r>
      <w:r w:rsidR="00F578D4">
        <w:rPr>
          <w:rFonts w:ascii="Arial" w:hAnsi="Arial" w:cs="Arial"/>
          <w:b/>
          <w:sz w:val="32"/>
          <w:szCs w:val="32"/>
        </w:rPr>
        <w:t>června</w:t>
      </w:r>
      <w:r w:rsidR="00EB2478">
        <w:rPr>
          <w:rFonts w:ascii="Arial" w:hAnsi="Arial" w:cs="Arial"/>
          <w:b/>
          <w:sz w:val="32"/>
          <w:szCs w:val="32"/>
        </w:rPr>
        <w:t xml:space="preserve"> </w:t>
      </w:r>
      <w:r w:rsidR="00EB2478" w:rsidRPr="00A5194E">
        <w:rPr>
          <w:rFonts w:ascii="Arial" w:hAnsi="Arial" w:cs="Arial"/>
          <w:b/>
          <w:sz w:val="32"/>
          <w:szCs w:val="32"/>
        </w:rPr>
        <w:t>2013</w:t>
      </w:r>
      <w:r w:rsidR="004A4240" w:rsidRPr="00A5194E">
        <w:rPr>
          <w:rFonts w:ascii="Arial" w:hAnsi="Arial" w:cs="Arial"/>
          <w:b/>
          <w:sz w:val="32"/>
          <w:szCs w:val="32"/>
        </w:rPr>
        <w:t xml:space="preserve">, </w:t>
      </w:r>
      <w:r w:rsidR="00632E4F" w:rsidRPr="00A5194E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3</w:t>
      </w:r>
      <w:r w:rsidR="00851135" w:rsidRPr="00A5194E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>0</w:t>
      </w:r>
      <w:r w:rsidR="004A4240" w:rsidRPr="00A5194E">
        <w:rPr>
          <w:rFonts w:ascii="Arial" w:hAnsi="Arial" w:cs="Arial"/>
          <w:b/>
          <w:sz w:val="32"/>
          <w:szCs w:val="32"/>
        </w:rPr>
        <w:t>0</w:t>
      </w:r>
      <w:r w:rsidR="00175EB2" w:rsidRPr="00A5194E">
        <w:rPr>
          <w:rFonts w:ascii="Arial" w:hAnsi="Arial" w:cs="Arial"/>
          <w:b/>
          <w:sz w:val="32"/>
          <w:szCs w:val="32"/>
        </w:rPr>
        <w:t xml:space="preserve"> hod</w:t>
      </w:r>
      <w:r w:rsidR="00175EB2" w:rsidRPr="007048A0">
        <w:rPr>
          <w:rFonts w:ascii="Arial" w:hAnsi="Arial" w:cs="Arial"/>
          <w:b/>
          <w:sz w:val="32"/>
          <w:szCs w:val="32"/>
        </w:rPr>
        <w:t>.</w:t>
      </w:r>
    </w:p>
    <w:p w:rsidR="006B1E76" w:rsidRDefault="00A93BA2" w:rsidP="005943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048A0">
        <w:rPr>
          <w:rFonts w:ascii="Arial" w:hAnsi="Arial" w:cs="Arial"/>
          <w:b/>
          <w:sz w:val="32"/>
          <w:szCs w:val="32"/>
        </w:rPr>
        <w:t>Ministerstvo pro místní rozvoj</w:t>
      </w:r>
      <w:r w:rsidR="00E75FAD">
        <w:rPr>
          <w:rFonts w:ascii="Arial" w:hAnsi="Arial" w:cs="Arial"/>
          <w:b/>
          <w:sz w:val="32"/>
          <w:szCs w:val="32"/>
        </w:rPr>
        <w:t xml:space="preserve"> </w:t>
      </w:r>
    </w:p>
    <w:p w:rsidR="006B1E76" w:rsidRDefault="00E75FAD" w:rsidP="005943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BB7E07">
        <w:rPr>
          <w:rFonts w:ascii="Arial" w:hAnsi="Arial" w:cs="Arial"/>
          <w:b/>
          <w:sz w:val="32"/>
          <w:szCs w:val="32"/>
        </w:rPr>
        <w:t>zasedací místnost Vnitroblok</w:t>
      </w:r>
      <w:r w:rsidR="00C54AAD" w:rsidRPr="007048A0">
        <w:rPr>
          <w:rFonts w:ascii="Arial" w:hAnsi="Arial" w:cs="Arial"/>
          <w:b/>
          <w:sz w:val="32"/>
          <w:szCs w:val="32"/>
        </w:rPr>
        <w:t>)</w:t>
      </w:r>
      <w:r w:rsidR="00B72D28" w:rsidRPr="007048A0">
        <w:rPr>
          <w:rFonts w:ascii="Arial" w:hAnsi="Arial" w:cs="Arial"/>
          <w:b/>
          <w:sz w:val="32"/>
          <w:szCs w:val="32"/>
        </w:rPr>
        <w:t xml:space="preserve"> </w:t>
      </w:r>
    </w:p>
    <w:p w:rsidR="00B72D28" w:rsidRPr="007048A0" w:rsidRDefault="00A93BA2" w:rsidP="005943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048A0">
        <w:rPr>
          <w:rFonts w:ascii="Arial" w:hAnsi="Arial" w:cs="Arial"/>
          <w:b/>
          <w:sz w:val="32"/>
          <w:szCs w:val="32"/>
        </w:rPr>
        <w:t>Staroměstské nám. 6, Praha 1</w:t>
      </w:r>
    </w:p>
    <w:p w:rsidR="0004745A" w:rsidRPr="007048A0" w:rsidRDefault="0004745A">
      <w:pPr>
        <w:rPr>
          <w:rFonts w:ascii="Arial" w:hAnsi="Arial" w:cs="Arial"/>
          <w:sz w:val="24"/>
        </w:rPr>
      </w:pPr>
    </w:p>
    <w:p w:rsidR="00552C4E" w:rsidRPr="007048A0" w:rsidRDefault="00552C4E">
      <w:pPr>
        <w:rPr>
          <w:rFonts w:ascii="Arial" w:hAnsi="Arial" w:cs="Arial"/>
          <w:sz w:val="24"/>
        </w:rPr>
      </w:pPr>
    </w:p>
    <w:p w:rsidR="00552C4E" w:rsidRPr="007048A0" w:rsidRDefault="00552C4E">
      <w:pPr>
        <w:rPr>
          <w:rFonts w:ascii="Arial" w:hAnsi="Arial" w:cs="Arial"/>
          <w:sz w:val="24"/>
        </w:rPr>
      </w:pPr>
    </w:p>
    <w:p w:rsidR="002E01AE" w:rsidRPr="007048A0" w:rsidRDefault="00C35757" w:rsidP="00DC7899">
      <w:pPr>
        <w:jc w:val="both"/>
        <w:rPr>
          <w:rFonts w:ascii="Arial" w:hAnsi="Arial" w:cs="Arial"/>
          <w:b/>
          <w:sz w:val="28"/>
          <w:szCs w:val="28"/>
        </w:rPr>
      </w:pPr>
      <w:r w:rsidRPr="007048A0">
        <w:rPr>
          <w:rFonts w:ascii="Arial" w:hAnsi="Arial" w:cs="Arial"/>
          <w:b/>
          <w:sz w:val="28"/>
          <w:szCs w:val="28"/>
        </w:rPr>
        <w:t>Program:</w:t>
      </w:r>
    </w:p>
    <w:p w:rsidR="00C35757" w:rsidRPr="007048A0" w:rsidRDefault="00C35757" w:rsidP="00DC7899">
      <w:pPr>
        <w:jc w:val="both"/>
        <w:rPr>
          <w:rFonts w:ascii="Arial" w:hAnsi="Arial" w:cs="Arial"/>
          <w:b/>
          <w:sz w:val="28"/>
          <w:szCs w:val="28"/>
        </w:rPr>
      </w:pPr>
    </w:p>
    <w:p w:rsidR="00552C4E" w:rsidRPr="007048A0" w:rsidRDefault="00552C4E" w:rsidP="00DC7899">
      <w:pPr>
        <w:jc w:val="both"/>
        <w:rPr>
          <w:rFonts w:ascii="Arial" w:hAnsi="Arial" w:cs="Arial"/>
          <w:b/>
          <w:sz w:val="28"/>
          <w:szCs w:val="28"/>
        </w:rPr>
      </w:pPr>
    </w:p>
    <w:p w:rsidR="00A5194E" w:rsidRDefault="00F9064D" w:rsidP="004E5188">
      <w:pPr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Úv</w:t>
      </w:r>
      <w:r w:rsidR="00A5194E">
        <w:rPr>
          <w:rFonts w:ascii="Arial" w:hAnsi="Arial" w:cs="Arial"/>
          <w:b/>
          <w:sz w:val="28"/>
          <w:szCs w:val="28"/>
        </w:rPr>
        <w:t>od</w:t>
      </w:r>
    </w:p>
    <w:p w:rsidR="00A5194E" w:rsidRDefault="00A5194E" w:rsidP="00A5194E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F9064D" w:rsidRDefault="00BB7E07" w:rsidP="004E5188">
      <w:pPr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Příprava</w:t>
      </w:r>
      <w:r w:rsidR="00A5194E">
        <w:rPr>
          <w:rFonts w:ascii="Arial" w:hAnsi="Arial" w:cs="Arial"/>
          <w:b/>
          <w:sz w:val="28"/>
          <w:szCs w:val="28"/>
        </w:rPr>
        <w:t xml:space="preserve"> Dohody o partnerství</w:t>
      </w:r>
      <w:r>
        <w:rPr>
          <w:rFonts w:ascii="Arial" w:hAnsi="Arial" w:cs="Arial"/>
          <w:b/>
          <w:sz w:val="28"/>
          <w:szCs w:val="28"/>
        </w:rPr>
        <w:t xml:space="preserve"> a Pravidla řízení a koordinace Dohody o partnerství 2014</w:t>
      </w:r>
      <w:r w:rsidR="00E76D7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-</w:t>
      </w:r>
      <w:r w:rsidR="00E76D7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2020 – aktuální stav</w:t>
      </w:r>
    </w:p>
    <w:p w:rsidR="006E199A" w:rsidRDefault="006E199A" w:rsidP="001170C2">
      <w:pPr>
        <w:jc w:val="both"/>
        <w:rPr>
          <w:rFonts w:ascii="Arial" w:hAnsi="Arial" w:cs="Arial"/>
          <w:b/>
          <w:sz w:val="28"/>
          <w:szCs w:val="28"/>
        </w:rPr>
      </w:pPr>
    </w:p>
    <w:p w:rsidR="00BB7E07" w:rsidRDefault="00BB7E07" w:rsidP="008550EE">
      <w:pPr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Příprava programů </w:t>
      </w:r>
      <w:r w:rsidR="00FF7F2C">
        <w:rPr>
          <w:rFonts w:ascii="Arial" w:hAnsi="Arial" w:cs="Arial"/>
          <w:b/>
          <w:sz w:val="28"/>
          <w:szCs w:val="28"/>
        </w:rPr>
        <w:t xml:space="preserve">2014 - 2020 </w:t>
      </w:r>
      <w:r>
        <w:rPr>
          <w:rFonts w:ascii="Arial" w:hAnsi="Arial" w:cs="Arial"/>
          <w:b/>
          <w:sz w:val="28"/>
          <w:szCs w:val="28"/>
        </w:rPr>
        <w:t>– aktuální stav</w:t>
      </w:r>
    </w:p>
    <w:p w:rsidR="00A30CC4" w:rsidRPr="00FF7F2C" w:rsidRDefault="00D60BB3" w:rsidP="00E76D72">
      <w:pPr>
        <w:numPr>
          <w:ilvl w:val="1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FF7F2C">
        <w:rPr>
          <w:rFonts w:ascii="Arial" w:hAnsi="Arial" w:cs="Arial"/>
          <w:sz w:val="28"/>
          <w:szCs w:val="28"/>
        </w:rPr>
        <w:t>Závěry z</w:t>
      </w:r>
      <w:r w:rsidR="004E5188" w:rsidRPr="00FF7F2C">
        <w:rPr>
          <w:rFonts w:ascii="Arial" w:hAnsi="Arial" w:cs="Arial"/>
          <w:sz w:val="28"/>
          <w:szCs w:val="28"/>
        </w:rPr>
        <w:t xml:space="preserve"> </w:t>
      </w:r>
      <w:r w:rsidR="001628E6" w:rsidRPr="00FF7F2C">
        <w:rPr>
          <w:rFonts w:ascii="Arial" w:hAnsi="Arial" w:cs="Arial"/>
          <w:sz w:val="28"/>
          <w:szCs w:val="28"/>
        </w:rPr>
        <w:t>jednání s Evropskou komisí 23. -</w:t>
      </w:r>
      <w:r w:rsidR="004E5188" w:rsidRPr="00FF7F2C">
        <w:rPr>
          <w:rFonts w:ascii="Arial" w:hAnsi="Arial" w:cs="Arial"/>
          <w:sz w:val="28"/>
          <w:szCs w:val="28"/>
        </w:rPr>
        <w:t xml:space="preserve"> 24. 5. 2013 </w:t>
      </w:r>
    </w:p>
    <w:p w:rsidR="00E76D72" w:rsidRPr="00FF7F2C" w:rsidRDefault="00E76D72" w:rsidP="00E76D72">
      <w:pPr>
        <w:numPr>
          <w:ilvl w:val="1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FF7F2C">
        <w:rPr>
          <w:rFonts w:ascii="Arial" w:hAnsi="Arial" w:cs="Arial"/>
          <w:sz w:val="28"/>
          <w:szCs w:val="28"/>
        </w:rPr>
        <w:t>Hraniční oblasti</w:t>
      </w:r>
    </w:p>
    <w:p w:rsidR="00E76D72" w:rsidRPr="00FF7F2C" w:rsidRDefault="00E76D72" w:rsidP="00E76D72">
      <w:pPr>
        <w:numPr>
          <w:ilvl w:val="1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FF7F2C">
        <w:rPr>
          <w:rFonts w:ascii="Arial" w:hAnsi="Arial" w:cs="Arial"/>
          <w:sz w:val="28"/>
          <w:szCs w:val="28"/>
        </w:rPr>
        <w:t>Předběžné podmínky</w:t>
      </w:r>
    </w:p>
    <w:p w:rsidR="00E76D72" w:rsidRPr="00FF7F2C" w:rsidRDefault="00E76D72" w:rsidP="00E76D72">
      <w:pPr>
        <w:numPr>
          <w:ilvl w:val="1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FF7F2C">
        <w:rPr>
          <w:rFonts w:ascii="Arial" w:hAnsi="Arial" w:cs="Arial"/>
          <w:sz w:val="28"/>
          <w:szCs w:val="28"/>
        </w:rPr>
        <w:t>Územní dimenze</w:t>
      </w:r>
    </w:p>
    <w:p w:rsidR="00E76D72" w:rsidRPr="00FF7F2C" w:rsidRDefault="00E76D72" w:rsidP="00E76D72">
      <w:pPr>
        <w:numPr>
          <w:ilvl w:val="1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FF7F2C">
        <w:rPr>
          <w:rFonts w:ascii="Arial" w:hAnsi="Arial" w:cs="Arial"/>
          <w:sz w:val="28"/>
          <w:szCs w:val="28"/>
        </w:rPr>
        <w:t>Závěry z technického jednání k indikátorům</w:t>
      </w:r>
    </w:p>
    <w:p w:rsidR="00A30CC4" w:rsidRDefault="00A30CC4" w:rsidP="00A30CC4">
      <w:pPr>
        <w:pStyle w:val="Odstavecseseznamem"/>
        <w:rPr>
          <w:rFonts w:ascii="Arial" w:hAnsi="Arial" w:cs="Arial"/>
          <w:b/>
          <w:sz w:val="28"/>
          <w:szCs w:val="28"/>
        </w:rPr>
      </w:pPr>
    </w:p>
    <w:p w:rsidR="004E5188" w:rsidRDefault="00D60BB3" w:rsidP="008550EE">
      <w:pPr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Další kroky přípravy programů 2014</w:t>
      </w:r>
      <w:r w:rsidR="001635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-</w:t>
      </w:r>
      <w:r w:rsidR="001635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2020</w:t>
      </w:r>
      <w:r w:rsidR="005E36FD">
        <w:rPr>
          <w:rFonts w:ascii="Arial" w:hAnsi="Arial" w:cs="Arial"/>
          <w:b/>
          <w:sz w:val="28"/>
          <w:szCs w:val="28"/>
        </w:rPr>
        <w:t xml:space="preserve"> </w:t>
      </w:r>
      <w:r w:rsidR="00E76D72">
        <w:rPr>
          <w:rFonts w:ascii="Arial" w:hAnsi="Arial" w:cs="Arial"/>
          <w:b/>
          <w:sz w:val="28"/>
          <w:szCs w:val="28"/>
        </w:rPr>
        <w:t>– požadavky 2. fáze</w:t>
      </w:r>
    </w:p>
    <w:p w:rsidR="008550EE" w:rsidRPr="008550EE" w:rsidRDefault="008550EE" w:rsidP="008550EE">
      <w:pPr>
        <w:numPr>
          <w:ilvl w:val="1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8550EE">
        <w:rPr>
          <w:rFonts w:ascii="Arial" w:hAnsi="Arial" w:cs="Arial"/>
          <w:sz w:val="28"/>
          <w:szCs w:val="28"/>
        </w:rPr>
        <w:t>Doporučení pro nastavení implementační struktury</w:t>
      </w:r>
    </w:p>
    <w:p w:rsidR="00D17872" w:rsidRDefault="00D17872" w:rsidP="00D17872">
      <w:pPr>
        <w:pStyle w:val="Odstavecseseznamem"/>
        <w:rPr>
          <w:rFonts w:ascii="Arial" w:hAnsi="Arial" w:cs="Arial"/>
          <w:b/>
          <w:sz w:val="28"/>
          <w:szCs w:val="28"/>
        </w:rPr>
      </w:pPr>
    </w:p>
    <w:p w:rsidR="00F9064D" w:rsidRDefault="00F9064D" w:rsidP="004E5188">
      <w:pPr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Různé</w:t>
      </w:r>
    </w:p>
    <w:p w:rsidR="006A38FF" w:rsidRPr="007048A0" w:rsidRDefault="006A38FF" w:rsidP="006A38FF">
      <w:pPr>
        <w:jc w:val="both"/>
        <w:rPr>
          <w:rFonts w:ascii="Arial" w:hAnsi="Arial" w:cs="Arial"/>
          <w:sz w:val="24"/>
          <w:szCs w:val="24"/>
        </w:rPr>
      </w:pPr>
    </w:p>
    <w:p w:rsidR="00874DED" w:rsidRDefault="00874DED" w:rsidP="00980E09">
      <w:pPr>
        <w:jc w:val="both"/>
        <w:rPr>
          <w:rFonts w:ascii="Arial" w:hAnsi="Arial" w:cs="Arial"/>
          <w:sz w:val="26"/>
          <w:szCs w:val="26"/>
        </w:rPr>
      </w:pPr>
    </w:p>
    <w:p w:rsidR="00874DED" w:rsidRDefault="00874DED" w:rsidP="00980E09">
      <w:pPr>
        <w:jc w:val="both"/>
        <w:rPr>
          <w:rFonts w:ascii="Arial" w:hAnsi="Arial" w:cs="Arial"/>
          <w:sz w:val="26"/>
          <w:szCs w:val="26"/>
        </w:rPr>
      </w:pPr>
    </w:p>
    <w:p w:rsidR="008550EE" w:rsidRPr="007048A0" w:rsidRDefault="008550EE" w:rsidP="00980E09">
      <w:pPr>
        <w:jc w:val="both"/>
        <w:rPr>
          <w:rFonts w:ascii="Arial" w:hAnsi="Arial" w:cs="Arial"/>
          <w:sz w:val="26"/>
          <w:szCs w:val="26"/>
        </w:rPr>
      </w:pPr>
    </w:p>
    <w:p w:rsidR="00B55079" w:rsidRPr="007048A0" w:rsidRDefault="00B91B43" w:rsidP="00980E09">
      <w:pPr>
        <w:jc w:val="both"/>
        <w:rPr>
          <w:rFonts w:ascii="Arial" w:hAnsi="Arial" w:cs="Arial"/>
          <w:sz w:val="26"/>
          <w:szCs w:val="26"/>
        </w:rPr>
      </w:pPr>
      <w:r w:rsidRPr="007048A0">
        <w:rPr>
          <w:rFonts w:ascii="Arial" w:hAnsi="Arial" w:cs="Arial"/>
          <w:sz w:val="26"/>
          <w:szCs w:val="26"/>
        </w:rPr>
        <w:t>V Praze dne</w:t>
      </w:r>
      <w:r w:rsidR="00C529D1">
        <w:rPr>
          <w:rFonts w:ascii="Arial" w:hAnsi="Arial" w:cs="Arial"/>
          <w:sz w:val="26"/>
          <w:szCs w:val="26"/>
        </w:rPr>
        <w:t xml:space="preserve"> </w:t>
      </w:r>
      <w:r w:rsidR="007216B0">
        <w:rPr>
          <w:rFonts w:ascii="Arial" w:hAnsi="Arial" w:cs="Arial"/>
          <w:sz w:val="26"/>
          <w:szCs w:val="26"/>
        </w:rPr>
        <w:t>10</w:t>
      </w:r>
      <w:bookmarkStart w:id="0" w:name="_GoBack"/>
      <w:bookmarkEnd w:id="0"/>
      <w:r w:rsidR="002A539E">
        <w:rPr>
          <w:rFonts w:ascii="Arial" w:hAnsi="Arial" w:cs="Arial"/>
          <w:sz w:val="26"/>
          <w:szCs w:val="26"/>
        </w:rPr>
        <w:t xml:space="preserve">. </w:t>
      </w:r>
      <w:r w:rsidR="00D60BB3">
        <w:rPr>
          <w:rFonts w:ascii="Arial" w:hAnsi="Arial" w:cs="Arial"/>
          <w:sz w:val="26"/>
          <w:szCs w:val="26"/>
        </w:rPr>
        <w:t>6</w:t>
      </w:r>
      <w:r w:rsidR="00EB2478">
        <w:rPr>
          <w:rFonts w:ascii="Arial" w:hAnsi="Arial" w:cs="Arial"/>
          <w:sz w:val="26"/>
          <w:szCs w:val="26"/>
        </w:rPr>
        <w:t>. 2013</w:t>
      </w:r>
    </w:p>
    <w:sectPr w:rsidR="00B55079" w:rsidRPr="007048A0" w:rsidSect="00CD75F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60" w:rsidRDefault="00561360">
      <w:r>
        <w:separator/>
      </w:r>
    </w:p>
  </w:endnote>
  <w:endnote w:type="continuationSeparator" w:id="0">
    <w:p w:rsidR="00561360" w:rsidRDefault="0056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60" w:rsidRDefault="00561360">
      <w:r>
        <w:separator/>
      </w:r>
    </w:p>
  </w:footnote>
  <w:footnote w:type="continuationSeparator" w:id="0">
    <w:p w:rsidR="00561360" w:rsidRDefault="0056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687B"/>
    <w:multiLevelType w:val="hybridMultilevel"/>
    <w:tmpl w:val="8F6C92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186AB9"/>
    <w:multiLevelType w:val="hybridMultilevel"/>
    <w:tmpl w:val="38382A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D168DB"/>
    <w:multiLevelType w:val="hybridMultilevel"/>
    <w:tmpl w:val="E3B67E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27430"/>
    <w:multiLevelType w:val="hybridMultilevel"/>
    <w:tmpl w:val="47B69E3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E96B90"/>
    <w:multiLevelType w:val="hybridMultilevel"/>
    <w:tmpl w:val="61FEA3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314D926">
      <w:start w:val="1"/>
      <w:numFmt w:val="ordinal"/>
      <w:lvlText w:val="%2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62AC2"/>
    <w:multiLevelType w:val="hybridMultilevel"/>
    <w:tmpl w:val="6346D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FF05FF"/>
    <w:multiLevelType w:val="hybridMultilevel"/>
    <w:tmpl w:val="9176D2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42"/>
    <w:rsid w:val="0002034C"/>
    <w:rsid w:val="0002239C"/>
    <w:rsid w:val="00042501"/>
    <w:rsid w:val="0004745A"/>
    <w:rsid w:val="00052A22"/>
    <w:rsid w:val="000536D0"/>
    <w:rsid w:val="000900EC"/>
    <w:rsid w:val="000904AF"/>
    <w:rsid w:val="00094528"/>
    <w:rsid w:val="000A09DB"/>
    <w:rsid w:val="000A457D"/>
    <w:rsid w:val="000A6096"/>
    <w:rsid w:val="000D035E"/>
    <w:rsid w:val="001014EF"/>
    <w:rsid w:val="001170C2"/>
    <w:rsid w:val="001559E2"/>
    <w:rsid w:val="00161CA0"/>
    <w:rsid w:val="001628E6"/>
    <w:rsid w:val="0016351C"/>
    <w:rsid w:val="00164D2A"/>
    <w:rsid w:val="00175EB2"/>
    <w:rsid w:val="00175EDD"/>
    <w:rsid w:val="00190422"/>
    <w:rsid w:val="001A105A"/>
    <w:rsid w:val="001A7FFC"/>
    <w:rsid w:val="001B4379"/>
    <w:rsid w:val="001D36AE"/>
    <w:rsid w:val="001D66C3"/>
    <w:rsid w:val="001D6DD1"/>
    <w:rsid w:val="001E337B"/>
    <w:rsid w:val="001E3C56"/>
    <w:rsid w:val="001E470B"/>
    <w:rsid w:val="001F087E"/>
    <w:rsid w:val="0020288A"/>
    <w:rsid w:val="002343E4"/>
    <w:rsid w:val="00236038"/>
    <w:rsid w:val="00237AA9"/>
    <w:rsid w:val="00245AA6"/>
    <w:rsid w:val="002471F0"/>
    <w:rsid w:val="00280398"/>
    <w:rsid w:val="0028084A"/>
    <w:rsid w:val="002A539E"/>
    <w:rsid w:val="002B29B0"/>
    <w:rsid w:val="002B4D3A"/>
    <w:rsid w:val="002C3B56"/>
    <w:rsid w:val="002E01AE"/>
    <w:rsid w:val="002F4796"/>
    <w:rsid w:val="003165F4"/>
    <w:rsid w:val="003351BA"/>
    <w:rsid w:val="0033567D"/>
    <w:rsid w:val="00342742"/>
    <w:rsid w:val="00365021"/>
    <w:rsid w:val="003A5EF4"/>
    <w:rsid w:val="003B7F69"/>
    <w:rsid w:val="003E76E8"/>
    <w:rsid w:val="0040570D"/>
    <w:rsid w:val="00434A66"/>
    <w:rsid w:val="00454671"/>
    <w:rsid w:val="0045633C"/>
    <w:rsid w:val="00495E75"/>
    <w:rsid w:val="004A4240"/>
    <w:rsid w:val="004A5DB8"/>
    <w:rsid w:val="004B6788"/>
    <w:rsid w:val="004C751F"/>
    <w:rsid w:val="004E5188"/>
    <w:rsid w:val="00503DF2"/>
    <w:rsid w:val="0051282B"/>
    <w:rsid w:val="00520A93"/>
    <w:rsid w:val="00522600"/>
    <w:rsid w:val="00524766"/>
    <w:rsid w:val="00534342"/>
    <w:rsid w:val="00540E15"/>
    <w:rsid w:val="00550918"/>
    <w:rsid w:val="00552C4E"/>
    <w:rsid w:val="00554983"/>
    <w:rsid w:val="0056023F"/>
    <w:rsid w:val="00561360"/>
    <w:rsid w:val="005614A0"/>
    <w:rsid w:val="005725DD"/>
    <w:rsid w:val="00580D15"/>
    <w:rsid w:val="00594387"/>
    <w:rsid w:val="005E36FD"/>
    <w:rsid w:val="00632E4F"/>
    <w:rsid w:val="00635FBC"/>
    <w:rsid w:val="00653596"/>
    <w:rsid w:val="0065597B"/>
    <w:rsid w:val="00661FAD"/>
    <w:rsid w:val="006A38FF"/>
    <w:rsid w:val="006A54CE"/>
    <w:rsid w:val="006B1E76"/>
    <w:rsid w:val="006C23FF"/>
    <w:rsid w:val="006E199A"/>
    <w:rsid w:val="007048A0"/>
    <w:rsid w:val="0071215E"/>
    <w:rsid w:val="007216B0"/>
    <w:rsid w:val="0074228F"/>
    <w:rsid w:val="0074644F"/>
    <w:rsid w:val="00775593"/>
    <w:rsid w:val="00785258"/>
    <w:rsid w:val="00794021"/>
    <w:rsid w:val="008137C6"/>
    <w:rsid w:val="00815AB0"/>
    <w:rsid w:val="008160D8"/>
    <w:rsid w:val="00816ECC"/>
    <w:rsid w:val="00831CA0"/>
    <w:rsid w:val="00836943"/>
    <w:rsid w:val="00837637"/>
    <w:rsid w:val="00851135"/>
    <w:rsid w:val="00852B03"/>
    <w:rsid w:val="008550EE"/>
    <w:rsid w:val="00860618"/>
    <w:rsid w:val="00860BD5"/>
    <w:rsid w:val="00874DED"/>
    <w:rsid w:val="0088386C"/>
    <w:rsid w:val="0088547E"/>
    <w:rsid w:val="008877AE"/>
    <w:rsid w:val="00894B4A"/>
    <w:rsid w:val="008B389B"/>
    <w:rsid w:val="008D42A5"/>
    <w:rsid w:val="008E6559"/>
    <w:rsid w:val="00912B50"/>
    <w:rsid w:val="009152B8"/>
    <w:rsid w:val="0091656C"/>
    <w:rsid w:val="00924EDF"/>
    <w:rsid w:val="009360B5"/>
    <w:rsid w:val="00937039"/>
    <w:rsid w:val="00943D61"/>
    <w:rsid w:val="00961AC0"/>
    <w:rsid w:val="00965C5E"/>
    <w:rsid w:val="00980E09"/>
    <w:rsid w:val="00982102"/>
    <w:rsid w:val="009A1B18"/>
    <w:rsid w:val="009D336D"/>
    <w:rsid w:val="009E6DD4"/>
    <w:rsid w:val="00A00EBE"/>
    <w:rsid w:val="00A17A83"/>
    <w:rsid w:val="00A2429A"/>
    <w:rsid w:val="00A30A93"/>
    <w:rsid w:val="00A30CC4"/>
    <w:rsid w:val="00A34F53"/>
    <w:rsid w:val="00A434C8"/>
    <w:rsid w:val="00A5194E"/>
    <w:rsid w:val="00A6352B"/>
    <w:rsid w:val="00A75A30"/>
    <w:rsid w:val="00A86CC4"/>
    <w:rsid w:val="00A87A96"/>
    <w:rsid w:val="00A93BA2"/>
    <w:rsid w:val="00A96F55"/>
    <w:rsid w:val="00AB1146"/>
    <w:rsid w:val="00AB42AA"/>
    <w:rsid w:val="00AD2F79"/>
    <w:rsid w:val="00AE4CAE"/>
    <w:rsid w:val="00AF6690"/>
    <w:rsid w:val="00B157A8"/>
    <w:rsid w:val="00B446B1"/>
    <w:rsid w:val="00B55079"/>
    <w:rsid w:val="00B60037"/>
    <w:rsid w:val="00B60B83"/>
    <w:rsid w:val="00B63EEA"/>
    <w:rsid w:val="00B72D28"/>
    <w:rsid w:val="00B73D78"/>
    <w:rsid w:val="00B74CDF"/>
    <w:rsid w:val="00B878CE"/>
    <w:rsid w:val="00B91B43"/>
    <w:rsid w:val="00B9756D"/>
    <w:rsid w:val="00BA164A"/>
    <w:rsid w:val="00BA239B"/>
    <w:rsid w:val="00BA3BC8"/>
    <w:rsid w:val="00BB7E07"/>
    <w:rsid w:val="00BC2477"/>
    <w:rsid w:val="00BC4D75"/>
    <w:rsid w:val="00BC4EC8"/>
    <w:rsid w:val="00BE281A"/>
    <w:rsid w:val="00BF66B7"/>
    <w:rsid w:val="00C0088A"/>
    <w:rsid w:val="00C11BD3"/>
    <w:rsid w:val="00C35757"/>
    <w:rsid w:val="00C529D1"/>
    <w:rsid w:val="00C54AAD"/>
    <w:rsid w:val="00C63D7A"/>
    <w:rsid w:val="00C8546E"/>
    <w:rsid w:val="00C90280"/>
    <w:rsid w:val="00C903EB"/>
    <w:rsid w:val="00CA53BE"/>
    <w:rsid w:val="00CB0A08"/>
    <w:rsid w:val="00CB1848"/>
    <w:rsid w:val="00CC08D5"/>
    <w:rsid w:val="00CD75F6"/>
    <w:rsid w:val="00CE11F1"/>
    <w:rsid w:val="00CE2FC5"/>
    <w:rsid w:val="00CE4B77"/>
    <w:rsid w:val="00D17872"/>
    <w:rsid w:val="00D22E02"/>
    <w:rsid w:val="00D26BA8"/>
    <w:rsid w:val="00D5043A"/>
    <w:rsid w:val="00D54BB5"/>
    <w:rsid w:val="00D60BB3"/>
    <w:rsid w:val="00D64773"/>
    <w:rsid w:val="00DA3F30"/>
    <w:rsid w:val="00DC7899"/>
    <w:rsid w:val="00DF5125"/>
    <w:rsid w:val="00E01E24"/>
    <w:rsid w:val="00E149A2"/>
    <w:rsid w:val="00E23F61"/>
    <w:rsid w:val="00E33769"/>
    <w:rsid w:val="00E353BA"/>
    <w:rsid w:val="00E45E0E"/>
    <w:rsid w:val="00E536CD"/>
    <w:rsid w:val="00E71A47"/>
    <w:rsid w:val="00E75FAD"/>
    <w:rsid w:val="00E76D72"/>
    <w:rsid w:val="00E825EE"/>
    <w:rsid w:val="00E9384E"/>
    <w:rsid w:val="00E95DA9"/>
    <w:rsid w:val="00EB2478"/>
    <w:rsid w:val="00EB5C5F"/>
    <w:rsid w:val="00EF2C2E"/>
    <w:rsid w:val="00F1756E"/>
    <w:rsid w:val="00F27B4A"/>
    <w:rsid w:val="00F3363B"/>
    <w:rsid w:val="00F406BB"/>
    <w:rsid w:val="00F44898"/>
    <w:rsid w:val="00F50168"/>
    <w:rsid w:val="00F53ECE"/>
    <w:rsid w:val="00F578D4"/>
    <w:rsid w:val="00F71788"/>
    <w:rsid w:val="00F72AE5"/>
    <w:rsid w:val="00F9064D"/>
    <w:rsid w:val="00F921A5"/>
    <w:rsid w:val="00F93A42"/>
    <w:rsid w:val="00FA6AB5"/>
    <w:rsid w:val="00FC5F06"/>
    <w:rsid w:val="00FC7D31"/>
    <w:rsid w:val="00FD6AB4"/>
    <w:rsid w:val="00FE3376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5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CharChar">
    <w:name w:val="Char Char Char Char Char"/>
    <w:basedOn w:val="Normln"/>
    <w:rsid w:val="00161CA0"/>
    <w:pPr>
      <w:spacing w:after="160" w:line="240" w:lineRule="exact"/>
    </w:pPr>
    <w:rPr>
      <w:rFonts w:ascii="Tahoma" w:hAnsi="Tahoma"/>
      <w:lang w:val="en-US" w:eastAsia="en-US"/>
    </w:rPr>
  </w:style>
  <w:style w:type="paragraph" w:styleId="Zkladntext">
    <w:name w:val="Body Text"/>
    <w:basedOn w:val="Normln"/>
    <w:rsid w:val="00161CA0"/>
    <w:pPr>
      <w:jc w:val="center"/>
    </w:pPr>
    <w:rPr>
      <w:b/>
    </w:rPr>
  </w:style>
  <w:style w:type="paragraph" w:styleId="Rozloendokumentu">
    <w:name w:val="Document Map"/>
    <w:basedOn w:val="Normln"/>
    <w:semiHidden/>
    <w:rsid w:val="00594387"/>
    <w:pPr>
      <w:shd w:val="clear" w:color="auto" w:fill="000080"/>
    </w:pPr>
    <w:rPr>
      <w:rFonts w:ascii="Tahoma" w:hAnsi="Tahoma" w:cs="Tahoma"/>
    </w:rPr>
  </w:style>
  <w:style w:type="paragraph" w:customStyle="1" w:styleId="CharCharCharCharChar1CharCharCharCharCharCharCharCharChar">
    <w:name w:val="Char Char Char Char Char1 Char Char Char Char Char Char Char Char Char"/>
    <w:basedOn w:val="Normln"/>
    <w:semiHidden/>
    <w:rsid w:val="00AF6690"/>
    <w:pPr>
      <w:widowControl w:val="0"/>
    </w:pPr>
    <w:rPr>
      <w:noProof/>
      <w:sz w:val="24"/>
      <w:szCs w:val="26"/>
      <w:lang w:val="sk-SK"/>
    </w:rPr>
  </w:style>
  <w:style w:type="paragraph" w:styleId="Textbubliny">
    <w:name w:val="Balloon Text"/>
    <w:basedOn w:val="Normln"/>
    <w:semiHidden/>
    <w:rsid w:val="00E3376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BA239B"/>
  </w:style>
  <w:style w:type="character" w:styleId="Znakapoznpodarou">
    <w:name w:val="footnote reference"/>
    <w:basedOn w:val="Standardnpsmoodstavce"/>
    <w:semiHidden/>
    <w:rsid w:val="00BA239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D6DD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3DC92AAC.dotm</Template>
  <TotalTime>40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1)</vt:lpstr>
    </vt:vector>
  </TitlesOfParts>
  <Company>MMR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Fluxa Jan</dc:creator>
  <cp:keywords/>
  <cp:lastModifiedBy>Picková Veronika</cp:lastModifiedBy>
  <cp:revision>8</cp:revision>
  <cp:lastPrinted>2011-07-25T10:46:00Z</cp:lastPrinted>
  <dcterms:created xsi:type="dcterms:W3CDTF">2013-06-03T13:54:00Z</dcterms:created>
  <dcterms:modified xsi:type="dcterms:W3CDTF">2013-06-10T09:09:00Z</dcterms:modified>
</cp:coreProperties>
</file>